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3"/>
        <w:gridCol w:w="4753"/>
        <w:gridCol w:w="2977"/>
      </w:tblGrid>
      <w:tr w:rsidR="00B86FF3" w:rsidRPr="001B44BB" w14:paraId="7D9041B2" w14:textId="77777777" w:rsidTr="003664B4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3197" w14:textId="3D1500C2" w:rsidR="00B86FF3" w:rsidRPr="001B44BB" w:rsidRDefault="00486446" w:rsidP="003664B4">
            <w:pPr>
              <w:jc w:val="center"/>
              <w:rPr>
                <w:rFonts w:asciiTheme="minorHAnsi" w:hAnsiTheme="minorHAnsi"/>
                <w:b/>
                <w:i/>
                <w:color w:val="000000"/>
                <w:sz w:val="22"/>
              </w:rPr>
            </w:pPr>
            <w:bookmarkStart w:id="0" w:name="_Hlk140140702"/>
            <w:r w:rsidRPr="001B44BB">
              <w:rPr>
                <w:rFonts w:asciiTheme="minorHAnsi" w:hAnsiTheme="minorHAnsi"/>
                <w:b/>
                <w:i/>
                <w:color w:val="000000"/>
                <w:sz w:val="22"/>
              </w:rPr>
              <w:t>Strategisch Uitbesteden</w:t>
            </w:r>
            <w:r w:rsidR="007F52A6" w:rsidRPr="001B44BB">
              <w:rPr>
                <w:rFonts w:asciiTheme="minorHAnsi" w:hAnsiTheme="minorHAnsi"/>
                <w:b/>
                <w:i/>
                <w:color w:val="000000"/>
                <w:sz w:val="22"/>
              </w:rPr>
              <w:t xml:space="preserve"> en Partners</w:t>
            </w:r>
            <w:r w:rsidRPr="001B44BB">
              <w:rPr>
                <w:rFonts w:asciiTheme="minorHAnsi" w:hAnsiTheme="minorHAnsi"/>
                <w:b/>
                <w:i/>
                <w:color w:val="000000"/>
                <w:sz w:val="22"/>
              </w:rPr>
              <w:t xml:space="preserve"> in de Pensioensector</w:t>
            </w:r>
          </w:p>
        </w:tc>
      </w:tr>
      <w:tr w:rsidR="00B86FF3" w:rsidRPr="001B44BB" w14:paraId="72D82A87" w14:textId="77777777" w:rsidTr="003664B4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53AF" w14:textId="77777777" w:rsidR="00B86FF3" w:rsidRPr="001B44BB" w:rsidRDefault="00B86FF3" w:rsidP="003664B4">
            <w:pPr>
              <w:rPr>
                <w:rFonts w:asciiTheme="minorHAnsi" w:hAnsiTheme="minorHAnsi"/>
                <w:b/>
                <w:i/>
                <w:color w:val="000000"/>
                <w:sz w:val="22"/>
              </w:rPr>
            </w:pPr>
          </w:p>
        </w:tc>
      </w:tr>
      <w:tr w:rsidR="00B86FF3" w:rsidRPr="001B44BB" w14:paraId="7980FB6D" w14:textId="77777777" w:rsidTr="003664B4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6198" w14:textId="4F68D879" w:rsidR="00B86FF3" w:rsidRPr="001B44BB" w:rsidRDefault="00B86FF3" w:rsidP="00E24A8E">
            <w:pPr>
              <w:rPr>
                <w:rFonts w:asciiTheme="minorHAnsi" w:hAnsiTheme="minorHAnsi"/>
                <w:bCs/>
                <w:i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i/>
                <w:color w:val="000000"/>
                <w:sz w:val="22"/>
              </w:rPr>
              <w:t xml:space="preserve">Dag 1: </w:t>
            </w:r>
            <w:r w:rsidR="00486446" w:rsidRPr="001B44BB">
              <w:rPr>
                <w:rFonts w:asciiTheme="minorHAnsi" w:hAnsiTheme="minorHAnsi"/>
                <w:b/>
                <w:i/>
                <w:color w:val="000000"/>
                <w:sz w:val="22"/>
              </w:rPr>
              <w:t>19 september 2023</w:t>
            </w:r>
            <w:r w:rsidR="00B75128" w:rsidRPr="001B44BB">
              <w:rPr>
                <w:rFonts w:asciiTheme="minorHAnsi" w:hAnsiTheme="minorHAnsi"/>
                <w:b/>
                <w:i/>
                <w:color w:val="000000"/>
                <w:sz w:val="22"/>
              </w:rPr>
              <w:t xml:space="preserve">, bij </w:t>
            </w:r>
            <w:r w:rsidR="00486446" w:rsidRPr="001B44BB">
              <w:rPr>
                <w:rFonts w:asciiTheme="minorHAnsi" w:hAnsiTheme="minorHAnsi"/>
                <w:b/>
                <w:i/>
                <w:color w:val="000000"/>
                <w:sz w:val="22"/>
              </w:rPr>
              <w:t>Nyenrode Business Universiteit</w:t>
            </w:r>
            <w:r w:rsidR="00B75128" w:rsidRPr="001B44BB">
              <w:rPr>
                <w:rFonts w:asciiTheme="minorHAnsi" w:hAnsiTheme="minorHAnsi"/>
                <w:b/>
                <w:i/>
                <w:color w:val="000000"/>
                <w:sz w:val="22"/>
              </w:rPr>
              <w:t xml:space="preserve"> in </w:t>
            </w:r>
            <w:r w:rsidR="00486446" w:rsidRPr="001B44BB">
              <w:rPr>
                <w:rFonts w:asciiTheme="minorHAnsi" w:hAnsiTheme="minorHAnsi"/>
                <w:b/>
                <w:i/>
                <w:color w:val="000000"/>
                <w:sz w:val="22"/>
              </w:rPr>
              <w:t>Breukelen</w:t>
            </w:r>
          </w:p>
        </w:tc>
      </w:tr>
      <w:tr w:rsidR="00B86FF3" w:rsidRPr="001B44BB" w14:paraId="60183E5F" w14:textId="77777777" w:rsidTr="00F97F4B">
        <w:trPr>
          <w:trHeight w:val="30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846C" w14:textId="77777777" w:rsidR="00B86FF3" w:rsidRPr="001B44BB" w:rsidRDefault="00B86FF3" w:rsidP="003664B4">
            <w:pPr>
              <w:rPr>
                <w:rFonts w:asciiTheme="minorHAnsi" w:hAnsiTheme="minorHAnsi"/>
                <w:b/>
                <w:i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i/>
                <w:color w:val="000000"/>
                <w:sz w:val="22"/>
              </w:rPr>
              <w:t>Tijden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1EF1" w14:textId="77777777" w:rsidR="00B86FF3" w:rsidRPr="001B44BB" w:rsidRDefault="001A3036" w:rsidP="003664B4">
            <w:pPr>
              <w:rPr>
                <w:rFonts w:asciiTheme="minorHAnsi" w:hAnsiTheme="minorHAnsi"/>
                <w:b/>
                <w:bCs/>
                <w:i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i/>
                <w:color w:val="000000"/>
                <w:sz w:val="22"/>
              </w:rPr>
              <w:t>Programmaonderdeel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AD91F" w14:textId="77777777" w:rsidR="00B86FF3" w:rsidRPr="001B44BB" w:rsidRDefault="00B86FF3" w:rsidP="003664B4">
            <w:pPr>
              <w:rPr>
                <w:rFonts w:asciiTheme="minorHAnsi" w:hAnsiTheme="minorHAnsi"/>
                <w:b/>
                <w:i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i/>
                <w:color w:val="000000"/>
                <w:sz w:val="22"/>
              </w:rPr>
              <w:t>Spreker/Docent</w:t>
            </w:r>
          </w:p>
        </w:tc>
      </w:tr>
      <w:tr w:rsidR="00B86FF3" w:rsidRPr="001B44BB" w14:paraId="5C1374EA" w14:textId="77777777" w:rsidTr="00F97F4B">
        <w:trPr>
          <w:trHeight w:val="30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A0A0" w14:textId="77777777" w:rsidR="00B86FF3" w:rsidRPr="001B44BB" w:rsidRDefault="00B86FF3" w:rsidP="003664B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D300" w14:textId="77777777" w:rsidR="00B86FF3" w:rsidRPr="001B44BB" w:rsidRDefault="00B86FF3" w:rsidP="003664B4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56554F" w14:textId="77777777" w:rsidR="00B86FF3" w:rsidRPr="001B44BB" w:rsidRDefault="00B86FF3" w:rsidP="003664B4">
            <w:pPr>
              <w:rPr>
                <w:rFonts w:asciiTheme="minorHAnsi" w:hAnsiTheme="minorHAnsi"/>
                <w:b/>
                <w:color w:val="000000"/>
                <w:sz w:val="22"/>
              </w:rPr>
            </w:pPr>
          </w:p>
        </w:tc>
      </w:tr>
      <w:tr w:rsidR="00B86FF3" w:rsidRPr="001B44BB" w14:paraId="2E1E2747" w14:textId="77777777" w:rsidTr="00F97F4B">
        <w:trPr>
          <w:trHeight w:val="30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1E34" w14:textId="505518E0" w:rsidR="00B86FF3" w:rsidRPr="001B44BB" w:rsidRDefault="00A13066" w:rsidP="003664B4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0</w:t>
            </w:r>
            <w:r w:rsidR="00132D93"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8</w:t>
            </w: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.</w:t>
            </w:r>
            <w:r w:rsidR="00132D93"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3</w:t>
            </w: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0 – 09.</w:t>
            </w:r>
            <w:r w:rsidR="00132D93"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0</w:t>
            </w: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B1FE" w14:textId="6E82D9D7" w:rsidR="00B86FF3" w:rsidRPr="001B44BB" w:rsidRDefault="00A13066" w:rsidP="003664B4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Inloop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135E9" w14:textId="77777777" w:rsidR="00B86FF3" w:rsidRPr="001B44BB" w:rsidRDefault="00B86FF3" w:rsidP="003664B4">
            <w:pPr>
              <w:spacing w:line="276" w:lineRule="auto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tr w:rsidR="00B86FF3" w:rsidRPr="001B44BB" w14:paraId="1C7FB8D5" w14:textId="77777777" w:rsidTr="00F97F4B">
        <w:trPr>
          <w:trHeight w:val="30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9D8B" w14:textId="77777777" w:rsidR="00B86FF3" w:rsidRPr="001B44BB" w:rsidRDefault="00B86FF3" w:rsidP="003664B4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B3A9" w14:textId="77777777" w:rsidR="00B86FF3" w:rsidRPr="001B44BB" w:rsidRDefault="00B86FF3" w:rsidP="003664B4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3E5641" w14:textId="77777777" w:rsidR="00B86FF3" w:rsidRPr="001B44BB" w:rsidRDefault="00B86FF3" w:rsidP="003664B4">
            <w:pPr>
              <w:spacing w:line="276" w:lineRule="auto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bookmarkEnd w:id="0"/>
      <w:tr w:rsidR="005D1A8C" w:rsidRPr="001B44BB" w14:paraId="3DE48C80" w14:textId="77777777" w:rsidTr="00F97F4B">
        <w:trPr>
          <w:trHeight w:val="30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6206" w14:textId="502A8742" w:rsidR="005D1A8C" w:rsidRPr="001B44BB" w:rsidRDefault="0005742B" w:rsidP="005D1A8C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0</w:t>
            </w:r>
            <w:r w:rsidR="005D1A8C"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 xml:space="preserve">9:00 – </w:t>
            </w: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0</w:t>
            </w:r>
            <w:r w:rsidR="005D1A8C"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9:15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35E8" w14:textId="405502BC" w:rsidR="005D1A8C" w:rsidRPr="001B44BB" w:rsidRDefault="005D1A8C" w:rsidP="005D1A8C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Introductie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9FD049" w14:textId="77777777" w:rsidR="005D1A8C" w:rsidRPr="001B44BB" w:rsidRDefault="005D1A8C" w:rsidP="005D1A8C">
            <w:pPr>
              <w:rPr>
                <w:rFonts w:asciiTheme="minorHAnsi" w:hAnsiTheme="minorHAnsi"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color w:val="000000"/>
                <w:sz w:val="22"/>
              </w:rPr>
              <w:t>De heer P. Boerboom (Paul)</w:t>
            </w:r>
          </w:p>
          <w:p w14:paraId="3E5531EE" w14:textId="77777777" w:rsidR="00AA44E4" w:rsidRPr="001B44BB" w:rsidRDefault="00AA44E4" w:rsidP="005D1A8C">
            <w:pPr>
              <w:rPr>
                <w:rFonts w:asciiTheme="minorHAnsi" w:hAnsiTheme="minorHAnsi"/>
                <w:color w:val="000000"/>
                <w:sz w:val="22"/>
              </w:rPr>
            </w:pPr>
          </w:p>
          <w:p w14:paraId="0DC28FF3" w14:textId="10C85860" w:rsidR="00AA44E4" w:rsidRPr="001B44BB" w:rsidRDefault="00AA44E4" w:rsidP="005D1A8C">
            <w:pPr>
              <w:rPr>
                <w:rFonts w:asciiTheme="minorHAnsi" w:hAnsiTheme="minorHAnsi"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color w:val="000000"/>
                <w:sz w:val="22"/>
              </w:rPr>
              <w:t>Avida International</w:t>
            </w:r>
          </w:p>
          <w:p w14:paraId="283CC1D3" w14:textId="77777777" w:rsidR="005D1A8C" w:rsidRPr="001B44BB" w:rsidRDefault="005D1A8C" w:rsidP="005D1A8C">
            <w:pPr>
              <w:spacing w:line="276" w:lineRule="auto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tr w:rsidR="005D1A8C" w:rsidRPr="001B44BB" w14:paraId="395A894A" w14:textId="77777777" w:rsidTr="00F97F4B">
        <w:trPr>
          <w:trHeight w:val="30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2D5B" w14:textId="77777777" w:rsidR="005D1A8C" w:rsidRPr="001B44BB" w:rsidRDefault="005D1A8C" w:rsidP="005D1A8C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FE5C" w14:textId="77777777" w:rsidR="005D1A8C" w:rsidRPr="001B44BB" w:rsidRDefault="005D1A8C" w:rsidP="005D1A8C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45E477" w14:textId="77777777" w:rsidR="005D1A8C" w:rsidRPr="001B44BB" w:rsidRDefault="005D1A8C" w:rsidP="005D1A8C">
            <w:pPr>
              <w:spacing w:line="276" w:lineRule="auto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tr w:rsidR="005D1A8C" w:rsidRPr="001B44BB" w14:paraId="684F7A01" w14:textId="77777777" w:rsidTr="00F97F4B">
        <w:trPr>
          <w:trHeight w:val="30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8636" w14:textId="470E66A4" w:rsidR="005D1A8C" w:rsidRPr="001B44BB" w:rsidRDefault="005D1A8C" w:rsidP="005D1A8C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09.15 – 10.45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2DCD" w14:textId="4AF8D6BC" w:rsidR="005D1A8C" w:rsidRPr="001B44BB" w:rsidRDefault="005D1A8C" w:rsidP="005D1A8C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Mythes over uitbesteding</w:t>
            </w:r>
          </w:p>
          <w:p w14:paraId="30F06C9F" w14:textId="3293A70A" w:rsidR="00FD5F90" w:rsidRPr="001B44BB" w:rsidRDefault="00FD5F90" w:rsidP="00955B9D">
            <w:pPr>
              <w:spacing w:after="200" w:line="276" w:lineRule="auto"/>
              <w:ind w:left="1080"/>
              <w:contextualSpacing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F2D3D0" w14:textId="0D3ED768" w:rsidR="005D1A8C" w:rsidRPr="001B44BB" w:rsidRDefault="005D1A8C" w:rsidP="005D1A8C">
            <w:pPr>
              <w:rPr>
                <w:rFonts w:asciiTheme="minorHAnsi" w:hAnsiTheme="minorHAnsi"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color w:val="000000"/>
                <w:sz w:val="22"/>
              </w:rPr>
              <w:t>De heer P. Boerboom (Paul)</w:t>
            </w:r>
          </w:p>
          <w:p w14:paraId="4180BB64" w14:textId="77777777" w:rsidR="00AA44E4" w:rsidRPr="001B44BB" w:rsidRDefault="00AA44E4" w:rsidP="005D1A8C">
            <w:pPr>
              <w:rPr>
                <w:rFonts w:asciiTheme="minorHAnsi" w:hAnsiTheme="minorHAnsi"/>
                <w:color w:val="000000"/>
                <w:sz w:val="22"/>
              </w:rPr>
            </w:pPr>
          </w:p>
          <w:p w14:paraId="106A7440" w14:textId="77777777" w:rsidR="00AA44E4" w:rsidRPr="001B44BB" w:rsidRDefault="00AA44E4" w:rsidP="00AA44E4">
            <w:pPr>
              <w:rPr>
                <w:rFonts w:asciiTheme="minorHAnsi" w:hAnsiTheme="minorHAnsi"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color w:val="000000"/>
                <w:sz w:val="22"/>
              </w:rPr>
              <w:t>Avida International</w:t>
            </w:r>
          </w:p>
          <w:p w14:paraId="1283E0B0" w14:textId="77777777" w:rsidR="005D1A8C" w:rsidRPr="001B44BB" w:rsidRDefault="005D1A8C" w:rsidP="005D1A8C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5D1A8C" w:rsidRPr="001B44BB" w14:paraId="1A2B36B6" w14:textId="77777777" w:rsidTr="00F97F4B">
        <w:trPr>
          <w:trHeight w:val="30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6FCC" w14:textId="77777777" w:rsidR="005D1A8C" w:rsidRPr="001B44BB" w:rsidRDefault="005D1A8C" w:rsidP="005D1A8C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D37A" w14:textId="77777777" w:rsidR="005D1A8C" w:rsidRPr="001B44BB" w:rsidRDefault="005D1A8C" w:rsidP="005D1A8C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7EDE84" w14:textId="77777777" w:rsidR="005D1A8C" w:rsidRPr="001B44BB" w:rsidRDefault="005D1A8C" w:rsidP="005D1A8C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5D1A8C" w:rsidRPr="001B44BB" w14:paraId="672CC84C" w14:textId="77777777" w:rsidTr="00F97F4B">
        <w:trPr>
          <w:trHeight w:val="30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A5E8" w14:textId="7721AE75" w:rsidR="005D1A8C" w:rsidRPr="001B44BB" w:rsidRDefault="005D1A8C" w:rsidP="005D1A8C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10.45 – 11.00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7B31" w14:textId="77777777" w:rsidR="005D1A8C" w:rsidRPr="001B44BB" w:rsidRDefault="005D1A8C" w:rsidP="005D1A8C">
            <w:pPr>
              <w:rPr>
                <w:rFonts w:asciiTheme="minorHAnsi" w:hAnsiTheme="minorHAnsi"/>
                <w:bCs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Cs/>
                <w:color w:val="000000"/>
                <w:sz w:val="22"/>
              </w:rPr>
              <w:t>Pauze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75CC55" w14:textId="77777777" w:rsidR="005D1A8C" w:rsidRPr="001B44BB" w:rsidRDefault="005D1A8C" w:rsidP="005D1A8C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5D1A8C" w:rsidRPr="001B44BB" w14:paraId="3FAC8930" w14:textId="77777777" w:rsidTr="00F97F4B">
        <w:trPr>
          <w:trHeight w:val="30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E945" w14:textId="77777777" w:rsidR="005D1A8C" w:rsidRPr="001B44BB" w:rsidRDefault="005D1A8C" w:rsidP="005D1A8C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D7DA" w14:textId="77777777" w:rsidR="005D1A8C" w:rsidRPr="001B44BB" w:rsidRDefault="005D1A8C" w:rsidP="005D1A8C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2EB397" w14:textId="77777777" w:rsidR="005D1A8C" w:rsidRPr="001B44BB" w:rsidRDefault="005D1A8C" w:rsidP="005D1A8C">
            <w:pPr>
              <w:rPr>
                <w:rFonts w:asciiTheme="minorHAnsi" w:hAnsiTheme="minorHAnsi"/>
                <w:color w:val="000000"/>
                <w:sz w:val="22"/>
                <w:lang w:val="en-GB"/>
              </w:rPr>
            </w:pPr>
          </w:p>
        </w:tc>
      </w:tr>
      <w:tr w:rsidR="005D1A8C" w:rsidRPr="001B44BB" w14:paraId="203CECE7" w14:textId="77777777" w:rsidTr="00F97F4B">
        <w:trPr>
          <w:trHeight w:val="30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CE67" w14:textId="2382496D" w:rsidR="005D1A8C" w:rsidRPr="001B44BB" w:rsidRDefault="005D1A8C" w:rsidP="005D1A8C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11.00 – 12.45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D768" w14:textId="77777777" w:rsidR="00FD5F90" w:rsidRPr="001B44BB" w:rsidRDefault="00FD5F90" w:rsidP="00FD5F90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Het inrichten van een moderne uitbestedingsfunctie</w:t>
            </w:r>
          </w:p>
          <w:p w14:paraId="6EF1C03E" w14:textId="3697560A" w:rsidR="00D526D4" w:rsidRPr="001B44BB" w:rsidRDefault="00D526D4" w:rsidP="00D5708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color w:val="000000"/>
              </w:rPr>
            </w:pPr>
            <w:r w:rsidRPr="001B44BB">
              <w:rPr>
                <w:rFonts w:asciiTheme="minorHAnsi" w:hAnsiTheme="minorHAnsi"/>
                <w:color w:val="000000"/>
              </w:rPr>
              <w:t>Casus 1: Ontario Teachers: een voorbeeld van State-of-</w:t>
            </w:r>
            <w:proofErr w:type="spellStart"/>
            <w:r w:rsidRPr="001B44BB">
              <w:rPr>
                <w:rFonts w:asciiTheme="minorHAnsi" w:hAnsiTheme="minorHAnsi"/>
                <w:color w:val="000000"/>
              </w:rPr>
              <w:t>the</w:t>
            </w:r>
            <w:proofErr w:type="spellEnd"/>
            <w:r w:rsidRPr="001B44BB">
              <w:rPr>
                <w:rFonts w:asciiTheme="minorHAnsi" w:hAnsiTheme="minorHAnsi"/>
                <w:color w:val="000000"/>
              </w:rPr>
              <w:t xml:space="preserve">-art. </w:t>
            </w:r>
          </w:p>
          <w:p w14:paraId="6164285A" w14:textId="6B92975F" w:rsidR="00D526D4" w:rsidRPr="001B44BB" w:rsidRDefault="00103611" w:rsidP="00D526D4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color w:val="000000"/>
              </w:rPr>
            </w:pPr>
            <w:r w:rsidRPr="001B44BB">
              <w:rPr>
                <w:rFonts w:asciiTheme="minorHAnsi" w:hAnsiTheme="minorHAnsi"/>
                <w:color w:val="000000"/>
              </w:rPr>
              <w:t xml:space="preserve">Casus 2: </w:t>
            </w:r>
            <w:r w:rsidR="00FA0230" w:rsidRPr="001B44BB">
              <w:rPr>
                <w:rFonts w:asciiTheme="minorHAnsi" w:hAnsiTheme="minorHAnsi"/>
                <w:color w:val="000000"/>
              </w:rPr>
              <w:t>de afweging intern versus extern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5FD089" w14:textId="6E3C3C04" w:rsidR="00955B9D" w:rsidRPr="001B44BB" w:rsidRDefault="00FD5F90" w:rsidP="00761036">
            <w:pPr>
              <w:rPr>
                <w:rFonts w:asciiTheme="minorHAnsi" w:hAnsiTheme="minorHAnsi"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color w:val="000000"/>
                <w:sz w:val="22"/>
              </w:rPr>
              <w:t xml:space="preserve">De heer </w:t>
            </w:r>
            <w:r w:rsidR="000C68C5" w:rsidRPr="001B44BB">
              <w:rPr>
                <w:rFonts w:asciiTheme="minorHAnsi" w:hAnsiTheme="minorHAnsi"/>
                <w:color w:val="000000"/>
                <w:sz w:val="22"/>
              </w:rPr>
              <w:t>G</w:t>
            </w:r>
            <w:r w:rsidR="00761036" w:rsidRPr="001B44BB">
              <w:rPr>
                <w:rFonts w:asciiTheme="minorHAnsi" w:hAnsiTheme="minorHAnsi"/>
                <w:color w:val="000000"/>
                <w:sz w:val="22"/>
              </w:rPr>
              <w:t>. Schreur</w:t>
            </w:r>
            <w:r w:rsidR="000C68C5" w:rsidRPr="001B44BB">
              <w:rPr>
                <w:rFonts w:asciiTheme="minorHAnsi" w:hAnsiTheme="minorHAnsi"/>
                <w:color w:val="000000"/>
                <w:sz w:val="22"/>
              </w:rPr>
              <w:t>s</w:t>
            </w:r>
            <w:r w:rsidR="00761036" w:rsidRPr="001B44BB">
              <w:rPr>
                <w:rFonts w:asciiTheme="minorHAnsi" w:hAnsiTheme="minorHAnsi"/>
                <w:color w:val="000000"/>
                <w:sz w:val="22"/>
              </w:rPr>
              <w:t xml:space="preserve"> (</w:t>
            </w:r>
            <w:r w:rsidR="000C68C5" w:rsidRPr="001B44BB">
              <w:rPr>
                <w:rFonts w:asciiTheme="minorHAnsi" w:hAnsiTheme="minorHAnsi"/>
                <w:color w:val="000000"/>
                <w:sz w:val="22"/>
              </w:rPr>
              <w:t>Gerben</w:t>
            </w:r>
            <w:r w:rsidR="00761036" w:rsidRPr="001B44BB">
              <w:rPr>
                <w:rFonts w:asciiTheme="minorHAnsi" w:hAnsiTheme="minorHAnsi"/>
                <w:color w:val="000000"/>
                <w:sz w:val="22"/>
              </w:rPr>
              <w:t>)</w:t>
            </w:r>
          </w:p>
          <w:p w14:paraId="2DD6D1F8" w14:textId="77777777" w:rsidR="00955B9D" w:rsidRPr="001B44BB" w:rsidRDefault="00955B9D" w:rsidP="00FD5F90">
            <w:pPr>
              <w:rPr>
                <w:rFonts w:asciiTheme="minorHAnsi" w:hAnsiTheme="minorHAnsi"/>
                <w:color w:val="000000"/>
                <w:sz w:val="22"/>
              </w:rPr>
            </w:pPr>
          </w:p>
          <w:p w14:paraId="5A6CEFEB" w14:textId="6E5FF5C2" w:rsidR="005D1A8C" w:rsidRPr="001B44BB" w:rsidRDefault="000C68C5" w:rsidP="00FD5F90">
            <w:pPr>
              <w:rPr>
                <w:rFonts w:asciiTheme="minorHAnsi" w:hAnsiTheme="minorHAnsi"/>
                <w:color w:val="000000"/>
                <w:sz w:val="22"/>
              </w:rPr>
            </w:pPr>
            <w:proofErr w:type="spellStart"/>
            <w:r w:rsidRPr="001B44BB">
              <w:rPr>
                <w:rFonts w:asciiTheme="minorHAnsi" w:hAnsiTheme="minorHAnsi"/>
                <w:color w:val="000000"/>
                <w:sz w:val="22"/>
              </w:rPr>
              <w:t>BlackRock</w:t>
            </w:r>
            <w:proofErr w:type="spellEnd"/>
            <w:r w:rsidRPr="001B44BB">
              <w:rPr>
                <w:rFonts w:asciiTheme="minorHAnsi" w:hAnsiTheme="minorHAnsi"/>
                <w:color w:val="000000"/>
                <w:sz w:val="22"/>
              </w:rPr>
              <w:t xml:space="preserve"> (voormalig KPMG)</w:t>
            </w:r>
          </w:p>
        </w:tc>
      </w:tr>
      <w:tr w:rsidR="005D1A8C" w:rsidRPr="001B44BB" w14:paraId="247DEF97" w14:textId="77777777" w:rsidTr="00F97F4B">
        <w:trPr>
          <w:trHeight w:val="315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2E49" w14:textId="77777777" w:rsidR="005D1A8C" w:rsidRPr="001B44BB" w:rsidRDefault="005D1A8C" w:rsidP="005D1A8C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9496" w14:textId="77777777" w:rsidR="005D1A8C" w:rsidRPr="001B44BB" w:rsidRDefault="005D1A8C" w:rsidP="005D1A8C">
            <w:pPr>
              <w:rPr>
                <w:rFonts w:asciiTheme="minorHAnsi" w:hAnsiTheme="minorHAnsi"/>
                <w:color w:val="000000"/>
                <w:sz w:val="22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BE382D" w14:textId="77777777" w:rsidR="005D1A8C" w:rsidRPr="001B44BB" w:rsidRDefault="005D1A8C" w:rsidP="005D1A8C">
            <w:pPr>
              <w:rPr>
                <w:rFonts w:asciiTheme="minorHAnsi" w:hAnsiTheme="minorHAnsi"/>
                <w:b/>
                <w:color w:val="000000"/>
                <w:sz w:val="22"/>
              </w:rPr>
            </w:pPr>
          </w:p>
        </w:tc>
      </w:tr>
      <w:tr w:rsidR="005D1A8C" w:rsidRPr="001B44BB" w14:paraId="7FC1FAEE" w14:textId="77777777" w:rsidTr="00F97F4B">
        <w:trPr>
          <w:trHeight w:val="315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3426" w14:textId="6AA3BA78" w:rsidR="005D1A8C" w:rsidRPr="001B44BB" w:rsidRDefault="005D1A8C" w:rsidP="005D1A8C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12.45 – 13.45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4370" w14:textId="77777777" w:rsidR="005D1A8C" w:rsidRPr="001B44BB" w:rsidRDefault="005D1A8C" w:rsidP="005D1A8C">
            <w:pPr>
              <w:rPr>
                <w:rFonts w:asciiTheme="minorHAnsi" w:hAnsiTheme="minorHAnsi"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color w:val="000000"/>
                <w:sz w:val="22"/>
              </w:rPr>
              <w:t>Lunch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75EAEB" w14:textId="77777777" w:rsidR="005D1A8C" w:rsidRPr="001B44BB" w:rsidRDefault="005D1A8C" w:rsidP="005D1A8C">
            <w:pPr>
              <w:spacing w:line="276" w:lineRule="auto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tr w:rsidR="00775506" w:rsidRPr="001B44BB" w14:paraId="6A057DC0" w14:textId="77777777" w:rsidTr="000B0DDD">
        <w:trPr>
          <w:trHeight w:val="30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4A38" w14:textId="77777777" w:rsidR="00775506" w:rsidRPr="001B44BB" w:rsidRDefault="00775506" w:rsidP="00277AB0">
            <w:pPr>
              <w:rPr>
                <w:rFonts w:asciiTheme="minorHAnsi" w:hAnsiTheme="minorHAnsi"/>
                <w:b/>
                <w:i/>
                <w:sz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2D38" w14:textId="77777777" w:rsidR="00775506" w:rsidRPr="001B44BB" w:rsidRDefault="00775506" w:rsidP="00277AB0">
            <w:pPr>
              <w:rPr>
                <w:rFonts w:asciiTheme="minorHAnsi" w:hAnsiTheme="minorHAnsi"/>
                <w:b/>
                <w:bCs/>
                <w:i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A63F" w14:textId="77777777" w:rsidR="00775506" w:rsidRPr="001B44BB" w:rsidRDefault="00775506" w:rsidP="00277AB0">
            <w:pPr>
              <w:rPr>
                <w:rFonts w:asciiTheme="minorHAnsi" w:hAnsiTheme="minorHAnsi"/>
                <w:b/>
                <w:i/>
                <w:sz w:val="22"/>
              </w:rPr>
            </w:pPr>
          </w:p>
        </w:tc>
      </w:tr>
      <w:tr w:rsidR="000B0DDD" w:rsidRPr="001B44BB" w14:paraId="746D826C" w14:textId="77777777" w:rsidTr="00277AB0">
        <w:trPr>
          <w:trHeight w:val="30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8578" w14:textId="387066C5" w:rsidR="000B0DDD" w:rsidRPr="001B44BB" w:rsidRDefault="000B0DDD" w:rsidP="00277AB0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13.45 - 1</w:t>
            </w:r>
            <w:r w:rsidR="00AA44E4"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4</w:t>
            </w: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.</w:t>
            </w:r>
            <w:r w:rsidR="00AA44E4"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45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3030" w14:textId="77777777" w:rsidR="000B0DDD" w:rsidRPr="001B44BB" w:rsidRDefault="000B0DDD" w:rsidP="00277AB0">
            <w:pPr>
              <w:rPr>
                <w:rFonts w:asciiTheme="minorHAnsi" w:hAnsiTheme="minorHAnsi"/>
                <w:b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color w:val="000000"/>
                <w:sz w:val="22"/>
              </w:rPr>
              <w:t>Inspelen op veranderingen en innovatie in een sfeer van co-creatie</w:t>
            </w:r>
          </w:p>
          <w:p w14:paraId="08A27523" w14:textId="77777777" w:rsidR="000B0DDD" w:rsidRPr="001B44BB" w:rsidRDefault="000B0DDD" w:rsidP="000B0DDD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color w:val="000000"/>
              </w:rPr>
            </w:pPr>
            <w:r w:rsidRPr="001B44BB">
              <w:rPr>
                <w:rFonts w:asciiTheme="minorHAnsi" w:hAnsiTheme="minorHAnsi"/>
                <w:color w:val="000000"/>
              </w:rPr>
              <w:t>Klant-leverancier versus strategisch partner</w:t>
            </w:r>
          </w:p>
          <w:p w14:paraId="42533D96" w14:textId="77777777" w:rsidR="000B0DDD" w:rsidRPr="001B44BB" w:rsidRDefault="000B0DDD" w:rsidP="00277AB0">
            <w:pPr>
              <w:rPr>
                <w:rFonts w:asciiTheme="minorHAnsi" w:hAnsiTheme="minorHAnsi"/>
                <w:bCs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138896" w14:textId="77777777" w:rsidR="000B0DDD" w:rsidRPr="001B44BB" w:rsidRDefault="000B0DDD" w:rsidP="000B0DDD">
            <w:pPr>
              <w:rPr>
                <w:rFonts w:asciiTheme="minorHAnsi" w:hAnsiTheme="minorHAnsi"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color w:val="000000"/>
                <w:sz w:val="22"/>
              </w:rPr>
              <w:t>De heer G. Schreurs (Gerben)</w:t>
            </w:r>
          </w:p>
          <w:p w14:paraId="316BB8BC" w14:textId="77777777" w:rsidR="000B0DDD" w:rsidRPr="001B44BB" w:rsidRDefault="000B0DDD" w:rsidP="000B0DDD">
            <w:pPr>
              <w:rPr>
                <w:rFonts w:asciiTheme="minorHAnsi" w:hAnsiTheme="minorHAnsi"/>
                <w:color w:val="000000"/>
                <w:sz w:val="22"/>
              </w:rPr>
            </w:pPr>
          </w:p>
          <w:p w14:paraId="3F4C7D3E" w14:textId="0C9AE0C3" w:rsidR="000B0DDD" w:rsidRPr="001B44BB" w:rsidRDefault="000B0DDD" w:rsidP="000B0DDD">
            <w:pPr>
              <w:rPr>
                <w:rFonts w:asciiTheme="minorHAnsi" w:hAnsiTheme="minorHAnsi"/>
                <w:color w:val="000000"/>
                <w:sz w:val="22"/>
              </w:rPr>
            </w:pPr>
            <w:proofErr w:type="spellStart"/>
            <w:r w:rsidRPr="001B44BB">
              <w:rPr>
                <w:rFonts w:asciiTheme="minorHAnsi" w:hAnsiTheme="minorHAnsi"/>
                <w:color w:val="000000"/>
                <w:sz w:val="22"/>
              </w:rPr>
              <w:t>BlackRock</w:t>
            </w:r>
            <w:proofErr w:type="spellEnd"/>
            <w:r w:rsidRPr="001B44BB">
              <w:rPr>
                <w:rFonts w:asciiTheme="minorHAnsi" w:hAnsiTheme="minorHAnsi"/>
                <w:color w:val="000000"/>
                <w:sz w:val="22"/>
              </w:rPr>
              <w:t xml:space="preserve"> (voormalig KPMG)</w:t>
            </w:r>
          </w:p>
        </w:tc>
      </w:tr>
      <w:tr w:rsidR="000B0DDD" w:rsidRPr="001B44BB" w14:paraId="46BB7A8B" w14:textId="77777777" w:rsidTr="000B0DDD">
        <w:trPr>
          <w:trHeight w:val="30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4E6F" w14:textId="77777777" w:rsidR="000B0DDD" w:rsidRPr="001B44BB" w:rsidRDefault="000B0DDD" w:rsidP="00277AB0">
            <w:pPr>
              <w:rPr>
                <w:rFonts w:asciiTheme="minorHAnsi" w:hAnsiTheme="minorHAnsi"/>
                <w:b/>
                <w:i/>
                <w:sz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DCA7" w14:textId="77777777" w:rsidR="000B0DDD" w:rsidRPr="001B44BB" w:rsidRDefault="000B0DDD" w:rsidP="00277AB0">
            <w:pPr>
              <w:rPr>
                <w:rFonts w:asciiTheme="minorHAnsi" w:hAnsiTheme="minorHAnsi"/>
                <w:b/>
                <w:bCs/>
                <w:i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D4D3" w14:textId="77777777" w:rsidR="000B0DDD" w:rsidRPr="001B44BB" w:rsidRDefault="000B0DDD" w:rsidP="00277AB0">
            <w:pPr>
              <w:rPr>
                <w:rFonts w:asciiTheme="minorHAnsi" w:hAnsiTheme="minorHAnsi"/>
                <w:b/>
                <w:i/>
                <w:sz w:val="22"/>
              </w:rPr>
            </w:pPr>
          </w:p>
        </w:tc>
      </w:tr>
      <w:tr w:rsidR="000B0DDD" w:rsidRPr="001B44BB" w14:paraId="39976F51" w14:textId="77777777" w:rsidTr="000B0DDD">
        <w:trPr>
          <w:trHeight w:val="30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CB7F" w14:textId="163BB5C6" w:rsidR="000B0DDD" w:rsidRPr="001B44BB" w:rsidRDefault="000B0DDD" w:rsidP="00277AB0">
            <w:pPr>
              <w:rPr>
                <w:rFonts w:asciiTheme="minorHAnsi" w:hAnsiTheme="minorHAnsi"/>
                <w:b/>
                <w:i/>
                <w:sz w:val="22"/>
              </w:rPr>
            </w:pPr>
            <w:r w:rsidRPr="001B44BB">
              <w:rPr>
                <w:rFonts w:asciiTheme="minorHAnsi" w:hAnsiTheme="minorHAnsi"/>
                <w:b/>
                <w:iCs/>
                <w:sz w:val="22"/>
              </w:rPr>
              <w:t>1</w:t>
            </w:r>
            <w:r w:rsidR="00AA44E4" w:rsidRPr="001B44BB">
              <w:rPr>
                <w:rFonts w:asciiTheme="minorHAnsi" w:hAnsiTheme="minorHAnsi"/>
                <w:b/>
                <w:iCs/>
                <w:sz w:val="22"/>
              </w:rPr>
              <w:t>4</w:t>
            </w:r>
            <w:r w:rsidRPr="001B44BB">
              <w:rPr>
                <w:rFonts w:asciiTheme="minorHAnsi" w:hAnsiTheme="minorHAnsi"/>
                <w:b/>
                <w:iCs/>
                <w:sz w:val="22"/>
              </w:rPr>
              <w:t>.</w:t>
            </w:r>
            <w:r w:rsidR="00AA44E4" w:rsidRPr="001B44BB">
              <w:rPr>
                <w:rFonts w:asciiTheme="minorHAnsi" w:hAnsiTheme="minorHAnsi"/>
                <w:b/>
                <w:iCs/>
                <w:sz w:val="22"/>
              </w:rPr>
              <w:t>45</w:t>
            </w:r>
            <w:r w:rsidRPr="001B44BB">
              <w:rPr>
                <w:rFonts w:asciiTheme="minorHAnsi" w:hAnsiTheme="minorHAnsi"/>
                <w:b/>
                <w:iCs/>
                <w:sz w:val="22"/>
              </w:rPr>
              <w:t xml:space="preserve"> – 15.15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B56E" w14:textId="7AF934C3" w:rsidR="000B0DDD" w:rsidRPr="001B44BB" w:rsidRDefault="000B0DDD" w:rsidP="00277AB0">
            <w:pPr>
              <w:rPr>
                <w:rFonts w:asciiTheme="minorHAnsi" w:hAnsiTheme="minorHAnsi"/>
                <w:iCs/>
                <w:sz w:val="22"/>
              </w:rPr>
            </w:pPr>
            <w:r w:rsidRPr="001B44BB">
              <w:rPr>
                <w:rFonts w:asciiTheme="minorHAnsi" w:hAnsiTheme="minorHAnsi"/>
                <w:iCs/>
                <w:sz w:val="22"/>
              </w:rPr>
              <w:t>Pauze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252F" w14:textId="77777777" w:rsidR="000B0DDD" w:rsidRPr="001B44BB" w:rsidRDefault="000B0DDD" w:rsidP="00277AB0">
            <w:pPr>
              <w:rPr>
                <w:rFonts w:asciiTheme="minorHAnsi" w:hAnsiTheme="minorHAnsi"/>
                <w:b/>
                <w:i/>
                <w:sz w:val="22"/>
              </w:rPr>
            </w:pPr>
          </w:p>
        </w:tc>
      </w:tr>
      <w:tr w:rsidR="000B0DDD" w:rsidRPr="001B44BB" w14:paraId="71C866AC" w14:textId="77777777" w:rsidTr="000B0DDD">
        <w:trPr>
          <w:trHeight w:val="30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2406" w14:textId="77777777" w:rsidR="000B0DDD" w:rsidRPr="001B44BB" w:rsidRDefault="000B0DDD" w:rsidP="00277AB0">
            <w:pPr>
              <w:rPr>
                <w:rFonts w:asciiTheme="minorHAnsi" w:hAnsiTheme="minorHAnsi"/>
                <w:b/>
                <w:i/>
                <w:sz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D36C" w14:textId="77777777" w:rsidR="000B0DDD" w:rsidRPr="001B44BB" w:rsidRDefault="000B0DDD" w:rsidP="00277AB0">
            <w:pPr>
              <w:rPr>
                <w:rFonts w:asciiTheme="minorHAnsi" w:hAnsiTheme="minorHAnsi"/>
                <w:b/>
                <w:bCs/>
                <w:i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9686" w14:textId="77777777" w:rsidR="000B0DDD" w:rsidRPr="001B44BB" w:rsidRDefault="000B0DDD" w:rsidP="00277AB0">
            <w:pPr>
              <w:rPr>
                <w:rFonts w:asciiTheme="minorHAnsi" w:hAnsiTheme="minorHAnsi"/>
                <w:b/>
                <w:i/>
                <w:sz w:val="22"/>
              </w:rPr>
            </w:pPr>
          </w:p>
        </w:tc>
      </w:tr>
      <w:tr w:rsidR="00775506" w:rsidRPr="001B44BB" w14:paraId="7A91A94D" w14:textId="77777777" w:rsidTr="00AA44E4">
        <w:trPr>
          <w:trHeight w:val="169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17CC" w14:textId="3675A24A" w:rsidR="00775506" w:rsidRPr="001B44BB" w:rsidRDefault="00F97F4B" w:rsidP="00277AB0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1B44BB">
              <w:rPr>
                <w:rFonts w:asciiTheme="minorHAnsi" w:eastAsia="Calibri" w:hAnsiTheme="minorHAnsi" w:cs="Calibri"/>
                <w:b/>
                <w:bCs/>
                <w:color w:val="000000"/>
                <w:sz w:val="22"/>
                <w:lang w:eastAsia="en-US"/>
              </w:rPr>
              <w:t>1</w:t>
            </w:r>
            <w:r w:rsidR="000B0DDD" w:rsidRPr="001B44BB">
              <w:rPr>
                <w:rFonts w:asciiTheme="minorHAnsi" w:eastAsia="Calibri" w:hAnsiTheme="minorHAnsi" w:cs="Calibri"/>
                <w:b/>
                <w:bCs/>
                <w:color w:val="000000"/>
                <w:sz w:val="22"/>
                <w:lang w:eastAsia="en-US"/>
              </w:rPr>
              <w:t>5.15</w:t>
            </w:r>
            <w:r w:rsidR="00775506" w:rsidRPr="001B44BB">
              <w:rPr>
                <w:rFonts w:asciiTheme="minorHAnsi" w:eastAsia="Calibri" w:hAnsiTheme="minorHAnsi" w:cs="Calibri"/>
                <w:b/>
                <w:bCs/>
                <w:color w:val="000000"/>
                <w:sz w:val="22"/>
                <w:lang w:eastAsia="en-US"/>
              </w:rPr>
              <w:t xml:space="preserve"> – 1</w:t>
            </w:r>
            <w:r w:rsidR="000B0DDD" w:rsidRPr="001B44BB">
              <w:rPr>
                <w:rFonts w:asciiTheme="minorHAnsi" w:eastAsia="Calibri" w:hAnsiTheme="minorHAnsi" w:cs="Calibri"/>
                <w:b/>
                <w:bCs/>
                <w:color w:val="000000"/>
                <w:sz w:val="22"/>
                <w:lang w:eastAsia="en-US"/>
              </w:rPr>
              <w:t>645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E046" w14:textId="78C61CDA" w:rsidR="00775506" w:rsidRPr="001B44BB" w:rsidRDefault="00AA44E4" w:rsidP="00AA44E4">
            <w:pPr>
              <w:rPr>
                <w:rFonts w:asciiTheme="minorHAnsi" w:hAnsiTheme="minorHAnsi"/>
                <w:b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color w:val="000000"/>
                <w:sz w:val="22"/>
              </w:rPr>
              <w:t>U</w:t>
            </w:r>
            <w:r w:rsidR="000B0DDD" w:rsidRPr="001B44BB">
              <w:rPr>
                <w:rFonts w:asciiTheme="minorHAnsi" w:hAnsiTheme="minorHAnsi"/>
                <w:b/>
                <w:color w:val="000000"/>
                <w:sz w:val="22"/>
              </w:rPr>
              <w:t>itbestedingsvraagstukken</w:t>
            </w:r>
            <w:r w:rsidRPr="001B44BB">
              <w:rPr>
                <w:rFonts w:asciiTheme="minorHAnsi" w:hAnsiTheme="minorHAnsi"/>
                <w:b/>
                <w:color w:val="000000"/>
                <w:sz w:val="22"/>
              </w:rPr>
              <w:t xml:space="preserve"> in een relatief nieuw domein: duurzaamheid</w:t>
            </w:r>
          </w:p>
          <w:p w14:paraId="3D97BE50" w14:textId="264F79D4" w:rsidR="00775506" w:rsidRPr="001B44BB" w:rsidRDefault="00775506" w:rsidP="00277AB0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</w:rPr>
            </w:pPr>
            <w:r w:rsidRPr="001B44BB">
              <w:rPr>
                <w:rFonts w:asciiTheme="minorHAnsi" w:eastAsia="Calibri" w:hAnsiTheme="minorHAnsi"/>
                <w:sz w:val="22"/>
              </w:rPr>
              <w:t>ESG als DNA in de organisatie. Weten wat je wil.</w:t>
            </w:r>
          </w:p>
          <w:p w14:paraId="14AF07BB" w14:textId="51E6F8E5" w:rsidR="000B0DDD" w:rsidRPr="001B44BB" w:rsidRDefault="000B0DDD" w:rsidP="00277AB0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</w:rPr>
            </w:pPr>
            <w:r w:rsidRPr="001B44BB">
              <w:rPr>
                <w:rFonts w:asciiTheme="minorHAnsi" w:eastAsia="Calibri" w:hAnsiTheme="minorHAnsi"/>
                <w:sz w:val="22"/>
              </w:rPr>
              <w:t>Intern versus extern</w:t>
            </w:r>
          </w:p>
          <w:p w14:paraId="016CD796" w14:textId="0A1A8539" w:rsidR="000B0DDD" w:rsidRPr="001B44BB" w:rsidRDefault="00AA44E4" w:rsidP="000B0DDD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</w:rPr>
            </w:pPr>
            <w:r w:rsidRPr="001B44BB">
              <w:rPr>
                <w:rFonts w:asciiTheme="minorHAnsi" w:eastAsia="Calibri" w:hAnsiTheme="minorHAnsi"/>
                <w:sz w:val="22"/>
              </w:rPr>
              <w:t>W</w:t>
            </w:r>
            <w:r w:rsidR="00775506" w:rsidRPr="001B44BB">
              <w:rPr>
                <w:rFonts w:asciiTheme="minorHAnsi" w:eastAsia="Calibri" w:hAnsiTheme="minorHAnsi"/>
                <w:sz w:val="22"/>
              </w:rPr>
              <w:t xml:space="preserve">elke </w:t>
            </w:r>
            <w:proofErr w:type="gramStart"/>
            <w:r w:rsidR="00775506" w:rsidRPr="001B44BB">
              <w:rPr>
                <w:rFonts w:asciiTheme="minorHAnsi" w:eastAsia="Calibri" w:hAnsiTheme="minorHAnsi"/>
                <w:sz w:val="22"/>
              </w:rPr>
              <w:t>ESG criteria</w:t>
            </w:r>
            <w:proofErr w:type="gramEnd"/>
            <w:r w:rsidR="00775506" w:rsidRPr="001B44BB">
              <w:rPr>
                <w:rFonts w:asciiTheme="minorHAnsi" w:eastAsia="Calibri" w:hAnsiTheme="minorHAnsi"/>
                <w:sz w:val="22"/>
              </w:rPr>
              <w:t xml:space="preserve"> en </w:t>
            </w:r>
            <w:proofErr w:type="spellStart"/>
            <w:r w:rsidR="00775506" w:rsidRPr="001B44BB">
              <w:rPr>
                <w:rFonts w:asciiTheme="minorHAnsi" w:eastAsia="Calibri" w:hAnsiTheme="minorHAnsi"/>
                <w:sz w:val="22"/>
              </w:rPr>
              <w:t>KPI’s</w:t>
            </w:r>
            <w:proofErr w:type="spellEnd"/>
            <w:r w:rsidR="00775506" w:rsidRPr="001B44BB">
              <w:rPr>
                <w:rFonts w:asciiTheme="minorHAnsi" w:eastAsia="Calibri" w:hAnsiTheme="minorHAns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44C6" w14:textId="77777777" w:rsidR="00775506" w:rsidRPr="001B44BB" w:rsidRDefault="00775506" w:rsidP="00277AB0">
            <w:pPr>
              <w:rPr>
                <w:rFonts w:asciiTheme="minorHAnsi" w:hAnsiTheme="minorHAnsi"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color w:val="000000"/>
                <w:sz w:val="22"/>
              </w:rPr>
              <w:t>De heer G. Roelofs (Gerard)</w:t>
            </w:r>
          </w:p>
          <w:p w14:paraId="11362B03" w14:textId="77777777" w:rsidR="00775506" w:rsidRPr="001B44BB" w:rsidRDefault="00775506" w:rsidP="00277AB0">
            <w:pPr>
              <w:rPr>
                <w:rFonts w:asciiTheme="minorHAnsi" w:hAnsiTheme="minorHAnsi"/>
                <w:color w:val="000000"/>
                <w:sz w:val="22"/>
              </w:rPr>
            </w:pPr>
          </w:p>
          <w:p w14:paraId="661CD12D" w14:textId="6280A43C" w:rsidR="00775506" w:rsidRPr="001B44BB" w:rsidRDefault="00775506" w:rsidP="00277AB0">
            <w:pPr>
              <w:rPr>
                <w:rFonts w:asciiTheme="minorHAnsi" w:hAnsiTheme="minorHAnsi"/>
                <w:sz w:val="22"/>
              </w:rPr>
            </w:pPr>
            <w:r w:rsidRPr="001B44BB">
              <w:rPr>
                <w:rFonts w:asciiTheme="minorHAnsi" w:hAnsiTheme="minorHAnsi"/>
                <w:sz w:val="22"/>
              </w:rPr>
              <w:t>Impact Orange Partn</w:t>
            </w:r>
            <w:r w:rsidR="00AA44E4" w:rsidRPr="001B44BB">
              <w:rPr>
                <w:rFonts w:asciiTheme="minorHAnsi" w:hAnsiTheme="minorHAnsi"/>
                <w:sz w:val="22"/>
              </w:rPr>
              <w:t>er</w:t>
            </w:r>
            <w:r w:rsidRPr="001B44BB">
              <w:rPr>
                <w:rFonts w:asciiTheme="minorHAnsi" w:hAnsiTheme="minorHAnsi"/>
                <w:sz w:val="22"/>
              </w:rPr>
              <w:t>s</w:t>
            </w:r>
          </w:p>
        </w:tc>
      </w:tr>
      <w:tr w:rsidR="00775506" w:rsidRPr="001B44BB" w14:paraId="768DDAE3" w14:textId="77777777" w:rsidTr="000B0DDD">
        <w:trPr>
          <w:trHeight w:val="401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D5C6" w14:textId="77777777" w:rsidR="00775506" w:rsidRPr="001B44BB" w:rsidRDefault="00775506" w:rsidP="00277AB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EEDC" w14:textId="77777777" w:rsidR="00775506" w:rsidRPr="001B44BB" w:rsidRDefault="00775506" w:rsidP="00277AB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5746" w14:textId="77777777" w:rsidR="00775506" w:rsidRPr="001B44BB" w:rsidRDefault="00775506" w:rsidP="00277AB0">
            <w:pPr>
              <w:rPr>
                <w:rFonts w:asciiTheme="minorHAnsi" w:hAnsiTheme="minorHAnsi"/>
                <w:sz w:val="22"/>
              </w:rPr>
            </w:pPr>
          </w:p>
        </w:tc>
      </w:tr>
      <w:tr w:rsidR="00775506" w:rsidRPr="001B44BB" w14:paraId="325734D6" w14:textId="77777777" w:rsidTr="000B0DDD">
        <w:trPr>
          <w:trHeight w:val="401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33B17" w14:textId="116FF590" w:rsidR="00775506" w:rsidRPr="001B44BB" w:rsidRDefault="00775506" w:rsidP="00277AB0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1</w:t>
            </w:r>
            <w:r w:rsidR="00AA44E4"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6.4</w:t>
            </w:r>
            <w:r w:rsidR="00F97F4B"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5</w:t>
            </w: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 xml:space="preserve"> – 1</w:t>
            </w:r>
            <w:r w:rsidR="00AA44E4"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7</w:t>
            </w: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.</w:t>
            </w:r>
            <w:r w:rsidR="00AA44E4"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A84F" w14:textId="4AF08783" w:rsidR="00775506" w:rsidRPr="001B44BB" w:rsidRDefault="00AA44E4" w:rsidP="00277AB0">
            <w:pPr>
              <w:rPr>
                <w:rFonts w:asciiTheme="minorHAnsi" w:hAnsiTheme="minorHAnsi"/>
                <w:sz w:val="22"/>
              </w:rPr>
            </w:pPr>
            <w:r w:rsidRPr="001B44BB">
              <w:rPr>
                <w:rFonts w:asciiTheme="minorHAnsi" w:hAnsiTheme="minorHAnsi"/>
                <w:color w:val="000000"/>
                <w:sz w:val="22"/>
              </w:rPr>
              <w:t>Snack</w:t>
            </w:r>
            <w:r w:rsidR="00775506" w:rsidRPr="001B44BB">
              <w:rPr>
                <w:rFonts w:asciiTheme="minorHAnsi" w:hAnsiTheme="minorHAnsi"/>
                <w:color w:val="000000"/>
                <w:sz w:val="22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DF6C" w14:textId="77777777" w:rsidR="00775506" w:rsidRPr="001B44BB" w:rsidRDefault="00775506" w:rsidP="00277AB0">
            <w:pPr>
              <w:rPr>
                <w:rFonts w:asciiTheme="minorHAnsi" w:hAnsiTheme="minorHAnsi"/>
                <w:sz w:val="22"/>
              </w:rPr>
            </w:pPr>
          </w:p>
        </w:tc>
      </w:tr>
      <w:tr w:rsidR="00775506" w:rsidRPr="001B44BB" w14:paraId="2C36C826" w14:textId="77777777" w:rsidTr="000B0DDD">
        <w:trPr>
          <w:trHeight w:val="315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C04B" w14:textId="77777777" w:rsidR="00775506" w:rsidRPr="001B44BB" w:rsidRDefault="00775506" w:rsidP="00277AB0">
            <w:pPr>
              <w:rPr>
                <w:rFonts w:asciiTheme="minorHAnsi" w:hAnsiTheme="minorHAnsi"/>
                <w:sz w:val="22"/>
              </w:rPr>
            </w:pPr>
            <w:r w:rsidRPr="001B44BB">
              <w:rPr>
                <w:rFonts w:asciiTheme="minorHAnsi" w:hAnsiTheme="minorHAnsi"/>
                <w:color w:val="000000"/>
                <w:sz w:val="22"/>
              </w:rPr>
              <w:t> 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F32F" w14:textId="77777777" w:rsidR="00775506" w:rsidRPr="001B44BB" w:rsidRDefault="00775506" w:rsidP="00277AB0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282B" w14:textId="77777777" w:rsidR="00775506" w:rsidRPr="001B44BB" w:rsidRDefault="00775506" w:rsidP="00277AB0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775506" w:rsidRPr="001B44BB" w14:paraId="529F8862" w14:textId="77777777" w:rsidTr="000B0DDD">
        <w:trPr>
          <w:trHeight w:val="30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1B11" w14:textId="666410F4" w:rsidR="00775506" w:rsidRPr="001B44BB" w:rsidRDefault="00775506" w:rsidP="00277AB0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1</w:t>
            </w:r>
            <w:r w:rsidR="00AA44E4"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7</w:t>
            </w: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.</w:t>
            </w:r>
            <w:r w:rsidR="00AA44E4"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15</w:t>
            </w: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 xml:space="preserve"> – 1</w:t>
            </w:r>
            <w:r w:rsidR="00AA44E4"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8</w:t>
            </w: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.</w:t>
            </w:r>
            <w:r w:rsidR="00AA44E4"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45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3D09" w14:textId="77777777" w:rsidR="00775506" w:rsidRPr="001B44BB" w:rsidRDefault="00775506" w:rsidP="00277AB0">
            <w:pPr>
              <w:rPr>
                <w:rFonts w:asciiTheme="minorHAnsi" w:hAnsiTheme="minorHAnsi"/>
                <w:b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color w:val="000000"/>
                <w:sz w:val="22"/>
              </w:rPr>
              <w:t>De impact van duurzaamheid (vervolg)</w:t>
            </w:r>
          </w:p>
          <w:p w14:paraId="68B23E49" w14:textId="11C812EF" w:rsidR="00775506" w:rsidRPr="001B44BB" w:rsidRDefault="00775506" w:rsidP="00277AB0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</w:rPr>
            </w:pPr>
            <w:r w:rsidRPr="001B44BB">
              <w:rPr>
                <w:rFonts w:asciiTheme="minorHAnsi" w:eastAsia="Calibri" w:hAnsiTheme="minorHAnsi" w:cs="Calibri"/>
                <w:color w:val="000000"/>
                <w:sz w:val="22"/>
                <w:lang w:eastAsia="en-US"/>
              </w:rPr>
              <w:t>Hoe houden we controle</w:t>
            </w:r>
            <w:r w:rsidR="000B0DDD" w:rsidRPr="001B44BB">
              <w:rPr>
                <w:rFonts w:asciiTheme="minorHAnsi" w:eastAsia="Calibri" w:hAnsiTheme="minorHAnsi" w:cs="Calibri"/>
                <w:color w:val="000000"/>
                <w:sz w:val="22"/>
                <w:lang w:eastAsia="en-US"/>
              </w:rPr>
              <w:t xml:space="preserve"> en overzicht</w:t>
            </w:r>
            <w:r w:rsidRPr="001B44BB">
              <w:rPr>
                <w:rFonts w:asciiTheme="minorHAnsi" w:eastAsia="Calibri" w:hAnsiTheme="minorHAnsi" w:cs="Calibri"/>
                <w:color w:val="000000"/>
                <w:sz w:val="22"/>
                <w:lang w:eastAsia="en-US"/>
              </w:rPr>
              <w:t>?</w:t>
            </w:r>
          </w:p>
          <w:p w14:paraId="190C6351" w14:textId="6BA6CB31" w:rsidR="00775506" w:rsidRPr="001B44BB" w:rsidRDefault="00775506" w:rsidP="00277AB0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</w:rPr>
            </w:pPr>
            <w:r w:rsidRPr="001B44BB">
              <w:rPr>
                <w:rFonts w:asciiTheme="minorHAnsi" w:eastAsia="Calibri" w:hAnsiTheme="minorHAnsi"/>
                <w:sz w:val="22"/>
              </w:rPr>
              <w:t xml:space="preserve">Het probleem van </w:t>
            </w:r>
            <w:r w:rsidR="000035F0" w:rsidRPr="001B44BB">
              <w:rPr>
                <w:rFonts w:asciiTheme="minorHAnsi" w:eastAsia="Calibri" w:hAnsiTheme="minorHAnsi"/>
                <w:sz w:val="22"/>
              </w:rPr>
              <w:t xml:space="preserve">betrouwbare </w:t>
            </w:r>
            <w:r w:rsidRPr="001B44BB">
              <w:rPr>
                <w:rFonts w:asciiTheme="minorHAnsi" w:eastAsia="Calibri" w:hAnsiTheme="minorHAnsi"/>
                <w:sz w:val="22"/>
              </w:rPr>
              <w:t>data</w:t>
            </w:r>
          </w:p>
          <w:p w14:paraId="0B4AEA61" w14:textId="77777777" w:rsidR="00775506" w:rsidRPr="001B44BB" w:rsidRDefault="00775506" w:rsidP="00277AB0">
            <w:pPr>
              <w:spacing w:after="200" w:line="276" w:lineRule="auto"/>
              <w:contextualSpacing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3772" w14:textId="77777777" w:rsidR="00775506" w:rsidRPr="001B44BB" w:rsidRDefault="00775506" w:rsidP="00277AB0">
            <w:pPr>
              <w:rPr>
                <w:rFonts w:asciiTheme="minorHAnsi" w:hAnsiTheme="minorHAnsi"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color w:val="000000"/>
                <w:sz w:val="22"/>
              </w:rPr>
              <w:t>De heer J.B. Molenkamp (Jan Bertus)</w:t>
            </w:r>
          </w:p>
          <w:p w14:paraId="4071F0B2" w14:textId="77777777" w:rsidR="00775506" w:rsidRPr="001B44BB" w:rsidRDefault="00775506" w:rsidP="00277AB0">
            <w:pPr>
              <w:rPr>
                <w:rFonts w:asciiTheme="minorHAnsi" w:hAnsiTheme="minorHAnsi"/>
                <w:color w:val="000000"/>
                <w:sz w:val="22"/>
              </w:rPr>
            </w:pPr>
          </w:p>
          <w:p w14:paraId="6E2BC629" w14:textId="77777777" w:rsidR="00775506" w:rsidRPr="001B44BB" w:rsidRDefault="00775506" w:rsidP="00277AB0">
            <w:pPr>
              <w:rPr>
                <w:rFonts w:asciiTheme="minorHAnsi" w:hAnsiTheme="minorHAnsi"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sz w:val="22"/>
              </w:rPr>
              <w:t>Impact Orange Partners</w:t>
            </w:r>
          </w:p>
          <w:p w14:paraId="205E0982" w14:textId="77777777" w:rsidR="00775506" w:rsidRPr="001B44BB" w:rsidRDefault="00775506" w:rsidP="00277AB0">
            <w:pPr>
              <w:rPr>
                <w:rFonts w:asciiTheme="minorHAnsi" w:hAnsiTheme="minorHAnsi"/>
                <w:sz w:val="22"/>
              </w:rPr>
            </w:pPr>
          </w:p>
        </w:tc>
      </w:tr>
      <w:tr w:rsidR="00F97F4B" w:rsidRPr="001B44BB" w14:paraId="42AB8E2F" w14:textId="77777777" w:rsidTr="00F97F4B">
        <w:trPr>
          <w:trHeight w:val="315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E5CB" w14:textId="77777777" w:rsidR="00F97F4B" w:rsidRPr="001B44BB" w:rsidRDefault="00F97F4B" w:rsidP="00277AB0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20.00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7F21" w14:textId="68B4D668" w:rsidR="00F97F4B" w:rsidRPr="001B44BB" w:rsidRDefault="00F97F4B" w:rsidP="00277AB0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 xml:space="preserve">Diner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E1DB6C" w14:textId="77777777" w:rsidR="00F97F4B" w:rsidRPr="001B44BB" w:rsidRDefault="00F97F4B" w:rsidP="00277AB0">
            <w:pPr>
              <w:spacing w:line="276" w:lineRule="auto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</w:tbl>
    <w:p w14:paraId="4F720F33" w14:textId="539D1BAD" w:rsidR="0005742B" w:rsidRPr="001B44BB" w:rsidRDefault="0005742B">
      <w:pPr>
        <w:rPr>
          <w:rFonts w:asciiTheme="minorHAnsi" w:hAnsiTheme="minorHAnsi"/>
          <w:iCs/>
          <w:sz w:val="22"/>
          <w:u w:val="single"/>
        </w:rPr>
      </w:pPr>
      <w:bookmarkStart w:id="1" w:name="_Hlk106026601"/>
    </w:p>
    <w:bookmarkEnd w:id="1"/>
    <w:p w14:paraId="4D5710FB" w14:textId="163935AF" w:rsidR="00F97F4B" w:rsidRPr="001B44BB" w:rsidRDefault="00F97F4B">
      <w:pPr>
        <w:rPr>
          <w:rFonts w:asciiTheme="minorHAnsi" w:hAnsiTheme="minorHAnsi"/>
          <w:sz w:val="22"/>
        </w:rPr>
      </w:pPr>
      <w:r w:rsidRPr="001B44BB">
        <w:rPr>
          <w:rFonts w:asciiTheme="minorHAnsi" w:hAnsiTheme="minorHAnsi"/>
          <w:sz w:val="22"/>
        </w:rPr>
        <w:br w:type="page"/>
      </w:r>
    </w:p>
    <w:p w14:paraId="2BCD45E1" w14:textId="77777777" w:rsidR="00D13C4C" w:rsidRPr="001B44BB" w:rsidRDefault="00D13C4C" w:rsidP="00D13C4C">
      <w:pPr>
        <w:rPr>
          <w:rFonts w:asciiTheme="minorHAnsi" w:hAnsiTheme="minorHAnsi"/>
          <w:sz w:val="22"/>
        </w:rPr>
      </w:pPr>
    </w:p>
    <w:tbl>
      <w:tblPr>
        <w:tblW w:w="992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4819"/>
        <w:gridCol w:w="2977"/>
      </w:tblGrid>
      <w:tr w:rsidR="00D13C4C" w:rsidRPr="001B44BB" w14:paraId="43E94637" w14:textId="77777777" w:rsidTr="00D55E8E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C279" w14:textId="71676E55" w:rsidR="00D13C4C" w:rsidRPr="001B44BB" w:rsidRDefault="00AA44E4" w:rsidP="00442602">
            <w:pPr>
              <w:jc w:val="center"/>
              <w:rPr>
                <w:rFonts w:asciiTheme="minorHAnsi" w:hAnsiTheme="minorHAnsi"/>
                <w:b/>
                <w:bCs/>
                <w:i/>
                <w:sz w:val="22"/>
              </w:rPr>
            </w:pPr>
            <w:r w:rsidRPr="001B44BB">
              <w:rPr>
                <w:rFonts w:asciiTheme="minorHAnsi" w:hAnsiTheme="minorHAnsi"/>
                <w:b/>
                <w:i/>
                <w:color w:val="000000"/>
                <w:sz w:val="22"/>
              </w:rPr>
              <w:t>Strategisch Uitbesteden en Partneren in de Pensioensector</w:t>
            </w:r>
          </w:p>
        </w:tc>
      </w:tr>
      <w:tr w:rsidR="00D13C4C" w:rsidRPr="001B44BB" w14:paraId="5AA4FD79" w14:textId="77777777" w:rsidTr="00D55E8E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96E7" w14:textId="77777777" w:rsidR="00D13C4C" w:rsidRPr="001B44BB" w:rsidRDefault="00D13C4C" w:rsidP="00D13C4C">
            <w:pPr>
              <w:rPr>
                <w:rFonts w:asciiTheme="minorHAnsi" w:hAnsiTheme="minorHAnsi"/>
                <w:b/>
                <w:i/>
                <w:sz w:val="22"/>
              </w:rPr>
            </w:pPr>
          </w:p>
        </w:tc>
      </w:tr>
      <w:tr w:rsidR="00D13C4C" w:rsidRPr="001B44BB" w14:paraId="4EDC56EF" w14:textId="77777777" w:rsidTr="00D55E8E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F7D5" w14:textId="34F197B5" w:rsidR="00D13C4C" w:rsidRPr="001B44BB" w:rsidRDefault="00D13C4C" w:rsidP="00D13C4C">
            <w:pPr>
              <w:rPr>
                <w:rFonts w:asciiTheme="minorHAnsi" w:hAnsiTheme="minorHAnsi"/>
                <w:b/>
                <w:bCs/>
                <w:i/>
                <w:sz w:val="22"/>
              </w:rPr>
            </w:pPr>
            <w:r w:rsidRPr="001B44BB">
              <w:rPr>
                <w:rFonts w:asciiTheme="minorHAnsi" w:hAnsiTheme="minorHAnsi"/>
                <w:b/>
                <w:i/>
                <w:sz w:val="22"/>
              </w:rPr>
              <w:t xml:space="preserve">Dag </w:t>
            </w:r>
            <w:r w:rsidR="00C60B11" w:rsidRPr="001B44BB">
              <w:rPr>
                <w:rFonts w:asciiTheme="minorHAnsi" w:hAnsiTheme="minorHAnsi"/>
                <w:b/>
                <w:i/>
                <w:sz w:val="22"/>
              </w:rPr>
              <w:t>2</w:t>
            </w:r>
            <w:r w:rsidR="00C60B11" w:rsidRPr="001B44BB">
              <w:rPr>
                <w:rFonts w:asciiTheme="minorHAnsi" w:hAnsiTheme="minorHAnsi"/>
                <w:b/>
                <w:i/>
                <w:color w:val="000000"/>
                <w:sz w:val="22"/>
              </w:rPr>
              <w:t>: 20 september 2023, bij Nyenrode Business Universiteit in Breukelen</w:t>
            </w:r>
          </w:p>
        </w:tc>
      </w:tr>
      <w:tr w:rsidR="00D13C4C" w:rsidRPr="001B44BB" w14:paraId="58C5B7EA" w14:textId="77777777" w:rsidTr="00D55E8E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DD45" w14:textId="77777777" w:rsidR="00D13C4C" w:rsidRPr="001B44BB" w:rsidRDefault="00D13C4C" w:rsidP="00D13C4C">
            <w:pPr>
              <w:rPr>
                <w:rFonts w:asciiTheme="minorHAnsi" w:hAnsiTheme="minorHAnsi"/>
                <w:b/>
                <w:i/>
                <w:sz w:val="22"/>
              </w:rPr>
            </w:pPr>
            <w:r w:rsidRPr="001B44BB">
              <w:rPr>
                <w:rFonts w:asciiTheme="minorHAnsi" w:hAnsiTheme="minorHAnsi"/>
                <w:b/>
                <w:i/>
                <w:sz w:val="22"/>
              </w:rPr>
              <w:t>Tijden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A716" w14:textId="77777777" w:rsidR="00D13C4C" w:rsidRPr="001B44BB" w:rsidRDefault="00D13C4C" w:rsidP="00D13C4C">
            <w:pPr>
              <w:rPr>
                <w:rFonts w:asciiTheme="minorHAnsi" w:hAnsiTheme="minorHAnsi"/>
                <w:b/>
                <w:bCs/>
                <w:i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i/>
                <w:sz w:val="22"/>
              </w:rPr>
              <w:t>Programmaonderdeel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DD1E" w14:textId="77777777" w:rsidR="00D13C4C" w:rsidRPr="001B44BB" w:rsidRDefault="00D13C4C" w:rsidP="00D13C4C">
            <w:pPr>
              <w:rPr>
                <w:rFonts w:asciiTheme="minorHAnsi" w:hAnsiTheme="minorHAnsi"/>
                <w:b/>
                <w:i/>
                <w:sz w:val="22"/>
              </w:rPr>
            </w:pPr>
            <w:r w:rsidRPr="001B44BB">
              <w:rPr>
                <w:rFonts w:asciiTheme="minorHAnsi" w:hAnsiTheme="minorHAnsi"/>
                <w:b/>
                <w:i/>
                <w:sz w:val="22"/>
              </w:rPr>
              <w:t>Spreker/Docent</w:t>
            </w:r>
          </w:p>
        </w:tc>
      </w:tr>
      <w:tr w:rsidR="00C60B11" w:rsidRPr="001B44BB" w14:paraId="6BFE83CE" w14:textId="77777777" w:rsidTr="00D55E8E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B80E" w14:textId="77777777" w:rsidR="00C60B11" w:rsidRPr="001B44BB" w:rsidRDefault="00C60B11" w:rsidP="00D13C4C">
            <w:pPr>
              <w:rPr>
                <w:rFonts w:asciiTheme="minorHAnsi" w:hAnsiTheme="minorHAnsi"/>
                <w:b/>
                <w:i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D75E" w14:textId="77777777" w:rsidR="00C60B11" w:rsidRPr="001B44BB" w:rsidRDefault="00C60B11" w:rsidP="00D13C4C">
            <w:pPr>
              <w:rPr>
                <w:rFonts w:asciiTheme="minorHAnsi" w:hAnsiTheme="minorHAnsi"/>
                <w:b/>
                <w:bCs/>
                <w:i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E24D" w14:textId="77777777" w:rsidR="00C60B11" w:rsidRPr="001B44BB" w:rsidRDefault="00C60B11" w:rsidP="00D13C4C">
            <w:pPr>
              <w:rPr>
                <w:rFonts w:asciiTheme="minorHAnsi" w:hAnsiTheme="minorHAnsi"/>
                <w:b/>
                <w:i/>
                <w:sz w:val="22"/>
              </w:rPr>
            </w:pPr>
          </w:p>
        </w:tc>
      </w:tr>
      <w:tr w:rsidR="00D13C4C" w:rsidRPr="001B44BB" w14:paraId="5DBB714B" w14:textId="77777777" w:rsidTr="00D55E8E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7B0D" w14:textId="0AD939EC" w:rsidR="00D13C4C" w:rsidRPr="001B44BB" w:rsidRDefault="00DB0393" w:rsidP="00D13C4C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1B44BB">
              <w:rPr>
                <w:rFonts w:asciiTheme="minorHAnsi" w:eastAsia="Calibri" w:hAnsiTheme="minorHAnsi" w:cs="Calibri"/>
                <w:b/>
                <w:bCs/>
                <w:color w:val="000000"/>
                <w:sz w:val="22"/>
                <w:lang w:eastAsia="en-US"/>
              </w:rPr>
              <w:t>09.00 – 10.</w:t>
            </w:r>
            <w:r w:rsidR="00C60B11" w:rsidRPr="001B44BB">
              <w:rPr>
                <w:rFonts w:asciiTheme="minorHAnsi" w:eastAsia="Calibri" w:hAnsiTheme="minorHAnsi" w:cs="Calibri"/>
                <w:b/>
                <w:bCs/>
                <w:color w:val="000000"/>
                <w:sz w:val="22"/>
                <w:lang w:eastAsia="en-US"/>
              </w:rPr>
              <w:t>0</w:t>
            </w:r>
            <w:r w:rsidRPr="001B44BB">
              <w:rPr>
                <w:rFonts w:asciiTheme="minorHAnsi" w:eastAsia="Calibri" w:hAnsiTheme="minorHAnsi" w:cs="Calibri"/>
                <w:b/>
                <w:bCs/>
                <w:color w:val="000000"/>
                <w:sz w:val="22"/>
                <w:lang w:eastAsia="en-US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6A39" w14:textId="462C1732" w:rsidR="00D13C4C" w:rsidRPr="001B44BB" w:rsidRDefault="00E71BD9" w:rsidP="00E71BD9">
            <w:pPr>
              <w:spacing w:after="200" w:line="276" w:lineRule="auto"/>
              <w:contextualSpacing/>
              <w:rPr>
                <w:rFonts w:asciiTheme="minorHAnsi" w:hAnsiTheme="minorHAnsi"/>
                <w:b/>
                <w:sz w:val="22"/>
              </w:rPr>
            </w:pPr>
            <w:r w:rsidRPr="001B44BB">
              <w:rPr>
                <w:rFonts w:asciiTheme="minorHAnsi" w:hAnsiTheme="minorHAnsi"/>
                <w:b/>
                <w:sz w:val="22"/>
              </w:rPr>
              <w:t>De inrichting van de pensioenorganisatie. Eén of meerder externe leveranciers of partners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BDE7" w14:textId="77777777" w:rsidR="00A111D7" w:rsidRPr="001B44BB" w:rsidRDefault="00AC7292" w:rsidP="00C60B11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1B44BB">
              <w:rPr>
                <w:rFonts w:asciiTheme="minorHAnsi" w:hAnsiTheme="minorHAnsi"/>
                <w:color w:val="000000" w:themeColor="text1"/>
                <w:sz w:val="22"/>
              </w:rPr>
              <w:t>Pieter de Graaf</w:t>
            </w:r>
          </w:p>
          <w:p w14:paraId="42BB7A53" w14:textId="77777777" w:rsidR="00E71BD9" w:rsidRPr="001B44BB" w:rsidRDefault="00E71BD9" w:rsidP="00C60B11">
            <w:pPr>
              <w:rPr>
                <w:rFonts w:asciiTheme="minorHAnsi" w:hAnsiTheme="minorHAnsi"/>
                <w:color w:val="000000" w:themeColor="text1"/>
                <w:sz w:val="22"/>
              </w:rPr>
            </w:pPr>
          </w:p>
          <w:p w14:paraId="068067D7" w14:textId="28BF39D8" w:rsidR="00E71BD9" w:rsidRPr="001B44BB" w:rsidRDefault="00E71BD9" w:rsidP="00C60B11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1B44BB">
              <w:rPr>
                <w:rFonts w:asciiTheme="minorHAnsi" w:hAnsiTheme="minorHAnsi"/>
                <w:color w:val="000000" w:themeColor="text1"/>
                <w:sz w:val="22"/>
              </w:rPr>
              <w:t>Stichting Pensioenfonds Huisartsen</w:t>
            </w:r>
          </w:p>
          <w:p w14:paraId="50CCD95C" w14:textId="0A8074B4" w:rsidR="00E71BD9" w:rsidRPr="001B44BB" w:rsidRDefault="00E71BD9" w:rsidP="00C60B11">
            <w:pPr>
              <w:rPr>
                <w:rFonts w:asciiTheme="minorHAnsi" w:hAnsiTheme="minorHAnsi"/>
                <w:sz w:val="22"/>
              </w:rPr>
            </w:pPr>
          </w:p>
        </w:tc>
      </w:tr>
      <w:tr w:rsidR="00D13C4C" w:rsidRPr="001B44BB" w14:paraId="1D363515" w14:textId="77777777" w:rsidTr="00D55E8E">
        <w:trPr>
          <w:trHeight w:val="4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2009" w14:textId="77777777" w:rsidR="00D13C4C" w:rsidRPr="001B44BB" w:rsidRDefault="00D13C4C" w:rsidP="00D13C4C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F8A6" w14:textId="77777777" w:rsidR="00D13C4C" w:rsidRPr="001B44BB" w:rsidRDefault="00D13C4C" w:rsidP="00D13C4C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CA0D" w14:textId="77777777" w:rsidR="00D13C4C" w:rsidRPr="001B44BB" w:rsidRDefault="00D13C4C" w:rsidP="00D13C4C">
            <w:pPr>
              <w:rPr>
                <w:rFonts w:asciiTheme="minorHAnsi" w:hAnsiTheme="minorHAnsi"/>
                <w:sz w:val="22"/>
              </w:rPr>
            </w:pPr>
          </w:p>
        </w:tc>
      </w:tr>
      <w:tr w:rsidR="00C60B11" w:rsidRPr="001B44BB" w14:paraId="20F5735D" w14:textId="77777777" w:rsidTr="00D55E8E">
        <w:trPr>
          <w:trHeight w:val="4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30BC" w14:textId="49084F64" w:rsidR="00C60B11" w:rsidRPr="001B44BB" w:rsidRDefault="00C60B11" w:rsidP="00C60B11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10.00 – 10.15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686C" w14:textId="0253F6B5" w:rsidR="00C60B11" w:rsidRPr="001B44BB" w:rsidRDefault="00C60B11" w:rsidP="00C60B11">
            <w:pPr>
              <w:rPr>
                <w:rFonts w:asciiTheme="minorHAnsi" w:hAnsiTheme="minorHAnsi"/>
                <w:sz w:val="22"/>
              </w:rPr>
            </w:pPr>
            <w:r w:rsidRPr="001B44BB">
              <w:rPr>
                <w:rFonts w:asciiTheme="minorHAnsi" w:hAnsiTheme="minorHAnsi"/>
                <w:color w:val="000000"/>
                <w:sz w:val="22"/>
              </w:rPr>
              <w:t>Pauze</w:t>
            </w:r>
            <w:r w:rsidRPr="001B44BB">
              <w:rPr>
                <w:rFonts w:asciiTheme="minorHAnsi" w:hAnsiTheme="minorHAnsi"/>
                <w:color w:val="000000"/>
                <w:sz w:val="22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E60D" w14:textId="77777777" w:rsidR="00C60B11" w:rsidRPr="001B44BB" w:rsidRDefault="00C60B11" w:rsidP="00C60B11">
            <w:pPr>
              <w:rPr>
                <w:rFonts w:asciiTheme="minorHAnsi" w:hAnsiTheme="minorHAnsi"/>
                <w:sz w:val="22"/>
              </w:rPr>
            </w:pPr>
          </w:p>
        </w:tc>
      </w:tr>
      <w:tr w:rsidR="0045733D" w:rsidRPr="001B44BB" w14:paraId="72DA6B95" w14:textId="77777777" w:rsidTr="00D55E8E">
        <w:trPr>
          <w:trHeight w:val="4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6CA5" w14:textId="77777777" w:rsidR="0045733D" w:rsidRPr="001B44BB" w:rsidRDefault="0045733D" w:rsidP="00C60B11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BD80" w14:textId="77777777" w:rsidR="0045733D" w:rsidRPr="001B44BB" w:rsidRDefault="0045733D" w:rsidP="00C60B11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9CE2" w14:textId="77777777" w:rsidR="0045733D" w:rsidRPr="001B44BB" w:rsidRDefault="0045733D" w:rsidP="00C60B11">
            <w:pPr>
              <w:rPr>
                <w:rFonts w:asciiTheme="minorHAnsi" w:hAnsiTheme="minorHAnsi"/>
                <w:sz w:val="22"/>
              </w:rPr>
            </w:pPr>
          </w:p>
        </w:tc>
      </w:tr>
      <w:tr w:rsidR="00C60B11" w:rsidRPr="001B44BB" w14:paraId="72A245CD" w14:textId="77777777" w:rsidTr="00D55E8E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8D55" w14:textId="2E906BFE" w:rsidR="00C60B11" w:rsidRPr="001B44BB" w:rsidRDefault="0045733D" w:rsidP="00C60B11">
            <w:pPr>
              <w:rPr>
                <w:rFonts w:asciiTheme="minorHAnsi" w:hAnsiTheme="minorHAnsi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10.15 – 11.30</w:t>
            </w:r>
            <w:r w:rsidR="00C60B11" w:rsidRPr="001B44BB">
              <w:rPr>
                <w:rFonts w:asciiTheme="minorHAnsi" w:hAnsiTheme="minorHAnsi"/>
                <w:color w:val="000000"/>
                <w:sz w:val="22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FE78" w14:textId="77777777" w:rsidR="0045733D" w:rsidRPr="001B44BB" w:rsidRDefault="00C60B11" w:rsidP="0045733D">
            <w:pPr>
              <w:rPr>
                <w:rFonts w:asciiTheme="minorHAnsi" w:hAnsiTheme="minorHAnsi"/>
                <w:b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 </w:t>
            </w:r>
            <w:r w:rsidR="0045733D" w:rsidRPr="001B44BB">
              <w:rPr>
                <w:rFonts w:asciiTheme="minorHAnsi" w:hAnsiTheme="minorHAnsi"/>
                <w:b/>
                <w:color w:val="000000"/>
                <w:sz w:val="22"/>
              </w:rPr>
              <w:t>Uitbestedingsbeleid opstellen</w:t>
            </w:r>
          </w:p>
          <w:p w14:paraId="50D5A17D" w14:textId="2B0F057B" w:rsidR="00C60B11" w:rsidRPr="001B44BB" w:rsidRDefault="00C60B11" w:rsidP="00C60B11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B15D" w14:textId="77777777" w:rsidR="0045733D" w:rsidRPr="001B44BB" w:rsidRDefault="0045733D" w:rsidP="0045733D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1B44BB">
              <w:rPr>
                <w:rFonts w:asciiTheme="minorHAnsi" w:hAnsiTheme="minorHAnsi"/>
                <w:color w:val="000000" w:themeColor="text1"/>
                <w:sz w:val="22"/>
              </w:rPr>
              <w:t>Peter Dom</w:t>
            </w:r>
          </w:p>
          <w:p w14:paraId="52FCDE34" w14:textId="77777777" w:rsidR="0045733D" w:rsidRPr="001B44BB" w:rsidRDefault="0045733D" w:rsidP="0045733D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1B44BB">
              <w:rPr>
                <w:rFonts w:asciiTheme="minorHAnsi" w:hAnsiTheme="minorHAnsi"/>
                <w:color w:val="000000" w:themeColor="text1"/>
                <w:sz w:val="22"/>
              </w:rPr>
              <w:t xml:space="preserve">AF </w:t>
            </w:r>
            <w:proofErr w:type="spellStart"/>
            <w:r w:rsidRPr="001B44BB">
              <w:rPr>
                <w:rFonts w:asciiTheme="minorHAnsi" w:hAnsiTheme="minorHAnsi"/>
                <w:color w:val="000000" w:themeColor="text1"/>
                <w:sz w:val="22"/>
              </w:rPr>
              <w:t>Advisors</w:t>
            </w:r>
            <w:proofErr w:type="spellEnd"/>
          </w:p>
          <w:p w14:paraId="2EA10750" w14:textId="77777777" w:rsidR="00C60B11" w:rsidRPr="001B44BB" w:rsidRDefault="00C60B11" w:rsidP="00C60B11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C60B11" w:rsidRPr="001B44BB" w14:paraId="4F060FDC" w14:textId="77777777" w:rsidTr="00D55E8E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731A" w14:textId="77777777" w:rsidR="00C60B11" w:rsidRPr="001B44BB" w:rsidRDefault="00C60B11" w:rsidP="00C60B1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60D2" w14:textId="77777777" w:rsidR="00C60B11" w:rsidRPr="001B44BB" w:rsidRDefault="00C60B11" w:rsidP="00C60B11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30DA" w14:textId="77777777" w:rsidR="00C60B11" w:rsidRPr="001B44BB" w:rsidRDefault="00C60B11" w:rsidP="00C60B11">
            <w:pPr>
              <w:rPr>
                <w:rFonts w:asciiTheme="minorHAnsi" w:hAnsiTheme="minorHAnsi"/>
                <w:sz w:val="22"/>
              </w:rPr>
            </w:pPr>
          </w:p>
        </w:tc>
      </w:tr>
      <w:tr w:rsidR="00C60B11" w:rsidRPr="001B44BB" w14:paraId="4C55284C" w14:textId="77777777" w:rsidTr="00D55E8E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3DA5" w14:textId="79F5F760" w:rsidR="00C60B11" w:rsidRPr="001B44BB" w:rsidRDefault="00C60B11" w:rsidP="00C60B11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11.30 – 11.45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AACB" w14:textId="277693B5" w:rsidR="00C60B11" w:rsidRPr="001B44BB" w:rsidRDefault="00C60B11" w:rsidP="00C60B11">
            <w:pPr>
              <w:rPr>
                <w:rFonts w:asciiTheme="minorHAnsi" w:hAnsiTheme="minorHAnsi"/>
                <w:sz w:val="22"/>
              </w:rPr>
            </w:pPr>
            <w:r w:rsidRPr="001B44BB">
              <w:rPr>
                <w:rFonts w:asciiTheme="minorHAnsi" w:hAnsiTheme="minorHAnsi"/>
                <w:color w:val="000000"/>
                <w:sz w:val="22"/>
              </w:rPr>
              <w:t>Pauze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355F" w14:textId="77777777" w:rsidR="00C60B11" w:rsidRPr="001B44BB" w:rsidRDefault="00C60B11" w:rsidP="00C60B11">
            <w:pPr>
              <w:rPr>
                <w:rFonts w:asciiTheme="minorHAnsi" w:hAnsiTheme="minorHAnsi"/>
                <w:sz w:val="22"/>
              </w:rPr>
            </w:pPr>
          </w:p>
        </w:tc>
      </w:tr>
      <w:tr w:rsidR="00C60B11" w:rsidRPr="001B44BB" w14:paraId="0DD86152" w14:textId="77777777" w:rsidTr="00D55E8E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BA95" w14:textId="174026EF" w:rsidR="00C60B11" w:rsidRPr="001B44BB" w:rsidRDefault="00C60B11" w:rsidP="00C60B11">
            <w:pPr>
              <w:rPr>
                <w:rFonts w:asciiTheme="minorHAnsi" w:hAnsiTheme="minorHAnsi"/>
                <w:sz w:val="22"/>
              </w:rPr>
            </w:pPr>
            <w:r w:rsidRPr="001B44BB">
              <w:rPr>
                <w:rFonts w:asciiTheme="minorHAnsi" w:hAnsiTheme="minorHAnsi"/>
                <w:color w:val="000000"/>
                <w:sz w:val="22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D134" w14:textId="280F5663" w:rsidR="00C60B11" w:rsidRPr="001B44BB" w:rsidRDefault="00C60B11" w:rsidP="00C60B11">
            <w:pPr>
              <w:rPr>
                <w:rFonts w:asciiTheme="minorHAnsi" w:hAnsiTheme="minorHAnsi"/>
                <w:sz w:val="22"/>
              </w:rPr>
            </w:pPr>
            <w:r w:rsidRPr="001B44BB">
              <w:rPr>
                <w:rFonts w:asciiTheme="minorHAnsi" w:hAnsiTheme="minorHAnsi"/>
                <w:color w:val="000000"/>
                <w:sz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8119" w14:textId="77777777" w:rsidR="00C60B11" w:rsidRPr="001B44BB" w:rsidRDefault="00C60B11" w:rsidP="00C60B11">
            <w:pPr>
              <w:rPr>
                <w:rFonts w:asciiTheme="minorHAnsi" w:hAnsiTheme="minorHAnsi"/>
                <w:sz w:val="22"/>
              </w:rPr>
            </w:pPr>
          </w:p>
        </w:tc>
      </w:tr>
      <w:tr w:rsidR="00C60B11" w:rsidRPr="001B44BB" w14:paraId="71E89137" w14:textId="77777777" w:rsidTr="00D55E8E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33F9" w14:textId="7CC8F707" w:rsidR="00C60B11" w:rsidRPr="001B44BB" w:rsidRDefault="00C60B11" w:rsidP="00C60B11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11.45 – 13.00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BF8A" w14:textId="195EFCAD" w:rsidR="00FD5F90" w:rsidRPr="001B44BB" w:rsidRDefault="0045733D" w:rsidP="0045733D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Het uitbestedingsproces in vogelvlucht</w:t>
            </w:r>
          </w:p>
          <w:p w14:paraId="6E11C172" w14:textId="4CD08EA9" w:rsidR="00C60B11" w:rsidRPr="001B44BB" w:rsidRDefault="00C60B11" w:rsidP="00C60B11">
            <w:pPr>
              <w:ind w:left="720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A2DC" w14:textId="77777777" w:rsidR="00E71BD9" w:rsidRPr="001B44BB" w:rsidRDefault="00E71BD9" w:rsidP="00E71BD9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1B44BB">
              <w:rPr>
                <w:rFonts w:asciiTheme="minorHAnsi" w:hAnsiTheme="minorHAnsi"/>
                <w:color w:val="000000" w:themeColor="text1"/>
                <w:sz w:val="22"/>
              </w:rPr>
              <w:t>Peter Dom</w:t>
            </w:r>
          </w:p>
          <w:p w14:paraId="59BC86BD" w14:textId="77777777" w:rsidR="00E71BD9" w:rsidRPr="001B44BB" w:rsidRDefault="00E71BD9" w:rsidP="00E71BD9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1B44BB">
              <w:rPr>
                <w:rFonts w:asciiTheme="minorHAnsi" w:hAnsiTheme="minorHAnsi"/>
                <w:color w:val="000000" w:themeColor="text1"/>
                <w:sz w:val="22"/>
              </w:rPr>
              <w:t xml:space="preserve">AF </w:t>
            </w:r>
            <w:proofErr w:type="spellStart"/>
            <w:r w:rsidRPr="001B44BB">
              <w:rPr>
                <w:rFonts w:asciiTheme="minorHAnsi" w:hAnsiTheme="minorHAnsi"/>
                <w:color w:val="000000" w:themeColor="text1"/>
                <w:sz w:val="22"/>
              </w:rPr>
              <w:t>Advisors</w:t>
            </w:r>
            <w:proofErr w:type="spellEnd"/>
          </w:p>
          <w:p w14:paraId="3A372DE6" w14:textId="7560A4A1" w:rsidR="00C60B11" w:rsidRPr="001B44BB" w:rsidRDefault="00C60B11" w:rsidP="00955B9D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C60B11" w:rsidRPr="001B44BB" w14:paraId="5C684CF5" w14:textId="77777777" w:rsidTr="00D55E8E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E1D2" w14:textId="3ED9EEB3" w:rsidR="00C60B11" w:rsidRPr="001B44BB" w:rsidRDefault="00C60B11" w:rsidP="00C60B11">
            <w:pPr>
              <w:rPr>
                <w:rFonts w:asciiTheme="minorHAnsi" w:hAnsiTheme="minorHAnsi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13.00 – 1</w:t>
            </w:r>
            <w:r w:rsidR="0045733D"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3</w:t>
            </w: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.</w:t>
            </w:r>
            <w:r w:rsidR="0045733D"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EC0F" w14:textId="7146B511" w:rsidR="00C60B11" w:rsidRPr="001B44BB" w:rsidRDefault="00C60B11" w:rsidP="00C60B11">
            <w:pPr>
              <w:rPr>
                <w:rFonts w:asciiTheme="minorHAnsi" w:hAnsiTheme="minorHAnsi"/>
                <w:sz w:val="22"/>
              </w:rPr>
            </w:pPr>
            <w:r w:rsidRPr="001B44BB">
              <w:rPr>
                <w:rFonts w:asciiTheme="minorHAnsi" w:hAnsiTheme="minorHAnsi"/>
                <w:color w:val="000000"/>
                <w:sz w:val="22"/>
              </w:rPr>
              <w:t>Lunch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F330" w14:textId="77777777" w:rsidR="00C60B11" w:rsidRPr="001B44BB" w:rsidRDefault="00C60B11" w:rsidP="00C60B11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C60B11" w:rsidRPr="001B44BB" w14:paraId="485E5077" w14:textId="77777777" w:rsidTr="00D55E8E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28A6" w14:textId="409D346E" w:rsidR="00C60B11" w:rsidRPr="001B44BB" w:rsidRDefault="00C60B11" w:rsidP="00C60B11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3363" w14:textId="69F1360D" w:rsidR="00C60B11" w:rsidRPr="001B44BB" w:rsidRDefault="00C60B11" w:rsidP="00C60B11">
            <w:pPr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1097" w14:textId="77777777" w:rsidR="00C60B11" w:rsidRPr="001B44BB" w:rsidRDefault="00C60B11" w:rsidP="00C60B11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C60B11" w:rsidRPr="001B44BB" w14:paraId="02FDAF6F" w14:textId="77777777" w:rsidTr="00D55E8E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B660" w14:textId="35B14DC6" w:rsidR="00C60B11" w:rsidRPr="001B44BB" w:rsidRDefault="00C60B11" w:rsidP="00C60B11">
            <w:pPr>
              <w:rPr>
                <w:rFonts w:asciiTheme="minorHAnsi" w:hAnsiTheme="minorHAnsi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1</w:t>
            </w:r>
            <w:r w:rsidR="0045733D"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3</w:t>
            </w: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.</w:t>
            </w:r>
            <w:r w:rsidR="0045733D"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45</w:t>
            </w: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 xml:space="preserve"> – 15.</w:t>
            </w:r>
            <w:r w:rsidR="0045733D"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7637" w14:textId="4054B40E" w:rsidR="00C60B11" w:rsidRPr="001B44BB" w:rsidRDefault="0045733D" w:rsidP="00955B9D">
            <w:pPr>
              <w:spacing w:after="200" w:line="276" w:lineRule="auto"/>
              <w:rPr>
                <w:rFonts w:asciiTheme="minorHAnsi" w:hAnsiTheme="minorHAnsi"/>
                <w:b/>
                <w:sz w:val="22"/>
              </w:rPr>
            </w:pPr>
            <w:r w:rsidRPr="001B44BB">
              <w:rPr>
                <w:rFonts w:asciiTheme="minorHAnsi" w:eastAsia="Calibri" w:hAnsiTheme="minorHAnsi" w:cs="Calibri"/>
                <w:b/>
                <w:bCs/>
                <w:color w:val="000000"/>
                <w:sz w:val="22"/>
                <w:lang w:eastAsia="en-US"/>
              </w:rPr>
              <w:t>Risicobeheer rondom uitbesteden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2A4D" w14:textId="77777777" w:rsidR="00FA0230" w:rsidRPr="001B44BB" w:rsidRDefault="00FA0230" w:rsidP="00FA0230">
            <w:pPr>
              <w:rPr>
                <w:rFonts w:asciiTheme="minorHAnsi" w:hAnsiTheme="minorHAnsi"/>
                <w:sz w:val="22"/>
              </w:rPr>
            </w:pPr>
            <w:r w:rsidRPr="001B44BB">
              <w:rPr>
                <w:rFonts w:asciiTheme="minorHAnsi" w:hAnsiTheme="minorHAnsi"/>
                <w:sz w:val="22"/>
              </w:rPr>
              <w:t>Ernst Lock</w:t>
            </w:r>
          </w:p>
          <w:p w14:paraId="5EF83676" w14:textId="77777777" w:rsidR="00FA0230" w:rsidRPr="001B44BB" w:rsidRDefault="00FA0230" w:rsidP="0045733D">
            <w:pPr>
              <w:rPr>
                <w:rFonts w:asciiTheme="minorHAnsi" w:hAnsiTheme="minorHAnsi"/>
                <w:color w:val="000000"/>
                <w:sz w:val="22"/>
              </w:rPr>
            </w:pPr>
          </w:p>
          <w:p w14:paraId="5109E0B0" w14:textId="718E41DD" w:rsidR="0045733D" w:rsidRPr="001B44BB" w:rsidRDefault="0045733D" w:rsidP="00955B9D">
            <w:pPr>
              <w:rPr>
                <w:rFonts w:asciiTheme="minorHAnsi" w:hAnsiTheme="minorHAnsi"/>
                <w:sz w:val="22"/>
                <w:lang w:val="en-GB"/>
              </w:rPr>
            </w:pPr>
            <w:r w:rsidRPr="001B44BB">
              <w:rPr>
                <w:rFonts w:asciiTheme="minorHAnsi" w:hAnsiTheme="minorHAnsi"/>
                <w:color w:val="000000"/>
                <w:sz w:val="22"/>
              </w:rPr>
              <w:t>Sprenkels</w:t>
            </w:r>
          </w:p>
        </w:tc>
      </w:tr>
      <w:tr w:rsidR="00C60B11" w:rsidRPr="001B44BB" w14:paraId="5DA38519" w14:textId="77777777" w:rsidTr="00D55E8E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F397" w14:textId="43F184A9" w:rsidR="00C60B11" w:rsidRPr="001B44BB" w:rsidRDefault="00C60B11" w:rsidP="00C60B11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1B44BB">
              <w:rPr>
                <w:rFonts w:asciiTheme="minorHAnsi" w:hAnsiTheme="minorHAnsi"/>
                <w:color w:val="000000"/>
                <w:sz w:val="22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BF87" w14:textId="478E3742" w:rsidR="00C60B11" w:rsidRPr="001B44BB" w:rsidRDefault="00C60B11" w:rsidP="00C60B11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1B44BB">
              <w:rPr>
                <w:rFonts w:asciiTheme="minorHAnsi" w:hAnsiTheme="minorHAnsi"/>
                <w:color w:val="000000"/>
                <w:sz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5617" w14:textId="77777777" w:rsidR="00C60B11" w:rsidRPr="001B44BB" w:rsidRDefault="00C60B11" w:rsidP="00C60B11">
            <w:pPr>
              <w:rPr>
                <w:rFonts w:asciiTheme="minorHAnsi" w:hAnsiTheme="minorHAnsi"/>
                <w:sz w:val="22"/>
              </w:rPr>
            </w:pPr>
          </w:p>
        </w:tc>
      </w:tr>
      <w:tr w:rsidR="00C60B11" w:rsidRPr="001B44BB" w14:paraId="2BF90A6E" w14:textId="77777777" w:rsidTr="00F80CF1">
        <w:trPr>
          <w:trHeight w:val="4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FAA1" w14:textId="547CC5C6" w:rsidR="00C60B11" w:rsidRPr="001B44BB" w:rsidRDefault="00C60B11" w:rsidP="00C60B11">
            <w:pPr>
              <w:rPr>
                <w:rFonts w:asciiTheme="minorHAnsi" w:hAnsiTheme="minorHAnsi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15.</w:t>
            </w:r>
            <w:r w:rsidR="0045733D"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00</w:t>
            </w: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 xml:space="preserve"> – 15.</w:t>
            </w:r>
            <w:r w:rsidR="0045733D"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D791" w14:textId="0AE32307" w:rsidR="00C60B11" w:rsidRPr="001B44BB" w:rsidRDefault="00C60B11" w:rsidP="00C60B11">
            <w:pPr>
              <w:rPr>
                <w:rFonts w:asciiTheme="minorHAnsi" w:hAnsiTheme="minorHAnsi"/>
                <w:bCs/>
                <w:sz w:val="22"/>
              </w:rPr>
            </w:pPr>
            <w:r w:rsidRPr="001B44BB">
              <w:rPr>
                <w:rFonts w:asciiTheme="minorHAnsi" w:hAnsiTheme="minorHAnsi"/>
                <w:bCs/>
                <w:color w:val="000000"/>
                <w:sz w:val="22"/>
              </w:rPr>
              <w:t>Pauze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B0CA" w14:textId="77777777" w:rsidR="00C60B11" w:rsidRPr="001B44BB" w:rsidRDefault="00C60B11" w:rsidP="00C60B11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C60B11" w:rsidRPr="001B44BB" w14:paraId="27C41057" w14:textId="77777777" w:rsidTr="00F80CF1">
        <w:trPr>
          <w:trHeight w:val="4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374F" w14:textId="77777777" w:rsidR="00C60B11" w:rsidRPr="001B44BB" w:rsidRDefault="00C60B11" w:rsidP="00C60B1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942A" w14:textId="77777777" w:rsidR="00C60B11" w:rsidRPr="001B44BB" w:rsidRDefault="00C60B11" w:rsidP="00C60B11">
            <w:pPr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C728" w14:textId="77777777" w:rsidR="00C60B11" w:rsidRPr="001B44BB" w:rsidRDefault="00C60B11" w:rsidP="00C60B11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C60B11" w:rsidRPr="001B44BB" w14:paraId="1A898F39" w14:textId="77777777" w:rsidTr="00F80CF1">
        <w:trPr>
          <w:trHeight w:val="4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CFEC" w14:textId="6F490D69" w:rsidR="00C60B11" w:rsidRPr="001B44BB" w:rsidRDefault="00C60B11" w:rsidP="00C60B11">
            <w:pPr>
              <w:rPr>
                <w:rFonts w:asciiTheme="minorHAnsi" w:hAnsiTheme="minorHAnsi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15.</w:t>
            </w:r>
            <w:r w:rsidR="0045733D"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15</w:t>
            </w: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 xml:space="preserve"> – 16.45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35B0" w14:textId="3165614F" w:rsidR="00A53A0D" w:rsidRPr="001B44BB" w:rsidRDefault="00FA0230" w:rsidP="00A53A0D">
            <w:pPr>
              <w:spacing w:after="200" w:line="276" w:lineRule="auto"/>
              <w:rPr>
                <w:rFonts w:asciiTheme="minorHAnsi" w:eastAsia="Calibri" w:hAnsiTheme="minorHAnsi" w:cs="Calibri"/>
                <w:b/>
                <w:bCs/>
                <w:color w:val="000000"/>
                <w:sz w:val="22"/>
                <w:lang w:eastAsia="en-US"/>
              </w:rPr>
            </w:pPr>
            <w:r w:rsidRPr="001B44BB">
              <w:rPr>
                <w:rFonts w:asciiTheme="minorHAnsi" w:eastAsia="Calibri" w:hAnsiTheme="minorHAnsi" w:cs="Calibri"/>
                <w:b/>
                <w:bCs/>
                <w:color w:val="000000"/>
                <w:sz w:val="22"/>
                <w:lang w:eastAsia="en-US"/>
              </w:rPr>
              <w:t xml:space="preserve">Pensioencommunicatie: </w:t>
            </w:r>
            <w:proofErr w:type="spellStart"/>
            <w:r w:rsidR="00A53A0D" w:rsidRPr="001B44BB">
              <w:rPr>
                <w:rFonts w:asciiTheme="minorHAnsi" w:eastAsia="Calibri" w:hAnsiTheme="minorHAnsi" w:cs="Calibri"/>
                <w:b/>
                <w:bCs/>
                <w:color w:val="000000"/>
                <w:sz w:val="22"/>
                <w:lang w:eastAsia="en-US"/>
              </w:rPr>
              <w:t>Chefsache</w:t>
            </w:r>
            <w:proofErr w:type="spellEnd"/>
            <w:r w:rsidR="00A53A0D" w:rsidRPr="001B44BB">
              <w:rPr>
                <w:rFonts w:asciiTheme="minorHAnsi" w:eastAsia="Calibri" w:hAnsiTheme="minorHAnsi" w:cs="Calibri"/>
                <w:b/>
                <w:bCs/>
                <w:color w:val="000000"/>
                <w:sz w:val="22"/>
                <w:lang w:eastAsia="en-US"/>
              </w:rPr>
              <w:t>?</w:t>
            </w:r>
          </w:p>
          <w:p w14:paraId="3F121A1F" w14:textId="6E54E529" w:rsidR="00A53A0D" w:rsidRPr="001B44BB" w:rsidRDefault="00A53A0D" w:rsidP="00A53A0D">
            <w:pPr>
              <w:pStyle w:val="ListParagraph"/>
              <w:numPr>
                <w:ilvl w:val="0"/>
                <w:numId w:val="33"/>
              </w:numPr>
              <w:rPr>
                <w:rFonts w:ascii="Verdana" w:hAnsi="Verdana"/>
              </w:rPr>
            </w:pPr>
            <w:r w:rsidRPr="001B44BB">
              <w:rPr>
                <w:rFonts w:ascii="Verdana" w:hAnsi="Verdana"/>
              </w:rPr>
              <w:t xml:space="preserve">Wat kun je wél en beter níet uitbesteden? </w:t>
            </w:r>
          </w:p>
          <w:p w14:paraId="3B5F7597" w14:textId="303B704E" w:rsidR="000E4821" w:rsidRPr="001B44BB" w:rsidRDefault="00A53A0D" w:rsidP="00A53A0D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1B44BB">
              <w:rPr>
                <w:rFonts w:ascii="Verdana" w:hAnsi="Verdana"/>
              </w:rPr>
              <w:t xml:space="preserve">Oefening: </w:t>
            </w:r>
            <w:r w:rsidR="000E4821" w:rsidRPr="001B44BB">
              <w:rPr>
                <w:rFonts w:ascii="Verdana" w:hAnsi="Verdana"/>
              </w:rPr>
              <w:t>Crisis casus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EF0A" w14:textId="07E61A07" w:rsidR="00FA0230" w:rsidRPr="001B44BB" w:rsidRDefault="00FA0230" w:rsidP="00C60B11">
            <w:pPr>
              <w:rPr>
                <w:rFonts w:asciiTheme="minorHAnsi" w:hAnsiTheme="minorHAnsi"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color w:val="000000"/>
                <w:sz w:val="22"/>
              </w:rPr>
              <w:t>Bram van Els</w:t>
            </w:r>
          </w:p>
          <w:p w14:paraId="40230EB9" w14:textId="77777777" w:rsidR="00FA0230" w:rsidRPr="001B44BB" w:rsidRDefault="00FA0230" w:rsidP="00C60B11">
            <w:pPr>
              <w:rPr>
                <w:rFonts w:asciiTheme="minorHAnsi" w:hAnsiTheme="minorHAnsi"/>
                <w:color w:val="000000"/>
                <w:sz w:val="22"/>
              </w:rPr>
            </w:pPr>
          </w:p>
          <w:p w14:paraId="4C5C2CF1" w14:textId="02382D00" w:rsidR="00C60B11" w:rsidRPr="001B44BB" w:rsidRDefault="00C60B11" w:rsidP="00C60B11">
            <w:pPr>
              <w:rPr>
                <w:rFonts w:asciiTheme="minorHAnsi" w:hAnsiTheme="minorHAnsi"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color w:val="000000"/>
                <w:sz w:val="22"/>
              </w:rPr>
              <w:t>Sprenkels</w:t>
            </w:r>
          </w:p>
          <w:p w14:paraId="582EE810" w14:textId="77777777" w:rsidR="00C60B11" w:rsidRPr="001B44BB" w:rsidRDefault="00C60B11" w:rsidP="00C60B11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FA0230" w:rsidRPr="001B44BB" w14:paraId="45C97619" w14:textId="77777777" w:rsidTr="00F80CF1">
        <w:trPr>
          <w:trHeight w:val="4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E35D" w14:textId="77777777" w:rsidR="00FA0230" w:rsidRPr="001B44BB" w:rsidRDefault="00FA0230" w:rsidP="00C60B11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4BDD" w14:textId="77777777" w:rsidR="00FA0230" w:rsidRPr="001B44BB" w:rsidRDefault="00FA0230" w:rsidP="00955B9D">
            <w:pPr>
              <w:spacing w:after="200" w:line="276" w:lineRule="auto"/>
              <w:rPr>
                <w:rFonts w:asciiTheme="minorHAnsi" w:eastAsia="Calibri" w:hAnsiTheme="minorHAnsi" w:cs="Calibri"/>
                <w:b/>
                <w:bCs/>
                <w:color w:val="000000"/>
                <w:sz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3866" w14:textId="77777777" w:rsidR="00FA0230" w:rsidRPr="001B44BB" w:rsidRDefault="00FA0230" w:rsidP="00C60B11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C60B11" w:rsidRPr="001B44BB" w14:paraId="62CCEB8E" w14:textId="77777777" w:rsidTr="00F80CF1">
        <w:trPr>
          <w:trHeight w:val="4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1329" w14:textId="0734E575" w:rsidR="00C60B11" w:rsidRPr="001B44BB" w:rsidRDefault="00C60B11" w:rsidP="00C60B11">
            <w:pPr>
              <w:rPr>
                <w:rFonts w:asciiTheme="minorHAnsi" w:hAnsiTheme="minorHAnsi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17.00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DAB9" w14:textId="7901A2AB" w:rsidR="00C60B11" w:rsidRPr="001B44BB" w:rsidRDefault="00C60B11" w:rsidP="00C60B11">
            <w:pPr>
              <w:rPr>
                <w:rFonts w:asciiTheme="minorHAnsi" w:hAnsiTheme="minorHAnsi"/>
                <w:bCs/>
                <w:sz w:val="22"/>
              </w:rPr>
            </w:pPr>
            <w:r w:rsidRPr="001B44BB">
              <w:rPr>
                <w:rFonts w:asciiTheme="minorHAnsi" w:eastAsia="Calibri" w:hAnsiTheme="minorHAnsi" w:cs="Calibri"/>
                <w:b/>
                <w:bCs/>
                <w:color w:val="000000"/>
                <w:sz w:val="22"/>
                <w:lang w:eastAsia="en-US"/>
              </w:rPr>
              <w:t>Borrel</w:t>
            </w:r>
            <w:r w:rsidR="00E60D53" w:rsidRPr="001B44BB">
              <w:rPr>
                <w:rFonts w:asciiTheme="minorHAnsi" w:eastAsia="Calibri" w:hAnsiTheme="minorHAnsi" w:cs="Calibri"/>
                <w:b/>
                <w:bCs/>
                <w:color w:val="000000"/>
                <w:sz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A1FB" w14:textId="77777777" w:rsidR="00C60B11" w:rsidRPr="001B44BB" w:rsidRDefault="00C60B11" w:rsidP="00C60B11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</w:tbl>
    <w:p w14:paraId="58DA8EC5" w14:textId="0C6265F2" w:rsidR="00C60B11" w:rsidRPr="001B44BB" w:rsidRDefault="00C60B11">
      <w:pPr>
        <w:rPr>
          <w:rFonts w:asciiTheme="minorHAnsi" w:hAnsiTheme="minorHAnsi"/>
          <w:sz w:val="22"/>
        </w:rPr>
      </w:pPr>
    </w:p>
    <w:p w14:paraId="512D8634" w14:textId="5A825A85" w:rsidR="00C60B11" w:rsidRPr="001B44BB" w:rsidRDefault="00C60B11">
      <w:pPr>
        <w:rPr>
          <w:rFonts w:asciiTheme="minorHAnsi" w:hAnsiTheme="minorHAnsi"/>
          <w:sz w:val="22"/>
        </w:rPr>
      </w:pPr>
      <w:r w:rsidRPr="001B44BB">
        <w:rPr>
          <w:rFonts w:asciiTheme="minorHAnsi" w:hAnsiTheme="minorHAnsi"/>
          <w:sz w:val="22"/>
        </w:rPr>
        <w:br w:type="page"/>
      </w:r>
    </w:p>
    <w:p w14:paraId="44F19E8B" w14:textId="30840BA8" w:rsidR="006F539C" w:rsidRPr="001B44BB" w:rsidRDefault="006F539C">
      <w:pPr>
        <w:rPr>
          <w:rFonts w:asciiTheme="minorHAnsi" w:hAnsiTheme="minorHAnsi"/>
          <w:sz w:val="22"/>
        </w:rPr>
      </w:pPr>
    </w:p>
    <w:tbl>
      <w:tblPr>
        <w:tblW w:w="992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1"/>
        <w:gridCol w:w="4965"/>
        <w:gridCol w:w="2977"/>
      </w:tblGrid>
      <w:tr w:rsidR="006F539C" w:rsidRPr="001B44BB" w14:paraId="6679DED1" w14:textId="77777777" w:rsidTr="001F06BD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932D" w14:textId="3B6A9AD4" w:rsidR="006F539C" w:rsidRPr="001B44BB" w:rsidRDefault="00AA44E4" w:rsidP="001F06BD">
            <w:pPr>
              <w:jc w:val="center"/>
              <w:rPr>
                <w:rFonts w:asciiTheme="minorHAnsi" w:hAnsiTheme="minorHAnsi"/>
                <w:b/>
                <w:i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i/>
                <w:color w:val="000000"/>
                <w:sz w:val="22"/>
              </w:rPr>
              <w:t>Strategisch Uitbesteden en Partneren in de Pensioensector</w:t>
            </w:r>
          </w:p>
        </w:tc>
      </w:tr>
      <w:tr w:rsidR="006F539C" w:rsidRPr="001B44BB" w14:paraId="1B01A8CC" w14:textId="77777777" w:rsidTr="001F06BD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DDFA" w14:textId="77777777" w:rsidR="006F539C" w:rsidRPr="001B44BB" w:rsidRDefault="006F539C" w:rsidP="001F06BD">
            <w:pPr>
              <w:rPr>
                <w:rFonts w:asciiTheme="minorHAnsi" w:hAnsiTheme="minorHAnsi"/>
                <w:b/>
                <w:i/>
                <w:color w:val="000000"/>
                <w:sz w:val="22"/>
              </w:rPr>
            </w:pPr>
          </w:p>
        </w:tc>
      </w:tr>
      <w:tr w:rsidR="006F539C" w:rsidRPr="001B44BB" w14:paraId="2E31655A" w14:textId="77777777" w:rsidTr="001F06BD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6005" w14:textId="18ECE19E" w:rsidR="006F539C" w:rsidRPr="001B44BB" w:rsidRDefault="006F539C" w:rsidP="001F06BD">
            <w:pPr>
              <w:rPr>
                <w:rFonts w:asciiTheme="minorHAnsi" w:hAnsiTheme="minorHAnsi"/>
                <w:bCs/>
                <w:i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i/>
                <w:color w:val="000000"/>
                <w:sz w:val="22"/>
              </w:rPr>
              <w:t xml:space="preserve">Dag </w:t>
            </w:r>
            <w:r w:rsidR="00B179BB" w:rsidRPr="001B44BB">
              <w:rPr>
                <w:rFonts w:asciiTheme="minorHAnsi" w:hAnsiTheme="minorHAnsi"/>
                <w:b/>
                <w:i/>
                <w:color w:val="000000"/>
                <w:sz w:val="22"/>
              </w:rPr>
              <w:t>3</w:t>
            </w:r>
            <w:r w:rsidRPr="001B44BB">
              <w:rPr>
                <w:rFonts w:asciiTheme="minorHAnsi" w:hAnsiTheme="minorHAnsi"/>
                <w:b/>
                <w:i/>
                <w:color w:val="000000"/>
                <w:sz w:val="22"/>
              </w:rPr>
              <w:t>: 10 oktober 2023, bij SPO in Den Haag</w:t>
            </w:r>
          </w:p>
        </w:tc>
      </w:tr>
      <w:tr w:rsidR="006F539C" w:rsidRPr="001B44BB" w14:paraId="03673BEF" w14:textId="77777777" w:rsidTr="001F06BD">
        <w:trPr>
          <w:trHeight w:val="30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F6C0" w14:textId="77777777" w:rsidR="006F539C" w:rsidRPr="001B44BB" w:rsidRDefault="006F539C" w:rsidP="001F06BD">
            <w:pPr>
              <w:rPr>
                <w:rFonts w:asciiTheme="minorHAnsi" w:hAnsiTheme="minorHAnsi"/>
                <w:b/>
                <w:i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i/>
                <w:color w:val="000000"/>
                <w:sz w:val="22"/>
              </w:rPr>
              <w:t>Tijden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0168" w14:textId="77777777" w:rsidR="006F539C" w:rsidRPr="001B44BB" w:rsidRDefault="006F539C" w:rsidP="001F06BD">
            <w:pPr>
              <w:rPr>
                <w:rFonts w:asciiTheme="minorHAnsi" w:hAnsiTheme="minorHAnsi"/>
                <w:b/>
                <w:bCs/>
                <w:i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i/>
                <w:color w:val="000000"/>
                <w:sz w:val="22"/>
              </w:rPr>
              <w:t>Programmaonderdeel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EF4EF" w14:textId="77777777" w:rsidR="006F539C" w:rsidRPr="001B44BB" w:rsidRDefault="006F539C" w:rsidP="001F06BD">
            <w:pPr>
              <w:rPr>
                <w:rFonts w:asciiTheme="minorHAnsi" w:hAnsiTheme="minorHAnsi"/>
                <w:b/>
                <w:i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i/>
                <w:color w:val="000000"/>
                <w:sz w:val="22"/>
              </w:rPr>
              <w:t>Spreker/Docent</w:t>
            </w:r>
          </w:p>
        </w:tc>
      </w:tr>
      <w:tr w:rsidR="006F539C" w:rsidRPr="001B44BB" w14:paraId="197F9B3E" w14:textId="77777777" w:rsidTr="001F06BD">
        <w:trPr>
          <w:trHeight w:val="30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01C3" w14:textId="77777777" w:rsidR="006F539C" w:rsidRPr="001B44BB" w:rsidRDefault="006F539C" w:rsidP="001F06BD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69B0" w14:textId="77777777" w:rsidR="006F539C" w:rsidRPr="001B44BB" w:rsidRDefault="006F539C" w:rsidP="001F06BD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3E423B" w14:textId="77777777" w:rsidR="006F539C" w:rsidRPr="001B44BB" w:rsidRDefault="006F539C" w:rsidP="001F06BD">
            <w:pPr>
              <w:rPr>
                <w:rFonts w:asciiTheme="minorHAnsi" w:hAnsiTheme="minorHAnsi"/>
                <w:b/>
                <w:color w:val="000000"/>
                <w:sz w:val="22"/>
              </w:rPr>
            </w:pPr>
          </w:p>
        </w:tc>
      </w:tr>
      <w:tr w:rsidR="006F539C" w:rsidRPr="001B44BB" w14:paraId="60C443E1" w14:textId="77777777" w:rsidTr="001F06BD">
        <w:trPr>
          <w:trHeight w:val="30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49C7" w14:textId="77777777" w:rsidR="006F539C" w:rsidRPr="001B44BB" w:rsidRDefault="006F539C" w:rsidP="001F06BD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08.30 – 09.00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303C" w14:textId="77777777" w:rsidR="006F539C" w:rsidRPr="001B44BB" w:rsidRDefault="006F539C" w:rsidP="001F06BD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Inloop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13893" w14:textId="77777777" w:rsidR="006F539C" w:rsidRPr="001B44BB" w:rsidRDefault="006F539C" w:rsidP="001F06BD">
            <w:pPr>
              <w:spacing w:line="276" w:lineRule="auto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tr w:rsidR="006F539C" w:rsidRPr="001B44BB" w14:paraId="578672B6" w14:textId="77777777" w:rsidTr="001F06BD">
        <w:trPr>
          <w:trHeight w:val="30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FED4" w14:textId="77777777" w:rsidR="006F539C" w:rsidRPr="001B44BB" w:rsidRDefault="006F539C" w:rsidP="001F06BD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0107" w14:textId="77777777" w:rsidR="006F539C" w:rsidRPr="001B44BB" w:rsidRDefault="006F539C" w:rsidP="001F06BD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29469A" w14:textId="77777777" w:rsidR="006F539C" w:rsidRPr="001B44BB" w:rsidRDefault="006F539C" w:rsidP="001F06BD">
            <w:pPr>
              <w:spacing w:line="276" w:lineRule="auto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tr w:rsidR="006F539C" w:rsidRPr="001B44BB" w14:paraId="6561CF81" w14:textId="77777777" w:rsidTr="001F06BD">
        <w:trPr>
          <w:trHeight w:val="30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9831" w14:textId="5F8FB3D7" w:rsidR="006F539C" w:rsidRPr="001B44BB" w:rsidRDefault="006F539C" w:rsidP="006F539C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09.00 – 10.</w:t>
            </w:r>
            <w:r w:rsidR="001E1B6C"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B53D" w14:textId="4D389065" w:rsidR="00922446" w:rsidRPr="001B44BB" w:rsidRDefault="00922446" w:rsidP="00922446">
            <w:pPr>
              <w:rPr>
                <w:rFonts w:asciiTheme="minorHAnsi" w:hAnsiTheme="minorHAnsi"/>
                <w:b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color w:val="000000"/>
                <w:sz w:val="22"/>
              </w:rPr>
              <w:t>Risico’s en verantwoordelijkheden anno nu: cybersecurity</w:t>
            </w:r>
          </w:p>
          <w:p w14:paraId="7EB9E75E" w14:textId="77777777" w:rsidR="006F539C" w:rsidRPr="001B44BB" w:rsidRDefault="006F539C" w:rsidP="00922446">
            <w:pPr>
              <w:rPr>
                <w:rFonts w:asciiTheme="minorHAnsi" w:hAnsiTheme="minorHAnsi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CF16FA" w14:textId="5CCC3BA6" w:rsidR="00CA71E2" w:rsidRPr="001B44BB" w:rsidRDefault="00CA71E2" w:rsidP="00CA71E2">
            <w:pPr>
              <w:rPr>
                <w:rFonts w:asciiTheme="minorHAnsi" w:hAnsiTheme="minorHAnsi"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sz w:val="22"/>
              </w:rPr>
              <w:t xml:space="preserve">Nynke Brouwer en Loes van Dijk </w:t>
            </w:r>
          </w:p>
          <w:p w14:paraId="06B15675" w14:textId="77777777" w:rsidR="00CA71E2" w:rsidRPr="001B44BB" w:rsidRDefault="00CA71E2" w:rsidP="00CA71E2">
            <w:pPr>
              <w:rPr>
                <w:rFonts w:asciiTheme="minorHAnsi" w:hAnsiTheme="minorHAnsi"/>
                <w:sz w:val="22"/>
              </w:rPr>
            </w:pPr>
          </w:p>
          <w:p w14:paraId="5C4E6D9D" w14:textId="77777777" w:rsidR="00CA71E2" w:rsidRPr="001B44BB" w:rsidRDefault="00CA71E2" w:rsidP="00CA71E2">
            <w:pPr>
              <w:rPr>
                <w:rFonts w:asciiTheme="minorHAnsi" w:hAnsiTheme="minorHAnsi"/>
                <w:sz w:val="22"/>
              </w:rPr>
            </w:pPr>
            <w:proofErr w:type="spellStart"/>
            <w:r w:rsidRPr="001B44BB">
              <w:rPr>
                <w:rFonts w:asciiTheme="minorHAnsi" w:hAnsiTheme="minorHAnsi"/>
                <w:sz w:val="22"/>
              </w:rPr>
              <w:t>Stibbe</w:t>
            </w:r>
            <w:proofErr w:type="spellEnd"/>
          </w:p>
          <w:p w14:paraId="0EEAEBB9" w14:textId="61DDE1CD" w:rsidR="00CA71E2" w:rsidRPr="001B44BB" w:rsidRDefault="00CA71E2" w:rsidP="006F539C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6F539C" w:rsidRPr="001B44BB" w14:paraId="4589E976" w14:textId="77777777" w:rsidTr="001F06BD">
        <w:trPr>
          <w:trHeight w:val="30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63A6" w14:textId="77777777" w:rsidR="006F539C" w:rsidRPr="001B44BB" w:rsidRDefault="006F539C" w:rsidP="001F06BD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C4B2" w14:textId="77777777" w:rsidR="006F539C" w:rsidRPr="001B44BB" w:rsidRDefault="006F539C" w:rsidP="001F06BD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A7E85B" w14:textId="77777777" w:rsidR="006F539C" w:rsidRPr="001B44BB" w:rsidRDefault="006F539C" w:rsidP="001F06BD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6F539C" w:rsidRPr="001B44BB" w14:paraId="19AD74BF" w14:textId="77777777" w:rsidTr="001F06BD">
        <w:trPr>
          <w:trHeight w:val="30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3E30" w14:textId="744D5612" w:rsidR="006F539C" w:rsidRPr="001B44BB" w:rsidRDefault="006F539C" w:rsidP="001F06BD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10.</w:t>
            </w:r>
            <w:r w:rsidR="001E1B6C"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15</w:t>
            </w: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 xml:space="preserve"> – 1</w:t>
            </w:r>
            <w:r w:rsidR="00B179BB"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0</w:t>
            </w: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.</w:t>
            </w:r>
            <w:r w:rsidR="001E1B6C"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30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ADF9" w14:textId="77777777" w:rsidR="006F539C" w:rsidRPr="001B44BB" w:rsidRDefault="006F539C" w:rsidP="001F06BD">
            <w:pPr>
              <w:rPr>
                <w:rFonts w:asciiTheme="minorHAnsi" w:hAnsiTheme="minorHAnsi"/>
                <w:bCs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Cs/>
                <w:color w:val="000000"/>
                <w:sz w:val="22"/>
              </w:rPr>
              <w:t>Pauze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0310EF" w14:textId="77777777" w:rsidR="006F539C" w:rsidRPr="001B44BB" w:rsidRDefault="006F539C" w:rsidP="001F06BD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6F539C" w:rsidRPr="001B44BB" w14:paraId="71ED6355" w14:textId="77777777" w:rsidTr="001F06BD">
        <w:trPr>
          <w:trHeight w:val="30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87A6" w14:textId="77777777" w:rsidR="006F539C" w:rsidRPr="001B44BB" w:rsidRDefault="006F539C" w:rsidP="001F06BD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B0FC" w14:textId="77777777" w:rsidR="006F539C" w:rsidRPr="001B44BB" w:rsidRDefault="006F539C" w:rsidP="001F06BD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F6B0E6" w14:textId="77777777" w:rsidR="006F539C" w:rsidRPr="001B44BB" w:rsidRDefault="006F539C" w:rsidP="001F06BD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6F539C" w:rsidRPr="001B44BB" w14:paraId="1859D934" w14:textId="77777777" w:rsidTr="001F06BD">
        <w:trPr>
          <w:trHeight w:val="30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B6C7" w14:textId="3BDFB92C" w:rsidR="006F539C" w:rsidRPr="001B44BB" w:rsidRDefault="006F539C" w:rsidP="006F539C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1</w:t>
            </w:r>
            <w:r w:rsidR="00B179BB"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0</w:t>
            </w: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.</w:t>
            </w:r>
            <w:r w:rsidR="001E1B6C"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30</w:t>
            </w: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 xml:space="preserve"> – 12.45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AB20" w14:textId="5A4BE862" w:rsidR="00922446" w:rsidRPr="001B44BB" w:rsidRDefault="00922446" w:rsidP="00922446">
            <w:pPr>
              <w:rPr>
                <w:rFonts w:asciiTheme="minorHAnsi" w:hAnsiTheme="minorHAnsi"/>
                <w:b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color w:val="000000"/>
                <w:sz w:val="22"/>
              </w:rPr>
              <w:t>Risico’s en verantwoordelijkheden anno nu: ESG</w:t>
            </w:r>
          </w:p>
          <w:p w14:paraId="5858D6B8" w14:textId="7E59E0A4" w:rsidR="006F539C" w:rsidRPr="001B44BB" w:rsidRDefault="006F539C" w:rsidP="00922446">
            <w:pPr>
              <w:rPr>
                <w:rFonts w:asciiTheme="minorHAnsi" w:hAnsiTheme="minorHAnsi"/>
                <w:bCs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AD2DFE" w14:textId="77777777" w:rsidR="00922446" w:rsidRPr="001B44BB" w:rsidRDefault="00922446" w:rsidP="00922446">
            <w:pPr>
              <w:rPr>
                <w:rFonts w:asciiTheme="minorHAnsi" w:hAnsiTheme="minorHAnsi"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sz w:val="22"/>
              </w:rPr>
              <w:t xml:space="preserve">Nynke Brouwer en Loes van Dijk </w:t>
            </w:r>
          </w:p>
          <w:p w14:paraId="19CA1DCD" w14:textId="77777777" w:rsidR="00922446" w:rsidRPr="001B44BB" w:rsidRDefault="00922446" w:rsidP="00922446">
            <w:pPr>
              <w:rPr>
                <w:rFonts w:asciiTheme="minorHAnsi" w:hAnsiTheme="minorHAnsi"/>
                <w:sz w:val="22"/>
              </w:rPr>
            </w:pPr>
          </w:p>
          <w:p w14:paraId="79E6019C" w14:textId="77777777" w:rsidR="00922446" w:rsidRPr="001B44BB" w:rsidRDefault="00922446" w:rsidP="00922446">
            <w:pPr>
              <w:rPr>
                <w:rFonts w:asciiTheme="minorHAnsi" w:hAnsiTheme="minorHAnsi"/>
                <w:sz w:val="22"/>
              </w:rPr>
            </w:pPr>
            <w:proofErr w:type="spellStart"/>
            <w:r w:rsidRPr="001B44BB">
              <w:rPr>
                <w:rFonts w:asciiTheme="minorHAnsi" w:hAnsiTheme="minorHAnsi"/>
                <w:sz w:val="22"/>
              </w:rPr>
              <w:t>Stibbe</w:t>
            </w:r>
            <w:proofErr w:type="spellEnd"/>
          </w:p>
          <w:p w14:paraId="6332364B" w14:textId="0AA21931" w:rsidR="006F539C" w:rsidRPr="001B44BB" w:rsidRDefault="006F539C" w:rsidP="006F539C">
            <w:pPr>
              <w:rPr>
                <w:rFonts w:asciiTheme="minorHAnsi" w:hAnsiTheme="minorHAnsi"/>
                <w:color w:val="000000"/>
                <w:sz w:val="22"/>
                <w:lang w:val="en-US"/>
              </w:rPr>
            </w:pPr>
          </w:p>
        </w:tc>
      </w:tr>
      <w:tr w:rsidR="006F539C" w:rsidRPr="001B44BB" w14:paraId="52027F84" w14:textId="77777777" w:rsidTr="001F06BD">
        <w:trPr>
          <w:trHeight w:val="31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6054" w14:textId="77777777" w:rsidR="006F539C" w:rsidRPr="001B44BB" w:rsidRDefault="006F539C" w:rsidP="001F06BD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5872" w14:textId="77777777" w:rsidR="006F539C" w:rsidRPr="001B44BB" w:rsidRDefault="006F539C" w:rsidP="001F06BD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37F6C3" w14:textId="77777777" w:rsidR="006F539C" w:rsidRPr="001B44BB" w:rsidRDefault="006F539C" w:rsidP="001F06BD">
            <w:pPr>
              <w:rPr>
                <w:rFonts w:asciiTheme="minorHAnsi" w:hAnsiTheme="minorHAnsi"/>
                <w:b/>
                <w:color w:val="000000"/>
                <w:sz w:val="22"/>
              </w:rPr>
            </w:pPr>
          </w:p>
        </w:tc>
      </w:tr>
      <w:tr w:rsidR="006F539C" w:rsidRPr="001B44BB" w14:paraId="6CCEE1D0" w14:textId="77777777" w:rsidTr="001F06BD">
        <w:trPr>
          <w:trHeight w:val="31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BB47" w14:textId="77777777" w:rsidR="006F539C" w:rsidRPr="001B44BB" w:rsidRDefault="006F539C" w:rsidP="001F06BD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12.45 – 13.45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61D8" w14:textId="77777777" w:rsidR="006F539C" w:rsidRPr="001B44BB" w:rsidRDefault="006F539C" w:rsidP="001F06BD">
            <w:pPr>
              <w:rPr>
                <w:rFonts w:asciiTheme="minorHAnsi" w:hAnsiTheme="minorHAnsi"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color w:val="000000"/>
                <w:sz w:val="22"/>
              </w:rPr>
              <w:t>Lunch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B16725" w14:textId="77777777" w:rsidR="006F539C" w:rsidRPr="001B44BB" w:rsidRDefault="006F539C" w:rsidP="001F06BD">
            <w:pPr>
              <w:spacing w:line="276" w:lineRule="auto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tr w:rsidR="006F539C" w:rsidRPr="001B44BB" w14:paraId="1890E7EC" w14:textId="77777777" w:rsidTr="001F06BD">
        <w:trPr>
          <w:trHeight w:val="31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CDA4" w14:textId="77777777" w:rsidR="006F539C" w:rsidRPr="001B44BB" w:rsidRDefault="006F539C" w:rsidP="001F06BD">
            <w:pPr>
              <w:rPr>
                <w:rFonts w:asciiTheme="minorHAnsi" w:hAnsiTheme="minorHAnsi"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color w:val="000000"/>
                <w:sz w:val="22"/>
              </w:rPr>
              <w:t> 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E7C5" w14:textId="77777777" w:rsidR="006F539C" w:rsidRPr="001B44BB" w:rsidRDefault="006F539C" w:rsidP="001F06BD">
            <w:pPr>
              <w:rPr>
                <w:rFonts w:asciiTheme="minorHAnsi" w:hAnsiTheme="minorHAnsi"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color w:val="000000"/>
                <w:sz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522638" w14:textId="77777777" w:rsidR="006F539C" w:rsidRPr="001B44BB" w:rsidRDefault="006F539C" w:rsidP="001F06BD">
            <w:pPr>
              <w:spacing w:line="276" w:lineRule="auto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tr w:rsidR="006F539C" w:rsidRPr="001B44BB" w14:paraId="5B89BC8E" w14:textId="77777777" w:rsidTr="001F06BD">
        <w:trPr>
          <w:trHeight w:val="30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F758" w14:textId="77777777" w:rsidR="006F539C" w:rsidRPr="001B44BB" w:rsidRDefault="006F539C" w:rsidP="006F539C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13.45 – 15.15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BE30" w14:textId="6E66DC41" w:rsidR="006F539C" w:rsidRPr="001B44BB" w:rsidRDefault="00EB00C7" w:rsidP="006F539C">
            <w:pPr>
              <w:rPr>
                <w:rFonts w:asciiTheme="minorHAnsi" w:hAnsiTheme="minorHAnsi"/>
                <w:b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color w:val="000000"/>
                <w:sz w:val="22"/>
              </w:rPr>
              <w:t>Het perspectief van de toezichthouder</w:t>
            </w:r>
          </w:p>
          <w:p w14:paraId="4578E5AF" w14:textId="1E81B7AD" w:rsidR="0053055E" w:rsidRPr="001B44BB" w:rsidRDefault="00EB00C7" w:rsidP="00EB00C7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</w:rPr>
            </w:pPr>
            <w:r w:rsidRPr="001B44BB">
              <w:rPr>
                <w:rFonts w:asciiTheme="minorHAnsi" w:hAnsiTheme="minorHAnsi"/>
                <w:sz w:val="22"/>
              </w:rPr>
              <w:t>Risico’s (waaronder cyberrisico</w:t>
            </w:r>
            <w:r w:rsidR="00565B20" w:rsidRPr="001B44BB">
              <w:rPr>
                <w:rFonts w:asciiTheme="minorHAnsi" w:hAnsiTheme="minorHAnsi"/>
                <w:sz w:val="22"/>
              </w:rPr>
              <w:t xml:space="preserve">, </w:t>
            </w:r>
            <w:r w:rsidR="0053055E" w:rsidRPr="001B44BB">
              <w:rPr>
                <w:rFonts w:asciiTheme="minorHAnsi" w:hAnsiTheme="minorHAnsi"/>
                <w:sz w:val="22"/>
              </w:rPr>
              <w:t>concentratierisico’s</w:t>
            </w:r>
            <w:r w:rsidR="006A5C2D" w:rsidRPr="001B44BB">
              <w:rPr>
                <w:rFonts w:asciiTheme="minorHAnsi" w:hAnsiTheme="minorHAnsi"/>
                <w:sz w:val="22"/>
              </w:rPr>
              <w:t>)</w:t>
            </w:r>
          </w:p>
          <w:p w14:paraId="5575BF8E" w14:textId="5B2D3EEA" w:rsidR="006F539C" w:rsidRPr="001B44BB" w:rsidRDefault="0053055E" w:rsidP="00F6718D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</w:rPr>
            </w:pPr>
            <w:r w:rsidRPr="001B44BB">
              <w:rPr>
                <w:rFonts w:asciiTheme="minorHAnsi" w:hAnsiTheme="minorHAnsi"/>
                <w:sz w:val="22"/>
              </w:rPr>
              <w:t>DORA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B0FE3A" w14:textId="77777777" w:rsidR="00EB00C7" w:rsidRPr="001B44BB" w:rsidRDefault="00EB00C7" w:rsidP="00EB00C7">
            <w:pPr>
              <w:rPr>
                <w:rFonts w:asciiTheme="minorHAnsi" w:hAnsiTheme="minorHAnsi"/>
                <w:sz w:val="22"/>
                <w:lang w:val="en-US"/>
              </w:rPr>
            </w:pPr>
            <w:r w:rsidRPr="001B44BB">
              <w:rPr>
                <w:rFonts w:asciiTheme="minorHAnsi" w:hAnsiTheme="minorHAnsi"/>
                <w:sz w:val="22"/>
              </w:rPr>
              <w:t>Ingrid Talsma DNB</w:t>
            </w:r>
          </w:p>
          <w:p w14:paraId="4C0BB8AB" w14:textId="77777777" w:rsidR="00EB00C7" w:rsidRPr="001B44BB" w:rsidRDefault="00EB00C7" w:rsidP="006F539C">
            <w:pPr>
              <w:rPr>
                <w:rFonts w:asciiTheme="minorHAnsi" w:hAnsiTheme="minorHAnsi"/>
                <w:color w:val="000000"/>
                <w:sz w:val="22"/>
              </w:rPr>
            </w:pPr>
          </w:p>
          <w:p w14:paraId="0F2A0EE2" w14:textId="7FBE906D" w:rsidR="006F539C" w:rsidRPr="001B44BB" w:rsidRDefault="006F539C" w:rsidP="006F539C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6F539C" w:rsidRPr="001B44BB" w14:paraId="1A8E39D9" w14:textId="77777777" w:rsidTr="001F06BD">
        <w:trPr>
          <w:trHeight w:val="31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863A" w14:textId="77777777" w:rsidR="006F539C" w:rsidRPr="001B44BB" w:rsidRDefault="006F539C" w:rsidP="001F06BD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3576" w14:textId="77777777" w:rsidR="006F539C" w:rsidRPr="001B44BB" w:rsidRDefault="006F539C" w:rsidP="001F06BD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3CDA44" w14:textId="77777777" w:rsidR="006F539C" w:rsidRPr="001B44BB" w:rsidRDefault="006F539C" w:rsidP="001F06BD">
            <w:pPr>
              <w:rPr>
                <w:rFonts w:asciiTheme="minorHAnsi" w:hAnsiTheme="minorHAnsi"/>
                <w:b/>
                <w:color w:val="000000"/>
                <w:sz w:val="22"/>
              </w:rPr>
            </w:pPr>
          </w:p>
        </w:tc>
      </w:tr>
      <w:tr w:rsidR="006F539C" w:rsidRPr="001B44BB" w14:paraId="79115FE4" w14:textId="77777777" w:rsidTr="001F06BD">
        <w:trPr>
          <w:trHeight w:val="31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F6D2" w14:textId="77777777" w:rsidR="006F539C" w:rsidRPr="001B44BB" w:rsidRDefault="006F539C" w:rsidP="001F06BD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15.15 – 15.30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D0F3" w14:textId="77777777" w:rsidR="006F539C" w:rsidRPr="001B44BB" w:rsidRDefault="006F539C" w:rsidP="001F06BD">
            <w:pPr>
              <w:rPr>
                <w:rFonts w:asciiTheme="minorHAnsi" w:hAnsiTheme="minorHAnsi"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color w:val="000000"/>
                <w:sz w:val="22"/>
              </w:rPr>
              <w:t>Pauze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16BB03" w14:textId="77777777" w:rsidR="006F539C" w:rsidRPr="001B44BB" w:rsidRDefault="006F539C" w:rsidP="001F06BD">
            <w:pPr>
              <w:rPr>
                <w:rFonts w:asciiTheme="minorHAnsi" w:hAnsiTheme="minorHAnsi"/>
                <w:b/>
                <w:color w:val="000000"/>
                <w:sz w:val="22"/>
              </w:rPr>
            </w:pPr>
          </w:p>
        </w:tc>
      </w:tr>
      <w:tr w:rsidR="00B179BB" w:rsidRPr="001B44BB" w14:paraId="0A698938" w14:textId="77777777" w:rsidTr="001F06BD">
        <w:trPr>
          <w:trHeight w:val="31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AD22" w14:textId="4F371F6F" w:rsidR="00B179BB" w:rsidRPr="001B44BB" w:rsidRDefault="00B179BB" w:rsidP="00B179BB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sz w:val="22"/>
              </w:rPr>
              <w:br w:type="page"/>
            </w:r>
            <w:r w:rsidR="009D5F8C" w:rsidRPr="001B44BB">
              <w:rPr>
                <w:rFonts w:asciiTheme="minorHAnsi" w:hAnsiTheme="minorHAnsi"/>
                <w:b/>
                <w:bCs/>
                <w:sz w:val="22"/>
              </w:rPr>
              <w:t>15.30 -</w:t>
            </w:r>
            <w:r w:rsidRPr="001B44BB">
              <w:rPr>
                <w:rFonts w:asciiTheme="minorHAnsi" w:hAnsiTheme="minorHAnsi"/>
                <w:b/>
                <w:bCs/>
                <w:sz w:val="22"/>
              </w:rPr>
              <w:t xml:space="preserve"> 17.00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5C0E" w14:textId="61014FB4" w:rsidR="00EB00C7" w:rsidRPr="001B44BB" w:rsidRDefault="00EB00C7" w:rsidP="00EB00C7">
            <w:pPr>
              <w:rPr>
                <w:rFonts w:asciiTheme="minorHAnsi" w:hAnsiTheme="minorHAnsi"/>
                <w:b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color w:val="000000"/>
                <w:sz w:val="22"/>
              </w:rPr>
              <w:t>Het perspectief van de toezichthouder</w:t>
            </w:r>
            <w:r w:rsidR="00922446" w:rsidRPr="001B44BB">
              <w:rPr>
                <w:rFonts w:asciiTheme="minorHAnsi" w:hAnsiTheme="minorHAnsi"/>
                <w:b/>
                <w:color w:val="000000"/>
                <w:sz w:val="22"/>
              </w:rPr>
              <w:t xml:space="preserve"> (vervolg 1)</w:t>
            </w:r>
          </w:p>
          <w:p w14:paraId="2CC79B9D" w14:textId="2E3EC72E" w:rsidR="006A5C2D" w:rsidRPr="001B44BB" w:rsidRDefault="00EB00C7" w:rsidP="006A5C2D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</w:rPr>
            </w:pPr>
            <w:r w:rsidRPr="001B44BB">
              <w:rPr>
                <w:rFonts w:asciiTheme="minorHAnsi" w:hAnsiTheme="minorHAnsi"/>
                <w:sz w:val="22"/>
              </w:rPr>
              <w:t>Operationele wendbaarheid</w:t>
            </w:r>
            <w:r w:rsidR="006A5C2D" w:rsidRPr="001B44BB">
              <w:rPr>
                <w:rFonts w:asciiTheme="minorHAnsi" w:eastAsia="Calibri" w:hAnsiTheme="minorHAnsi"/>
                <w:sz w:val="22"/>
              </w:rPr>
              <w:t xml:space="preserve"> (</w:t>
            </w:r>
            <w:r w:rsidR="006A5C2D" w:rsidRPr="001B44BB">
              <w:rPr>
                <w:rFonts w:asciiTheme="minorHAnsi" w:hAnsiTheme="minorHAnsi"/>
                <w:sz w:val="22"/>
              </w:rPr>
              <w:t xml:space="preserve">transitie naar </w:t>
            </w:r>
            <w:proofErr w:type="gramStart"/>
            <w:r w:rsidR="006A5C2D" w:rsidRPr="001B44BB">
              <w:rPr>
                <w:rFonts w:asciiTheme="minorHAnsi" w:hAnsiTheme="minorHAnsi"/>
                <w:sz w:val="22"/>
              </w:rPr>
              <w:t xml:space="preserve">WTP </w:t>
            </w:r>
            <w:r w:rsidR="00F6718D" w:rsidRPr="001B44BB">
              <w:rPr>
                <w:rFonts w:asciiTheme="minorHAnsi" w:hAnsiTheme="minorHAnsi"/>
                <w:sz w:val="22"/>
              </w:rPr>
              <w:t>/</w:t>
            </w:r>
            <w:proofErr w:type="gramEnd"/>
            <w:r w:rsidR="00F6718D" w:rsidRPr="001B44BB">
              <w:rPr>
                <w:rFonts w:asciiTheme="minorHAnsi" w:hAnsiTheme="minorHAnsi"/>
                <w:sz w:val="22"/>
              </w:rPr>
              <w:t xml:space="preserve"> nieuw</w:t>
            </w:r>
            <w:r w:rsidR="006A5C2D" w:rsidRPr="001B44BB">
              <w:rPr>
                <w:rFonts w:asciiTheme="minorHAnsi" w:hAnsiTheme="minorHAnsi"/>
                <w:sz w:val="22"/>
              </w:rPr>
              <w:t xml:space="preserve"> pensioencontract) in uitbesteden</w:t>
            </w:r>
          </w:p>
          <w:p w14:paraId="3E36BC35" w14:textId="6C5E7A08" w:rsidR="00B179BB" w:rsidRPr="001B44BB" w:rsidRDefault="00B179BB" w:rsidP="00F6718D">
            <w:pPr>
              <w:spacing w:after="200" w:line="276" w:lineRule="auto"/>
              <w:contextualSpacing/>
              <w:rPr>
                <w:rFonts w:asciiTheme="minorHAnsi" w:hAnsiTheme="minorHAnsi"/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9D2F99" w14:textId="77777777" w:rsidR="00EB00C7" w:rsidRPr="001B44BB" w:rsidRDefault="00EB00C7" w:rsidP="00EB00C7">
            <w:pPr>
              <w:rPr>
                <w:rFonts w:asciiTheme="minorHAnsi" w:hAnsiTheme="minorHAnsi"/>
                <w:sz w:val="22"/>
              </w:rPr>
            </w:pPr>
            <w:r w:rsidRPr="001B44BB">
              <w:rPr>
                <w:rFonts w:asciiTheme="minorHAnsi" w:hAnsiTheme="minorHAnsi"/>
                <w:sz w:val="22"/>
              </w:rPr>
              <w:t>Ingrid Talsma DNB</w:t>
            </w:r>
          </w:p>
          <w:p w14:paraId="54DF0256" w14:textId="209725F6" w:rsidR="00B179BB" w:rsidRPr="001B44BB" w:rsidRDefault="00B179BB" w:rsidP="00B179BB">
            <w:pPr>
              <w:spacing w:line="276" w:lineRule="auto"/>
              <w:rPr>
                <w:rFonts w:asciiTheme="minorHAnsi" w:hAnsiTheme="minorHAnsi"/>
                <w:sz w:val="22"/>
              </w:rPr>
            </w:pPr>
          </w:p>
        </w:tc>
      </w:tr>
      <w:tr w:rsidR="00EB00C7" w:rsidRPr="001B44BB" w14:paraId="38839124" w14:textId="77777777" w:rsidTr="001F06BD">
        <w:trPr>
          <w:trHeight w:val="31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D302" w14:textId="2212D1CB" w:rsidR="00EB00C7" w:rsidRPr="001B44BB" w:rsidRDefault="00EB00C7" w:rsidP="00EB00C7">
            <w:pPr>
              <w:rPr>
                <w:rFonts w:asciiTheme="minorHAnsi" w:hAnsiTheme="minorHAnsi"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17.30 - 19.00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1104" w14:textId="76D9F8D7" w:rsidR="00EB00C7" w:rsidRPr="001B44BB" w:rsidRDefault="00EB00C7" w:rsidP="00EB00C7">
            <w:pPr>
              <w:rPr>
                <w:rFonts w:asciiTheme="minorHAnsi" w:hAnsiTheme="minorHAnsi"/>
                <w:b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color w:val="000000"/>
                <w:sz w:val="22"/>
              </w:rPr>
              <w:t>Het perspectief van de toezichthouder (vervolg</w:t>
            </w:r>
            <w:r w:rsidR="00922446" w:rsidRPr="001B44BB">
              <w:rPr>
                <w:rFonts w:asciiTheme="minorHAnsi" w:hAnsiTheme="minorHAnsi"/>
                <w:b/>
                <w:color w:val="000000"/>
                <w:sz w:val="22"/>
              </w:rPr>
              <w:t xml:space="preserve"> 2</w:t>
            </w:r>
            <w:r w:rsidRPr="001B44BB">
              <w:rPr>
                <w:rFonts w:asciiTheme="minorHAnsi" w:hAnsiTheme="minorHAnsi"/>
                <w:b/>
                <w:color w:val="000000"/>
                <w:sz w:val="22"/>
              </w:rPr>
              <w:t>)</w:t>
            </w:r>
          </w:p>
          <w:p w14:paraId="5FC8A6E7" w14:textId="77777777" w:rsidR="00EB00C7" w:rsidRPr="001B44BB" w:rsidRDefault="00EB00C7" w:rsidP="00EB00C7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B7C815" w14:textId="77777777" w:rsidR="00EB00C7" w:rsidRPr="001B44BB" w:rsidRDefault="00EB00C7" w:rsidP="00EB00C7">
            <w:pPr>
              <w:rPr>
                <w:rFonts w:asciiTheme="minorHAnsi" w:hAnsiTheme="minorHAnsi"/>
                <w:b/>
                <w:color w:val="000000"/>
                <w:sz w:val="22"/>
              </w:rPr>
            </w:pPr>
          </w:p>
        </w:tc>
      </w:tr>
      <w:tr w:rsidR="00EB00C7" w:rsidRPr="001B44BB" w14:paraId="6FF69BB4" w14:textId="77777777" w:rsidTr="001F06BD">
        <w:trPr>
          <w:trHeight w:val="31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DECE" w14:textId="77777777" w:rsidR="00EB00C7" w:rsidRPr="001B44BB" w:rsidRDefault="00EB00C7" w:rsidP="00EB00C7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17.00 – 17.30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5EAD" w14:textId="77777777" w:rsidR="00EB00C7" w:rsidRPr="001B44BB" w:rsidRDefault="00EB00C7" w:rsidP="00EB00C7">
            <w:pPr>
              <w:rPr>
                <w:rFonts w:asciiTheme="minorHAnsi" w:hAnsiTheme="minorHAnsi"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color w:val="000000"/>
                <w:sz w:val="22"/>
              </w:rPr>
              <w:t>Snack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A7E486" w14:textId="77777777" w:rsidR="00EB00C7" w:rsidRPr="001B44BB" w:rsidRDefault="00EB00C7" w:rsidP="00EB00C7">
            <w:pPr>
              <w:spacing w:line="276" w:lineRule="auto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tr w:rsidR="00EB00C7" w:rsidRPr="001B44BB" w14:paraId="72B8D723" w14:textId="77777777" w:rsidTr="001F06BD">
        <w:trPr>
          <w:trHeight w:val="31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3CFA" w14:textId="77777777" w:rsidR="00EB00C7" w:rsidRPr="001B44BB" w:rsidRDefault="00EB00C7" w:rsidP="00EB00C7">
            <w:pPr>
              <w:rPr>
                <w:rFonts w:asciiTheme="minorHAnsi" w:hAnsiTheme="minorHAnsi"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color w:val="000000"/>
                <w:sz w:val="22"/>
              </w:rPr>
              <w:t> 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34F1" w14:textId="77777777" w:rsidR="00EB00C7" w:rsidRPr="001B44BB" w:rsidRDefault="00EB00C7" w:rsidP="00EB00C7">
            <w:pPr>
              <w:rPr>
                <w:rFonts w:asciiTheme="minorHAnsi" w:hAnsiTheme="minorHAnsi"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color w:val="000000"/>
                <w:sz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2BA72B" w14:textId="77777777" w:rsidR="00EB00C7" w:rsidRPr="001B44BB" w:rsidRDefault="00EB00C7" w:rsidP="00EB00C7">
            <w:pPr>
              <w:spacing w:line="276" w:lineRule="auto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tr w:rsidR="00EB00C7" w:rsidRPr="001B44BB" w14:paraId="591C0A28" w14:textId="77777777" w:rsidTr="001F06BD">
        <w:trPr>
          <w:trHeight w:val="31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0566" w14:textId="31AADBAD" w:rsidR="00EB00C7" w:rsidRPr="001B44BB" w:rsidRDefault="003A0EC4" w:rsidP="00EB00C7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1</w:t>
            </w:r>
            <w:r w:rsidR="006504DE"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9</w:t>
            </w:r>
            <w:r w:rsidR="00EB00C7"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.00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D4B9" w14:textId="31BE39CC" w:rsidR="00EB00C7" w:rsidRPr="001B44BB" w:rsidRDefault="00EB00C7" w:rsidP="00EB00C7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Diner (afhankelijk van de planning)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8A9FA9" w14:textId="77777777" w:rsidR="00EB00C7" w:rsidRPr="001B44BB" w:rsidRDefault="00EB00C7" w:rsidP="00EB00C7">
            <w:pPr>
              <w:spacing w:line="276" w:lineRule="auto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</w:tbl>
    <w:p w14:paraId="536CD4C5" w14:textId="77777777" w:rsidR="0006063A" w:rsidRPr="001B44BB" w:rsidRDefault="0006063A">
      <w:pPr>
        <w:rPr>
          <w:rFonts w:asciiTheme="minorHAnsi" w:hAnsiTheme="minorHAnsi"/>
          <w:sz w:val="22"/>
        </w:rPr>
      </w:pPr>
      <w:r w:rsidRPr="001B44BB">
        <w:rPr>
          <w:rFonts w:asciiTheme="minorHAnsi" w:hAnsiTheme="minorHAnsi"/>
          <w:sz w:val="22"/>
        </w:rPr>
        <w:br w:type="page"/>
      </w:r>
    </w:p>
    <w:tbl>
      <w:tblPr>
        <w:tblW w:w="992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4819"/>
        <w:gridCol w:w="2977"/>
      </w:tblGrid>
      <w:tr w:rsidR="00C60B11" w:rsidRPr="001B44BB" w14:paraId="3CF9BAAA" w14:textId="77777777" w:rsidTr="001F06BD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9C87" w14:textId="5919A04B" w:rsidR="00C60B11" w:rsidRPr="001B44BB" w:rsidRDefault="006F539C" w:rsidP="001F06BD">
            <w:pPr>
              <w:jc w:val="center"/>
              <w:rPr>
                <w:rFonts w:asciiTheme="minorHAnsi" w:hAnsiTheme="minorHAnsi"/>
                <w:b/>
                <w:bCs/>
                <w:i/>
                <w:sz w:val="22"/>
              </w:rPr>
            </w:pPr>
            <w:r w:rsidRPr="001B44BB">
              <w:rPr>
                <w:rFonts w:asciiTheme="minorHAnsi" w:hAnsiTheme="minorHAnsi"/>
                <w:sz w:val="22"/>
              </w:rPr>
              <w:lastRenderedPageBreak/>
              <w:br w:type="page"/>
            </w:r>
            <w:r w:rsidR="00AA44E4" w:rsidRPr="001B44BB">
              <w:rPr>
                <w:rFonts w:asciiTheme="minorHAnsi" w:hAnsiTheme="minorHAnsi"/>
                <w:b/>
                <w:i/>
                <w:color w:val="000000"/>
                <w:sz w:val="22"/>
              </w:rPr>
              <w:t>Strategisch Uitbesteden en Partneren in de Pensioensector</w:t>
            </w:r>
          </w:p>
        </w:tc>
      </w:tr>
      <w:tr w:rsidR="00C60B11" w:rsidRPr="001B44BB" w14:paraId="2B1D8365" w14:textId="77777777" w:rsidTr="001F06BD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DA82" w14:textId="29F69512" w:rsidR="00C60B11" w:rsidRPr="001B44BB" w:rsidRDefault="003F53C2" w:rsidP="001F06BD">
            <w:pPr>
              <w:rPr>
                <w:rFonts w:asciiTheme="minorHAnsi" w:hAnsiTheme="minorHAnsi"/>
                <w:b/>
                <w:i/>
                <w:sz w:val="22"/>
              </w:rPr>
            </w:pPr>
            <w:r w:rsidRPr="001B44BB">
              <w:rPr>
                <w:rFonts w:asciiTheme="minorHAnsi" w:hAnsiTheme="minorHAnsi"/>
                <w:sz w:val="22"/>
              </w:rPr>
              <w:br w:type="page"/>
            </w:r>
          </w:p>
        </w:tc>
      </w:tr>
      <w:tr w:rsidR="00C60B11" w:rsidRPr="001B44BB" w14:paraId="7BEFE193" w14:textId="77777777" w:rsidTr="001F06BD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8F30" w14:textId="322BFBA0" w:rsidR="006F539C" w:rsidRPr="001B44BB" w:rsidRDefault="00C60B11" w:rsidP="006F539C">
            <w:pPr>
              <w:rPr>
                <w:rFonts w:asciiTheme="minorHAnsi" w:hAnsiTheme="minorHAnsi"/>
                <w:b/>
                <w:bCs/>
                <w:i/>
                <w:sz w:val="22"/>
              </w:rPr>
            </w:pPr>
            <w:r w:rsidRPr="001B44BB">
              <w:rPr>
                <w:rFonts w:asciiTheme="minorHAnsi" w:hAnsiTheme="minorHAnsi"/>
                <w:b/>
                <w:i/>
                <w:sz w:val="22"/>
              </w:rPr>
              <w:t xml:space="preserve">Dag </w:t>
            </w:r>
            <w:r w:rsidR="00B179BB" w:rsidRPr="001B44BB">
              <w:rPr>
                <w:rFonts w:asciiTheme="minorHAnsi" w:hAnsiTheme="minorHAnsi"/>
                <w:b/>
                <w:i/>
                <w:sz w:val="22"/>
              </w:rPr>
              <w:t>4</w:t>
            </w:r>
            <w:r w:rsidRPr="001B44BB">
              <w:rPr>
                <w:rFonts w:asciiTheme="minorHAnsi" w:hAnsiTheme="minorHAnsi"/>
                <w:b/>
                <w:i/>
                <w:color w:val="000000"/>
                <w:sz w:val="22"/>
              </w:rPr>
              <w:t xml:space="preserve">: </w:t>
            </w:r>
            <w:r w:rsidR="006F539C" w:rsidRPr="001B44BB">
              <w:rPr>
                <w:rFonts w:asciiTheme="minorHAnsi" w:hAnsiTheme="minorHAnsi"/>
                <w:b/>
                <w:i/>
                <w:color w:val="000000"/>
                <w:sz w:val="22"/>
              </w:rPr>
              <w:t>31</w:t>
            </w:r>
            <w:r w:rsidRPr="001B44BB">
              <w:rPr>
                <w:rFonts w:asciiTheme="minorHAnsi" w:hAnsiTheme="minorHAnsi"/>
                <w:b/>
                <w:i/>
                <w:color w:val="000000"/>
                <w:sz w:val="22"/>
              </w:rPr>
              <w:t xml:space="preserve"> </w:t>
            </w:r>
            <w:r w:rsidR="006F539C" w:rsidRPr="001B44BB">
              <w:rPr>
                <w:rFonts w:asciiTheme="minorHAnsi" w:hAnsiTheme="minorHAnsi"/>
                <w:b/>
                <w:i/>
                <w:color w:val="000000"/>
                <w:sz w:val="22"/>
              </w:rPr>
              <w:t>oktober</w:t>
            </w:r>
            <w:r w:rsidRPr="001B44BB">
              <w:rPr>
                <w:rFonts w:asciiTheme="minorHAnsi" w:hAnsiTheme="minorHAnsi"/>
                <w:b/>
                <w:i/>
                <w:color w:val="000000"/>
                <w:sz w:val="22"/>
              </w:rPr>
              <w:t xml:space="preserve"> 2023, bij </w:t>
            </w:r>
            <w:r w:rsidR="006F539C" w:rsidRPr="001B44BB">
              <w:rPr>
                <w:rFonts w:asciiTheme="minorHAnsi" w:hAnsiTheme="minorHAnsi"/>
                <w:b/>
                <w:i/>
                <w:color w:val="000000"/>
                <w:sz w:val="22"/>
              </w:rPr>
              <w:t>SPO</w:t>
            </w:r>
            <w:r w:rsidRPr="001B44BB">
              <w:rPr>
                <w:rFonts w:asciiTheme="minorHAnsi" w:hAnsiTheme="minorHAnsi"/>
                <w:b/>
                <w:i/>
                <w:color w:val="000000"/>
                <w:sz w:val="22"/>
              </w:rPr>
              <w:t xml:space="preserve"> in</w:t>
            </w:r>
            <w:r w:rsidR="006F539C" w:rsidRPr="001B44BB">
              <w:rPr>
                <w:rFonts w:asciiTheme="minorHAnsi" w:hAnsiTheme="minorHAnsi"/>
                <w:b/>
                <w:i/>
                <w:color w:val="000000"/>
                <w:sz w:val="22"/>
              </w:rPr>
              <w:t xml:space="preserve"> Den Haag</w:t>
            </w:r>
          </w:p>
        </w:tc>
      </w:tr>
      <w:tr w:rsidR="00775506" w:rsidRPr="001B44BB" w14:paraId="52EBE804" w14:textId="77777777" w:rsidTr="001F06BD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3B90" w14:textId="77777777" w:rsidR="00775506" w:rsidRPr="001B44BB" w:rsidRDefault="00775506" w:rsidP="006F539C">
            <w:pPr>
              <w:rPr>
                <w:rFonts w:asciiTheme="minorHAnsi" w:hAnsiTheme="minorHAnsi"/>
                <w:b/>
                <w:i/>
                <w:sz w:val="22"/>
              </w:rPr>
            </w:pPr>
          </w:p>
        </w:tc>
      </w:tr>
      <w:tr w:rsidR="00C60B11" w:rsidRPr="001B44BB" w14:paraId="7695AB60" w14:textId="77777777" w:rsidTr="001F06BD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CCFF" w14:textId="77777777" w:rsidR="00C60B11" w:rsidRPr="001B44BB" w:rsidRDefault="00C60B11" w:rsidP="001F06BD">
            <w:pPr>
              <w:rPr>
                <w:rFonts w:asciiTheme="minorHAnsi" w:hAnsiTheme="minorHAnsi"/>
                <w:b/>
                <w:i/>
                <w:sz w:val="22"/>
              </w:rPr>
            </w:pPr>
            <w:r w:rsidRPr="001B44BB">
              <w:rPr>
                <w:rFonts w:asciiTheme="minorHAnsi" w:hAnsiTheme="minorHAnsi"/>
                <w:b/>
                <w:i/>
                <w:sz w:val="22"/>
              </w:rPr>
              <w:t>Tijden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3191" w14:textId="77777777" w:rsidR="00C60B11" w:rsidRPr="001B44BB" w:rsidRDefault="00C60B11" w:rsidP="001F06BD">
            <w:pPr>
              <w:rPr>
                <w:rFonts w:asciiTheme="minorHAnsi" w:hAnsiTheme="minorHAnsi"/>
                <w:b/>
                <w:bCs/>
                <w:i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i/>
                <w:sz w:val="22"/>
              </w:rPr>
              <w:t>Programmaonderdeel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8D33" w14:textId="77777777" w:rsidR="00C60B11" w:rsidRPr="001B44BB" w:rsidRDefault="00C60B11" w:rsidP="001F06BD">
            <w:pPr>
              <w:rPr>
                <w:rFonts w:asciiTheme="minorHAnsi" w:hAnsiTheme="minorHAnsi"/>
                <w:b/>
                <w:i/>
                <w:sz w:val="22"/>
              </w:rPr>
            </w:pPr>
            <w:r w:rsidRPr="001B44BB">
              <w:rPr>
                <w:rFonts w:asciiTheme="minorHAnsi" w:hAnsiTheme="minorHAnsi"/>
                <w:b/>
                <w:i/>
                <w:sz w:val="22"/>
              </w:rPr>
              <w:t>Spreker/Docent</w:t>
            </w:r>
          </w:p>
        </w:tc>
      </w:tr>
      <w:tr w:rsidR="00775506" w:rsidRPr="001B44BB" w14:paraId="5467A518" w14:textId="77777777" w:rsidTr="00277AB0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A049" w14:textId="77777777" w:rsidR="00775506" w:rsidRPr="001B44BB" w:rsidRDefault="00775506" w:rsidP="00277AB0">
            <w:pPr>
              <w:rPr>
                <w:rFonts w:asciiTheme="minorHAnsi" w:eastAsia="Calibri" w:hAnsiTheme="minorHAnsi" w:cs="Calibri"/>
                <w:b/>
                <w:bCs/>
                <w:color w:val="000000"/>
                <w:sz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CD97" w14:textId="77777777" w:rsidR="00775506" w:rsidRPr="001B44BB" w:rsidRDefault="00775506" w:rsidP="00277AB0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CEC1" w14:textId="77777777" w:rsidR="00775506" w:rsidRPr="001B44BB" w:rsidRDefault="00775506" w:rsidP="00277AB0">
            <w:pPr>
              <w:rPr>
                <w:rFonts w:asciiTheme="minorHAnsi" w:hAnsiTheme="minorHAnsi"/>
                <w:color w:val="FF0000"/>
                <w:sz w:val="22"/>
              </w:rPr>
            </w:pPr>
          </w:p>
        </w:tc>
      </w:tr>
      <w:tr w:rsidR="00775506" w:rsidRPr="001B44BB" w14:paraId="23343AAC" w14:textId="77777777" w:rsidTr="00277AB0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D434" w14:textId="77777777" w:rsidR="00775506" w:rsidRPr="001B44BB" w:rsidRDefault="00775506" w:rsidP="00277AB0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1B44BB">
              <w:rPr>
                <w:rFonts w:asciiTheme="minorHAnsi" w:eastAsia="Calibri" w:hAnsiTheme="minorHAnsi" w:cs="Calibri"/>
                <w:b/>
                <w:bCs/>
                <w:color w:val="000000"/>
                <w:sz w:val="22"/>
                <w:lang w:eastAsia="en-US"/>
              </w:rPr>
              <w:t>09.00 – 10.00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C128" w14:textId="77777777" w:rsidR="00775506" w:rsidRPr="001B44BB" w:rsidRDefault="00775506" w:rsidP="00277AB0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 xml:space="preserve">Afscheid nemen of een laatste kans? Hoe evalueren? Op basis van welke criteria (b.v. financieel, cultureel, duurzaam, strategisch)? </w:t>
            </w:r>
          </w:p>
          <w:p w14:paraId="54D9F572" w14:textId="77777777" w:rsidR="00775506" w:rsidRPr="001B44BB" w:rsidRDefault="00775506" w:rsidP="00277AB0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</w:rPr>
            </w:pPr>
            <w:r w:rsidRPr="001B44BB">
              <w:rPr>
                <w:rFonts w:asciiTheme="minorHAnsi" w:eastAsia="Calibri" w:hAnsiTheme="minorHAnsi"/>
                <w:sz w:val="22"/>
              </w:rPr>
              <w:t>Hoe evalueren?</w:t>
            </w:r>
          </w:p>
          <w:p w14:paraId="48A9EF0E" w14:textId="77777777" w:rsidR="00775506" w:rsidRPr="001B44BB" w:rsidRDefault="00775506" w:rsidP="00277AB0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</w:rPr>
            </w:pPr>
            <w:r w:rsidRPr="001B44BB">
              <w:rPr>
                <w:rFonts w:asciiTheme="minorHAnsi" w:eastAsia="Calibri" w:hAnsiTheme="minorHAnsi"/>
                <w:sz w:val="22"/>
              </w:rPr>
              <w:t>Op basis van welke criteria?</w:t>
            </w:r>
          </w:p>
          <w:p w14:paraId="3A44C15B" w14:textId="77777777" w:rsidR="00775506" w:rsidRPr="001B44BB" w:rsidRDefault="00775506" w:rsidP="00277AB0">
            <w:pPr>
              <w:numPr>
                <w:ilvl w:val="1"/>
                <w:numId w:val="26"/>
              </w:numPr>
              <w:spacing w:after="200" w:line="276" w:lineRule="auto"/>
              <w:contextualSpacing/>
              <w:rPr>
                <w:rFonts w:asciiTheme="minorHAnsi" w:eastAsia="Calibri" w:hAnsiTheme="minorHAnsi" w:cs="Calibri"/>
                <w:color w:val="000000"/>
                <w:sz w:val="22"/>
                <w:lang w:eastAsia="en-US"/>
              </w:rPr>
            </w:pPr>
            <w:r w:rsidRPr="001B44BB">
              <w:rPr>
                <w:rFonts w:asciiTheme="minorHAnsi" w:eastAsia="Calibri" w:hAnsiTheme="minorHAnsi" w:cs="Calibri"/>
                <w:color w:val="000000"/>
                <w:sz w:val="22"/>
                <w:lang w:eastAsia="en-US"/>
              </w:rPr>
              <w:t>Financieel</w:t>
            </w:r>
          </w:p>
          <w:p w14:paraId="7ABA8EA8" w14:textId="77777777" w:rsidR="00775506" w:rsidRPr="001B44BB" w:rsidRDefault="00775506" w:rsidP="00277AB0">
            <w:pPr>
              <w:numPr>
                <w:ilvl w:val="1"/>
                <w:numId w:val="26"/>
              </w:numPr>
              <w:spacing w:after="200" w:line="276" w:lineRule="auto"/>
              <w:contextualSpacing/>
              <w:rPr>
                <w:rFonts w:asciiTheme="minorHAnsi" w:eastAsia="Calibri" w:hAnsiTheme="minorHAnsi" w:cs="Calibri"/>
                <w:color w:val="000000"/>
                <w:sz w:val="22"/>
                <w:lang w:eastAsia="en-US"/>
              </w:rPr>
            </w:pPr>
            <w:r w:rsidRPr="001B44BB">
              <w:rPr>
                <w:rFonts w:asciiTheme="minorHAnsi" w:eastAsia="Calibri" w:hAnsiTheme="minorHAnsi" w:cs="Calibri"/>
                <w:color w:val="000000"/>
                <w:sz w:val="22"/>
                <w:lang w:eastAsia="en-US"/>
              </w:rPr>
              <w:t>Cultureel</w:t>
            </w:r>
          </w:p>
          <w:p w14:paraId="61FFB1A0" w14:textId="77777777" w:rsidR="00775506" w:rsidRPr="001B44BB" w:rsidRDefault="00775506" w:rsidP="00277AB0">
            <w:pPr>
              <w:numPr>
                <w:ilvl w:val="1"/>
                <w:numId w:val="26"/>
              </w:numPr>
              <w:spacing w:after="200" w:line="276" w:lineRule="auto"/>
              <w:contextualSpacing/>
              <w:rPr>
                <w:rFonts w:asciiTheme="minorHAnsi" w:eastAsia="Calibri" w:hAnsiTheme="minorHAnsi" w:cs="Calibri"/>
                <w:color w:val="000000"/>
                <w:sz w:val="22"/>
                <w:lang w:eastAsia="en-US"/>
              </w:rPr>
            </w:pPr>
            <w:r w:rsidRPr="001B44BB">
              <w:rPr>
                <w:rFonts w:asciiTheme="minorHAnsi" w:eastAsia="Calibri" w:hAnsiTheme="minorHAnsi" w:cs="Calibri"/>
                <w:color w:val="000000"/>
                <w:sz w:val="22"/>
                <w:lang w:eastAsia="en-US"/>
              </w:rPr>
              <w:t>Duurzaam</w:t>
            </w:r>
          </w:p>
          <w:p w14:paraId="294E24DD" w14:textId="77777777" w:rsidR="00775506" w:rsidRPr="001B44BB" w:rsidRDefault="00775506" w:rsidP="00277AB0">
            <w:pPr>
              <w:numPr>
                <w:ilvl w:val="1"/>
                <w:numId w:val="26"/>
              </w:numPr>
              <w:spacing w:after="200" w:line="276" w:lineRule="auto"/>
              <w:contextualSpacing/>
              <w:rPr>
                <w:rFonts w:asciiTheme="minorHAnsi" w:eastAsia="Calibri" w:hAnsiTheme="minorHAnsi" w:cs="Calibri"/>
                <w:color w:val="000000"/>
                <w:sz w:val="22"/>
                <w:lang w:eastAsia="en-US"/>
              </w:rPr>
            </w:pPr>
            <w:r w:rsidRPr="001B44BB">
              <w:rPr>
                <w:rFonts w:asciiTheme="minorHAnsi" w:eastAsia="Calibri" w:hAnsiTheme="minorHAnsi" w:cs="Calibri"/>
                <w:color w:val="000000"/>
                <w:sz w:val="22"/>
                <w:lang w:eastAsia="en-US"/>
              </w:rPr>
              <w:t xml:space="preserve">Strategisch </w:t>
            </w:r>
          </w:p>
          <w:p w14:paraId="35E8EEAE" w14:textId="77777777" w:rsidR="00775506" w:rsidRPr="001B44BB" w:rsidRDefault="00775506" w:rsidP="00277AB0">
            <w:pPr>
              <w:spacing w:after="200" w:line="276" w:lineRule="auto"/>
              <w:contextualSpacing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4C1F" w14:textId="7F4FAFA0" w:rsidR="00775506" w:rsidRPr="001B44BB" w:rsidRDefault="00775506" w:rsidP="00277AB0">
            <w:pPr>
              <w:rPr>
                <w:rFonts w:asciiTheme="minorHAnsi" w:eastAsia="Calibri" w:hAnsiTheme="minorHAnsi"/>
                <w:sz w:val="22"/>
              </w:rPr>
            </w:pPr>
            <w:r w:rsidRPr="001B44BB">
              <w:rPr>
                <w:rFonts w:asciiTheme="minorHAnsi" w:eastAsia="Calibri" w:hAnsiTheme="minorHAnsi"/>
                <w:sz w:val="22"/>
              </w:rPr>
              <w:t>Mevrouw M. Brandwijk Aegon (Merel)</w:t>
            </w:r>
          </w:p>
          <w:p w14:paraId="23C6F867" w14:textId="0093FEFE" w:rsidR="00775506" w:rsidRPr="001B44BB" w:rsidRDefault="00775506" w:rsidP="00277AB0">
            <w:pPr>
              <w:rPr>
                <w:rFonts w:asciiTheme="minorHAnsi" w:hAnsiTheme="minorHAnsi"/>
                <w:color w:val="FF0000"/>
                <w:sz w:val="22"/>
              </w:rPr>
            </w:pPr>
          </w:p>
        </w:tc>
      </w:tr>
      <w:tr w:rsidR="00775506" w:rsidRPr="001B44BB" w14:paraId="14E8008D" w14:textId="77777777" w:rsidTr="00277AB0">
        <w:trPr>
          <w:trHeight w:val="4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9541" w14:textId="77777777" w:rsidR="00775506" w:rsidRPr="001B44BB" w:rsidRDefault="00775506" w:rsidP="00277AB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9E01" w14:textId="77777777" w:rsidR="00775506" w:rsidRPr="001B44BB" w:rsidRDefault="00775506" w:rsidP="00277AB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5978" w14:textId="77777777" w:rsidR="00775506" w:rsidRPr="001B44BB" w:rsidRDefault="00775506" w:rsidP="00277AB0">
            <w:pPr>
              <w:rPr>
                <w:rFonts w:asciiTheme="minorHAnsi" w:hAnsiTheme="minorHAnsi"/>
                <w:sz w:val="22"/>
              </w:rPr>
            </w:pPr>
          </w:p>
        </w:tc>
      </w:tr>
      <w:tr w:rsidR="00775506" w:rsidRPr="001B44BB" w14:paraId="0F1B550E" w14:textId="77777777" w:rsidTr="00277AB0">
        <w:trPr>
          <w:trHeight w:val="4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DE4B" w14:textId="77777777" w:rsidR="00775506" w:rsidRPr="001B44BB" w:rsidRDefault="00775506" w:rsidP="00277AB0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10.00 – 10.15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9826" w14:textId="77777777" w:rsidR="00775506" w:rsidRPr="001B44BB" w:rsidRDefault="00775506" w:rsidP="00277AB0">
            <w:pPr>
              <w:rPr>
                <w:rFonts w:asciiTheme="minorHAnsi" w:hAnsiTheme="minorHAnsi"/>
                <w:sz w:val="22"/>
              </w:rPr>
            </w:pPr>
            <w:r w:rsidRPr="001B44BB">
              <w:rPr>
                <w:rFonts w:asciiTheme="minorHAnsi" w:hAnsiTheme="minorHAnsi"/>
                <w:color w:val="000000"/>
                <w:sz w:val="22"/>
              </w:rPr>
              <w:t>Pauze</w:t>
            </w:r>
            <w:r w:rsidRPr="001B44BB">
              <w:rPr>
                <w:rFonts w:asciiTheme="minorHAnsi" w:hAnsiTheme="minorHAnsi"/>
                <w:color w:val="000000"/>
                <w:sz w:val="22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A66D" w14:textId="77777777" w:rsidR="00775506" w:rsidRPr="001B44BB" w:rsidRDefault="00775506" w:rsidP="00277AB0">
            <w:pPr>
              <w:rPr>
                <w:rFonts w:asciiTheme="minorHAnsi" w:hAnsiTheme="minorHAnsi"/>
                <w:sz w:val="22"/>
              </w:rPr>
            </w:pPr>
          </w:p>
        </w:tc>
      </w:tr>
      <w:tr w:rsidR="00775506" w:rsidRPr="001B44BB" w14:paraId="2E91A17D" w14:textId="77777777" w:rsidTr="00277AB0">
        <w:trPr>
          <w:trHeight w:val="4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FC56" w14:textId="77777777" w:rsidR="00775506" w:rsidRPr="001B44BB" w:rsidRDefault="00775506" w:rsidP="00277AB0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2D95" w14:textId="77777777" w:rsidR="00775506" w:rsidRPr="001B44BB" w:rsidRDefault="00775506" w:rsidP="00277AB0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8BC4" w14:textId="77777777" w:rsidR="00775506" w:rsidRPr="001B44BB" w:rsidRDefault="00775506" w:rsidP="00277AB0">
            <w:pPr>
              <w:rPr>
                <w:rFonts w:asciiTheme="minorHAnsi" w:hAnsiTheme="minorHAnsi"/>
                <w:sz w:val="22"/>
              </w:rPr>
            </w:pPr>
          </w:p>
        </w:tc>
      </w:tr>
      <w:tr w:rsidR="00775506" w:rsidRPr="001B44BB" w14:paraId="7698533E" w14:textId="77777777" w:rsidTr="00277AB0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A911" w14:textId="5988AB6B" w:rsidR="00775506" w:rsidRPr="001B44BB" w:rsidRDefault="00775506" w:rsidP="00277AB0">
            <w:pPr>
              <w:rPr>
                <w:rFonts w:asciiTheme="minorHAnsi" w:hAnsiTheme="minorHAnsi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10.15 – 11.30</w:t>
            </w:r>
            <w:r w:rsidRPr="001B44BB">
              <w:rPr>
                <w:rFonts w:asciiTheme="minorHAnsi" w:hAnsiTheme="minorHAnsi"/>
                <w:color w:val="000000"/>
                <w:sz w:val="22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C6BF" w14:textId="3FA8C080" w:rsidR="00775506" w:rsidRPr="001B44BB" w:rsidRDefault="00775506" w:rsidP="00277AB0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Hoe evalueren? (</w:t>
            </w:r>
            <w:proofErr w:type="gramStart"/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vervolg</w:t>
            </w:r>
            <w:proofErr w:type="gramEnd"/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)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3A9A" w14:textId="77777777" w:rsidR="00775506" w:rsidRPr="001B44BB" w:rsidRDefault="00775506" w:rsidP="00775506">
            <w:pPr>
              <w:rPr>
                <w:rFonts w:asciiTheme="minorHAnsi" w:eastAsia="Calibri" w:hAnsiTheme="minorHAnsi"/>
                <w:sz w:val="22"/>
              </w:rPr>
            </w:pPr>
            <w:r w:rsidRPr="001B44BB">
              <w:rPr>
                <w:rFonts w:asciiTheme="minorHAnsi" w:eastAsia="Calibri" w:hAnsiTheme="minorHAnsi"/>
                <w:sz w:val="22"/>
              </w:rPr>
              <w:t>Mevrouw M. Brandwijk Aegon (Merel)</w:t>
            </w:r>
          </w:p>
          <w:p w14:paraId="4D59517F" w14:textId="77777777" w:rsidR="00775506" w:rsidRPr="001B44BB" w:rsidRDefault="00775506" w:rsidP="00277AB0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775506" w:rsidRPr="001B44BB" w14:paraId="169F88C5" w14:textId="77777777" w:rsidTr="00277AB0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7ED6" w14:textId="77777777" w:rsidR="00775506" w:rsidRPr="001B44BB" w:rsidRDefault="00775506" w:rsidP="00277AB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9171" w14:textId="77777777" w:rsidR="00775506" w:rsidRPr="001B44BB" w:rsidRDefault="00775506" w:rsidP="00277AB0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4A49" w14:textId="77777777" w:rsidR="00775506" w:rsidRPr="001B44BB" w:rsidRDefault="00775506" w:rsidP="00277AB0">
            <w:pPr>
              <w:rPr>
                <w:rFonts w:asciiTheme="minorHAnsi" w:hAnsiTheme="minorHAnsi"/>
                <w:sz w:val="22"/>
              </w:rPr>
            </w:pPr>
          </w:p>
        </w:tc>
      </w:tr>
      <w:tr w:rsidR="00775506" w:rsidRPr="001B44BB" w14:paraId="641978FF" w14:textId="77777777" w:rsidTr="00277AB0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B487" w14:textId="77777777" w:rsidR="00775506" w:rsidRPr="001B44BB" w:rsidRDefault="00775506" w:rsidP="00277AB0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11.30 – 11.45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530B" w14:textId="77777777" w:rsidR="00775506" w:rsidRPr="001B44BB" w:rsidRDefault="00775506" w:rsidP="00277AB0">
            <w:pPr>
              <w:rPr>
                <w:rFonts w:asciiTheme="minorHAnsi" w:hAnsiTheme="minorHAnsi"/>
                <w:sz w:val="22"/>
              </w:rPr>
            </w:pPr>
            <w:r w:rsidRPr="001B44BB">
              <w:rPr>
                <w:rFonts w:asciiTheme="minorHAnsi" w:hAnsiTheme="minorHAnsi"/>
                <w:color w:val="000000"/>
                <w:sz w:val="22"/>
              </w:rPr>
              <w:t>Pauze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A916" w14:textId="77777777" w:rsidR="00775506" w:rsidRPr="001B44BB" w:rsidRDefault="00775506" w:rsidP="00277AB0">
            <w:pPr>
              <w:rPr>
                <w:rFonts w:asciiTheme="minorHAnsi" w:hAnsiTheme="minorHAnsi"/>
                <w:sz w:val="22"/>
              </w:rPr>
            </w:pPr>
          </w:p>
        </w:tc>
      </w:tr>
      <w:tr w:rsidR="00C60B11" w:rsidRPr="001B44BB" w14:paraId="48E87958" w14:textId="77777777" w:rsidTr="001F06BD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EE87" w14:textId="77777777" w:rsidR="00C60B11" w:rsidRPr="001B44BB" w:rsidRDefault="00C60B11" w:rsidP="001F06BD">
            <w:pPr>
              <w:rPr>
                <w:rFonts w:asciiTheme="minorHAnsi" w:hAnsiTheme="minorHAnsi"/>
                <w:sz w:val="22"/>
              </w:rPr>
            </w:pPr>
            <w:r w:rsidRPr="001B44BB">
              <w:rPr>
                <w:rFonts w:asciiTheme="minorHAnsi" w:hAnsiTheme="minorHAnsi"/>
                <w:color w:val="000000"/>
                <w:sz w:val="22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7DD8" w14:textId="77777777" w:rsidR="00C60B11" w:rsidRPr="001B44BB" w:rsidRDefault="00C60B11" w:rsidP="001F06BD">
            <w:pPr>
              <w:rPr>
                <w:rFonts w:asciiTheme="minorHAnsi" w:hAnsiTheme="minorHAnsi"/>
                <w:sz w:val="22"/>
              </w:rPr>
            </w:pPr>
            <w:r w:rsidRPr="001B44BB">
              <w:rPr>
                <w:rFonts w:asciiTheme="minorHAnsi" w:hAnsiTheme="minorHAnsi"/>
                <w:color w:val="000000"/>
                <w:sz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A846" w14:textId="77777777" w:rsidR="00C60B11" w:rsidRPr="001B44BB" w:rsidRDefault="00C60B11" w:rsidP="001F06BD">
            <w:pPr>
              <w:rPr>
                <w:rFonts w:asciiTheme="minorHAnsi" w:hAnsiTheme="minorHAnsi"/>
                <w:sz w:val="22"/>
              </w:rPr>
            </w:pPr>
          </w:p>
        </w:tc>
      </w:tr>
      <w:tr w:rsidR="00C60B11" w:rsidRPr="001B44BB" w14:paraId="70D64876" w14:textId="77777777" w:rsidTr="001F06BD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FEBC" w14:textId="77777777" w:rsidR="00C60B11" w:rsidRPr="001B44BB" w:rsidRDefault="00C60B11" w:rsidP="001F06B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11.45 – 13.00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9BBC" w14:textId="217E4206" w:rsidR="00F47B8E" w:rsidRPr="001B44BB" w:rsidRDefault="00B179BB" w:rsidP="00F47B8E">
            <w:pPr>
              <w:rPr>
                <w:rFonts w:asciiTheme="minorHAnsi" w:hAnsiTheme="minorHAnsi"/>
                <w:b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color w:val="000000"/>
                <w:sz w:val="22"/>
              </w:rPr>
              <w:t xml:space="preserve">De inkoop van complexe diensten als duurzame impact beleggingen in private </w:t>
            </w:r>
            <w:proofErr w:type="spellStart"/>
            <w:r w:rsidRPr="001B44BB">
              <w:rPr>
                <w:rFonts w:asciiTheme="minorHAnsi" w:hAnsiTheme="minorHAnsi"/>
                <w:b/>
                <w:color w:val="000000"/>
                <w:sz w:val="22"/>
              </w:rPr>
              <w:t>markets</w:t>
            </w:r>
            <w:proofErr w:type="spellEnd"/>
            <w:r w:rsidRPr="001B44BB">
              <w:rPr>
                <w:rFonts w:asciiTheme="minorHAnsi" w:hAnsiTheme="minorHAnsi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F67C" w14:textId="4F79A604" w:rsidR="00FD2460" w:rsidRPr="001B44BB" w:rsidRDefault="00FD2460" w:rsidP="009F76B0">
            <w:pPr>
              <w:rPr>
                <w:rFonts w:asciiTheme="minorHAnsi" w:hAnsiTheme="minorHAnsi"/>
                <w:sz w:val="22"/>
              </w:rPr>
            </w:pPr>
            <w:r w:rsidRPr="001B44BB">
              <w:rPr>
                <w:rFonts w:asciiTheme="minorHAnsi" w:hAnsiTheme="minorHAnsi"/>
                <w:sz w:val="22"/>
              </w:rPr>
              <w:t>Panel:</w:t>
            </w:r>
          </w:p>
          <w:p w14:paraId="5253A4DE" w14:textId="77777777" w:rsidR="00FD2460" w:rsidRPr="001B44BB" w:rsidRDefault="00FD2460" w:rsidP="009F76B0">
            <w:pPr>
              <w:rPr>
                <w:rFonts w:asciiTheme="minorHAnsi" w:hAnsiTheme="minorHAnsi"/>
                <w:sz w:val="22"/>
              </w:rPr>
            </w:pPr>
          </w:p>
          <w:p w14:paraId="7F2E4022" w14:textId="4CE032F6" w:rsidR="009F76B0" w:rsidRPr="001B44BB" w:rsidRDefault="009F76B0" w:rsidP="009F76B0">
            <w:pPr>
              <w:rPr>
                <w:rFonts w:asciiTheme="minorHAnsi" w:hAnsiTheme="minorHAnsi"/>
                <w:sz w:val="22"/>
                <w:lang w:val="de-DE"/>
              </w:rPr>
            </w:pPr>
            <w:r w:rsidRPr="001B44BB">
              <w:rPr>
                <w:rFonts w:asciiTheme="minorHAnsi" w:hAnsiTheme="minorHAnsi"/>
                <w:sz w:val="22"/>
                <w:lang w:val="de-DE"/>
              </w:rPr>
              <w:t xml:space="preserve">Stephane Scholten – Achmea </w:t>
            </w:r>
          </w:p>
          <w:p w14:paraId="1DFB1F02" w14:textId="77777777" w:rsidR="005D1A8C" w:rsidRPr="001B44BB" w:rsidRDefault="005D1A8C" w:rsidP="005D1A8C">
            <w:pPr>
              <w:rPr>
                <w:rFonts w:asciiTheme="minorHAnsi" w:hAnsiTheme="minorHAnsi"/>
                <w:sz w:val="22"/>
                <w:lang w:val="de-DE"/>
              </w:rPr>
            </w:pPr>
          </w:p>
          <w:p w14:paraId="0BC7960D" w14:textId="19E69DA0" w:rsidR="00DB698A" w:rsidRPr="001B44BB" w:rsidRDefault="00DB698A" w:rsidP="005D1A8C">
            <w:pPr>
              <w:rPr>
                <w:rFonts w:asciiTheme="minorHAnsi" w:hAnsiTheme="minorHAnsi"/>
                <w:sz w:val="22"/>
                <w:lang w:val="de-DE"/>
              </w:rPr>
            </w:pPr>
            <w:r w:rsidRPr="001B44BB">
              <w:rPr>
                <w:rFonts w:asciiTheme="minorHAnsi" w:hAnsiTheme="minorHAnsi"/>
                <w:sz w:val="22"/>
                <w:lang w:val="de-DE"/>
              </w:rPr>
              <w:t xml:space="preserve">Nienke </w:t>
            </w:r>
            <w:r w:rsidR="00761036" w:rsidRPr="001B44BB">
              <w:rPr>
                <w:rFonts w:asciiTheme="minorHAnsi" w:hAnsiTheme="minorHAnsi"/>
                <w:sz w:val="22"/>
                <w:lang w:val="de-DE"/>
              </w:rPr>
              <w:t>Kuppens</w:t>
            </w:r>
          </w:p>
          <w:p w14:paraId="43355A4E" w14:textId="1A6C08A4" w:rsidR="00DB698A" w:rsidRPr="001B44BB" w:rsidRDefault="00DB698A" w:rsidP="005D1A8C">
            <w:pPr>
              <w:rPr>
                <w:rFonts w:asciiTheme="minorHAnsi" w:hAnsiTheme="minorHAnsi"/>
                <w:b/>
                <w:bCs/>
                <w:sz w:val="22"/>
                <w:lang w:val="de-DE"/>
              </w:rPr>
            </w:pPr>
            <w:r w:rsidRPr="001B44BB">
              <w:rPr>
                <w:rFonts w:asciiTheme="minorHAnsi" w:hAnsiTheme="minorHAnsi"/>
                <w:sz w:val="22"/>
                <w:lang w:val="de-DE"/>
              </w:rPr>
              <w:t>SPH</w:t>
            </w:r>
          </w:p>
        </w:tc>
      </w:tr>
      <w:tr w:rsidR="00C60B11" w:rsidRPr="001B44BB" w14:paraId="612856BB" w14:textId="77777777" w:rsidTr="001F06BD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C6CF" w14:textId="77777777" w:rsidR="00C60B11" w:rsidRPr="001B44BB" w:rsidRDefault="00C60B11" w:rsidP="001F06BD">
            <w:pPr>
              <w:rPr>
                <w:rFonts w:asciiTheme="minorHAnsi" w:hAnsiTheme="minorHAnsi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13.00 – 14.00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DB6E" w14:textId="77777777" w:rsidR="00C60B11" w:rsidRPr="001B44BB" w:rsidRDefault="00C60B11" w:rsidP="001F06BD">
            <w:pPr>
              <w:rPr>
                <w:rFonts w:asciiTheme="minorHAnsi" w:hAnsiTheme="minorHAnsi"/>
                <w:sz w:val="22"/>
              </w:rPr>
            </w:pPr>
            <w:r w:rsidRPr="001B44BB">
              <w:rPr>
                <w:rFonts w:asciiTheme="minorHAnsi" w:hAnsiTheme="minorHAnsi"/>
                <w:color w:val="000000"/>
                <w:sz w:val="22"/>
              </w:rPr>
              <w:t>Lunch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B17A" w14:textId="77777777" w:rsidR="00C60B11" w:rsidRPr="001B44BB" w:rsidRDefault="00C60B11" w:rsidP="001F06BD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C60B11" w:rsidRPr="001B44BB" w14:paraId="17DE4BE1" w14:textId="77777777" w:rsidTr="001F06BD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33BA" w14:textId="77777777" w:rsidR="00C60B11" w:rsidRPr="001B44BB" w:rsidRDefault="00C60B11" w:rsidP="001F06BD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40B5" w14:textId="77777777" w:rsidR="00C60B11" w:rsidRPr="001B44BB" w:rsidRDefault="00C60B11" w:rsidP="001F06BD">
            <w:pPr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4D4D" w14:textId="77777777" w:rsidR="00C60B11" w:rsidRPr="001B44BB" w:rsidRDefault="00C60B11" w:rsidP="001F06BD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C60B11" w:rsidRPr="001B44BB" w14:paraId="017FC515" w14:textId="77777777" w:rsidTr="001F06BD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C676" w14:textId="77777777" w:rsidR="00C60B11" w:rsidRPr="001B44BB" w:rsidRDefault="00C60B11" w:rsidP="001F06BD">
            <w:pPr>
              <w:rPr>
                <w:rFonts w:asciiTheme="minorHAnsi" w:hAnsiTheme="minorHAnsi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14.00 – 15.15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0171" w14:textId="77777777" w:rsidR="009F76B0" w:rsidRPr="001B44BB" w:rsidRDefault="009F76B0" w:rsidP="009F76B0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sz w:val="22"/>
              </w:rPr>
              <w:t>Innovatie en co-creatie met de uitbestede relaties</w:t>
            </w:r>
          </w:p>
          <w:p w14:paraId="5BC24655" w14:textId="77777777" w:rsidR="009F76B0" w:rsidRPr="001B44BB" w:rsidRDefault="009F76B0" w:rsidP="009F76B0">
            <w:pPr>
              <w:rPr>
                <w:rFonts w:asciiTheme="minorHAnsi" w:hAnsiTheme="minorHAnsi"/>
                <w:b/>
                <w:bCs/>
                <w:sz w:val="22"/>
              </w:rPr>
            </w:pPr>
          </w:p>
          <w:p w14:paraId="47111580" w14:textId="17EC592A" w:rsidR="009F76B0" w:rsidRPr="001B44BB" w:rsidRDefault="009F76B0" w:rsidP="009F76B0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</w:rPr>
            </w:pPr>
            <w:r w:rsidRPr="001B44BB">
              <w:rPr>
                <w:rFonts w:asciiTheme="minorHAnsi" w:eastAsia="Calibri" w:hAnsiTheme="minorHAnsi"/>
                <w:sz w:val="22"/>
              </w:rPr>
              <w:t>Inspelen op veranderingen en we</w:t>
            </w:r>
            <w:r w:rsidR="00CA71E2" w:rsidRPr="001B44BB">
              <w:rPr>
                <w:rFonts w:asciiTheme="minorHAnsi" w:eastAsia="Calibri" w:hAnsiTheme="minorHAnsi"/>
                <w:sz w:val="22"/>
              </w:rPr>
              <w:t>n</w:t>
            </w:r>
            <w:r w:rsidRPr="001B44BB">
              <w:rPr>
                <w:rFonts w:asciiTheme="minorHAnsi" w:eastAsia="Calibri" w:hAnsiTheme="minorHAnsi"/>
                <w:sz w:val="22"/>
              </w:rPr>
              <w:t>dbaarheid</w:t>
            </w:r>
          </w:p>
          <w:p w14:paraId="7BB175A6" w14:textId="56970304" w:rsidR="009F76B0" w:rsidRPr="001B44BB" w:rsidRDefault="009F76B0" w:rsidP="009F76B0">
            <w:pPr>
              <w:rPr>
                <w:rFonts w:asciiTheme="minorHAnsi" w:eastAsia="Calibri" w:hAnsiTheme="minorHAnsi" w:cs="Calibri"/>
                <w:color w:val="000000"/>
                <w:sz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C71D" w14:textId="6194F4D2" w:rsidR="009F76B0" w:rsidRPr="001B44BB" w:rsidRDefault="009F76B0" w:rsidP="009F76B0">
            <w:pPr>
              <w:rPr>
                <w:rFonts w:asciiTheme="minorHAnsi" w:hAnsiTheme="minorHAnsi"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color w:val="000000"/>
                <w:sz w:val="22"/>
              </w:rPr>
              <w:t>Prof Désir</w:t>
            </w:r>
            <w:r w:rsidR="001B44BB">
              <w:rPr>
                <w:rFonts w:asciiTheme="minorHAnsi" w:hAnsiTheme="minorHAnsi"/>
                <w:color w:val="000000"/>
                <w:sz w:val="22"/>
              </w:rPr>
              <w:t>é</w:t>
            </w:r>
            <w:r w:rsidRPr="001B44BB">
              <w:rPr>
                <w:rFonts w:asciiTheme="minorHAnsi" w:hAnsiTheme="minorHAnsi"/>
                <w:color w:val="000000"/>
                <w:sz w:val="22"/>
              </w:rPr>
              <w:t>e van Gorp</w:t>
            </w:r>
          </w:p>
          <w:p w14:paraId="61FB51D8" w14:textId="6BD4F5D4" w:rsidR="00C60B11" w:rsidRPr="001B44BB" w:rsidRDefault="00C60B11" w:rsidP="001F06BD">
            <w:pPr>
              <w:rPr>
                <w:rFonts w:asciiTheme="minorHAnsi" w:hAnsiTheme="minorHAnsi"/>
                <w:sz w:val="22"/>
              </w:rPr>
            </w:pPr>
          </w:p>
        </w:tc>
      </w:tr>
      <w:tr w:rsidR="00C60B11" w:rsidRPr="001B44BB" w14:paraId="6A8AFDC2" w14:textId="77777777" w:rsidTr="001F06BD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628A" w14:textId="77777777" w:rsidR="00C60B11" w:rsidRPr="001B44BB" w:rsidRDefault="00C60B11" w:rsidP="001F06B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1B44BB">
              <w:rPr>
                <w:rFonts w:asciiTheme="minorHAnsi" w:hAnsiTheme="minorHAnsi"/>
                <w:color w:val="000000"/>
                <w:sz w:val="22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0C8B" w14:textId="77777777" w:rsidR="00C60B11" w:rsidRPr="001B44BB" w:rsidRDefault="00C60B11" w:rsidP="001F06B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1B44BB">
              <w:rPr>
                <w:rFonts w:asciiTheme="minorHAnsi" w:hAnsiTheme="minorHAnsi"/>
                <w:color w:val="000000"/>
                <w:sz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0F9F" w14:textId="77777777" w:rsidR="00C60B11" w:rsidRPr="001B44BB" w:rsidRDefault="00C60B11" w:rsidP="001F06BD">
            <w:pPr>
              <w:rPr>
                <w:rFonts w:asciiTheme="minorHAnsi" w:hAnsiTheme="minorHAnsi"/>
                <w:sz w:val="22"/>
              </w:rPr>
            </w:pPr>
          </w:p>
        </w:tc>
      </w:tr>
      <w:tr w:rsidR="00C60B11" w:rsidRPr="001B44BB" w14:paraId="4438D8FC" w14:textId="77777777" w:rsidTr="001F06BD">
        <w:trPr>
          <w:trHeight w:val="4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E1C1" w14:textId="77777777" w:rsidR="00C60B11" w:rsidRPr="001B44BB" w:rsidRDefault="00C60B11" w:rsidP="001F06BD">
            <w:pPr>
              <w:rPr>
                <w:rFonts w:asciiTheme="minorHAnsi" w:hAnsiTheme="minorHAnsi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15.15 – 15.30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8C18" w14:textId="77777777" w:rsidR="00C60B11" w:rsidRPr="001B44BB" w:rsidRDefault="00C60B11" w:rsidP="001F06BD">
            <w:pPr>
              <w:rPr>
                <w:rFonts w:asciiTheme="minorHAnsi" w:hAnsiTheme="minorHAnsi"/>
                <w:bCs/>
                <w:sz w:val="22"/>
              </w:rPr>
            </w:pPr>
            <w:r w:rsidRPr="001B44BB">
              <w:rPr>
                <w:rFonts w:asciiTheme="minorHAnsi" w:hAnsiTheme="minorHAnsi"/>
                <w:bCs/>
                <w:color w:val="000000"/>
                <w:sz w:val="22"/>
              </w:rPr>
              <w:t>Pauze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4C9C" w14:textId="77777777" w:rsidR="00C60B11" w:rsidRPr="001B44BB" w:rsidRDefault="00C60B11" w:rsidP="001F06BD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C60B11" w:rsidRPr="001B44BB" w14:paraId="65A5E7D2" w14:textId="77777777" w:rsidTr="001F06BD">
        <w:trPr>
          <w:trHeight w:val="4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0CFE" w14:textId="77777777" w:rsidR="00C60B11" w:rsidRPr="001B44BB" w:rsidRDefault="00C60B11" w:rsidP="001F06B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571F" w14:textId="77777777" w:rsidR="00C60B11" w:rsidRPr="001B44BB" w:rsidRDefault="00C60B11" w:rsidP="001F06BD">
            <w:pPr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1AD9" w14:textId="77777777" w:rsidR="00C60B11" w:rsidRPr="001B44BB" w:rsidRDefault="00C60B11" w:rsidP="001F06BD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C60B11" w:rsidRPr="001B44BB" w14:paraId="50AD2790" w14:textId="77777777" w:rsidTr="001F06BD">
        <w:trPr>
          <w:trHeight w:val="4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6032" w14:textId="77777777" w:rsidR="00C60B11" w:rsidRPr="001B44BB" w:rsidRDefault="00C60B11" w:rsidP="001F06BD">
            <w:pPr>
              <w:rPr>
                <w:rFonts w:asciiTheme="minorHAnsi" w:hAnsiTheme="minorHAnsi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15.30 – 16.45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5FA5" w14:textId="77777777" w:rsidR="009F76B0" w:rsidRPr="001B44BB" w:rsidRDefault="009F76B0" w:rsidP="009F76B0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De impact van Technologie en Digitalisering</w:t>
            </w:r>
          </w:p>
          <w:p w14:paraId="5BF818C5" w14:textId="0E993087" w:rsidR="00C60B11" w:rsidRPr="001B44BB" w:rsidRDefault="00C60B11" w:rsidP="00F47B8E">
            <w:pPr>
              <w:spacing w:after="200" w:line="276" w:lineRule="auto"/>
              <w:contextualSpacing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452D" w14:textId="3229CDBF" w:rsidR="009F76B0" w:rsidRPr="001B44BB" w:rsidRDefault="009F76B0" w:rsidP="009F76B0">
            <w:pPr>
              <w:rPr>
                <w:rFonts w:asciiTheme="minorHAnsi" w:hAnsiTheme="minorHAnsi"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color w:val="000000"/>
                <w:sz w:val="22"/>
              </w:rPr>
              <w:lastRenderedPageBreak/>
              <w:t>Prof Désir</w:t>
            </w:r>
            <w:r w:rsidR="001B44BB">
              <w:rPr>
                <w:rFonts w:asciiTheme="minorHAnsi" w:hAnsiTheme="minorHAnsi"/>
                <w:color w:val="000000"/>
                <w:sz w:val="22"/>
              </w:rPr>
              <w:t>é</w:t>
            </w:r>
            <w:r w:rsidRPr="001B44BB">
              <w:rPr>
                <w:rFonts w:asciiTheme="minorHAnsi" w:hAnsiTheme="minorHAnsi"/>
                <w:color w:val="000000"/>
                <w:sz w:val="22"/>
              </w:rPr>
              <w:t>e van Gorp</w:t>
            </w:r>
          </w:p>
          <w:p w14:paraId="0B518021" w14:textId="795A34BE" w:rsidR="00C60B11" w:rsidRPr="001B44BB" w:rsidRDefault="00C60B11" w:rsidP="001F06BD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C60B11" w:rsidRPr="001B44BB" w14:paraId="73BA542E" w14:textId="77777777" w:rsidTr="001F06BD">
        <w:trPr>
          <w:trHeight w:val="4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9449" w14:textId="77777777" w:rsidR="00C60B11" w:rsidRPr="001B44BB" w:rsidRDefault="00C60B11" w:rsidP="001F06BD">
            <w:pPr>
              <w:rPr>
                <w:rFonts w:asciiTheme="minorHAnsi" w:hAnsiTheme="minorHAnsi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17.00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673F" w14:textId="21A39EBE" w:rsidR="00C60B11" w:rsidRPr="001B44BB" w:rsidRDefault="009D5F8C" w:rsidP="001F06BD">
            <w:pPr>
              <w:rPr>
                <w:rFonts w:asciiTheme="minorHAnsi" w:hAnsiTheme="minorHAnsi"/>
                <w:bCs/>
                <w:sz w:val="22"/>
              </w:rPr>
            </w:pPr>
            <w:r w:rsidRPr="001B44BB">
              <w:rPr>
                <w:rFonts w:asciiTheme="minorHAnsi" w:eastAsia="Calibri" w:hAnsiTheme="minorHAnsi" w:cs="Calibri"/>
                <w:b/>
                <w:bCs/>
                <w:color w:val="000000"/>
                <w:sz w:val="22"/>
                <w:lang w:eastAsia="en-US"/>
              </w:rPr>
              <w:t>Borrel</w:t>
            </w:r>
            <w:r w:rsidR="00E60D53" w:rsidRPr="001B44BB">
              <w:rPr>
                <w:rFonts w:asciiTheme="minorHAnsi" w:eastAsia="Calibri" w:hAnsiTheme="minorHAnsi" w:cs="Calibri"/>
                <w:b/>
                <w:bCs/>
                <w:color w:val="000000"/>
                <w:sz w:val="22"/>
                <w:lang w:eastAsia="en-US"/>
              </w:rPr>
              <w:t xml:space="preserve"> </w:t>
            </w:r>
            <w:r w:rsidR="00E60D53"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(Afhankelijk van de planning)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B49B" w14:textId="77777777" w:rsidR="00C60B11" w:rsidRPr="001B44BB" w:rsidRDefault="00C60B11" w:rsidP="001F06BD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</w:tbl>
    <w:p w14:paraId="7CAC116B" w14:textId="3854AA70" w:rsidR="00B179BB" w:rsidRPr="001B44BB" w:rsidRDefault="00B179BB" w:rsidP="00F80CF1">
      <w:pPr>
        <w:rPr>
          <w:rFonts w:asciiTheme="minorHAnsi" w:hAnsiTheme="minorHAnsi"/>
          <w:sz w:val="22"/>
        </w:rPr>
      </w:pPr>
    </w:p>
    <w:tbl>
      <w:tblPr>
        <w:tblW w:w="992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1"/>
        <w:gridCol w:w="4965"/>
        <w:gridCol w:w="2977"/>
      </w:tblGrid>
      <w:tr w:rsidR="00B179BB" w:rsidRPr="001B44BB" w14:paraId="4E23BA53" w14:textId="77777777" w:rsidTr="001F06BD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1023" w14:textId="458A8366" w:rsidR="00B179BB" w:rsidRPr="001B44BB" w:rsidRDefault="00B179BB" w:rsidP="001F06BD">
            <w:pPr>
              <w:jc w:val="center"/>
              <w:rPr>
                <w:rFonts w:asciiTheme="minorHAnsi" w:hAnsiTheme="minorHAnsi"/>
                <w:b/>
                <w:bCs/>
                <w:i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sz w:val="22"/>
              </w:rPr>
              <w:br w:type="page"/>
            </w:r>
            <w:r w:rsidR="00AA44E4" w:rsidRPr="001B44BB">
              <w:rPr>
                <w:rFonts w:asciiTheme="minorHAnsi" w:hAnsiTheme="minorHAnsi"/>
                <w:b/>
                <w:bCs/>
                <w:sz w:val="22"/>
              </w:rPr>
              <w:t>Strategisch Uitbesteden en Partneren in de Pensioensector</w:t>
            </w:r>
          </w:p>
        </w:tc>
      </w:tr>
      <w:tr w:rsidR="00B179BB" w:rsidRPr="001B44BB" w14:paraId="32F3C3D4" w14:textId="77777777" w:rsidTr="001F06BD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D10D" w14:textId="77777777" w:rsidR="00B179BB" w:rsidRPr="001B44BB" w:rsidRDefault="00B179BB" w:rsidP="001F06BD">
            <w:pPr>
              <w:rPr>
                <w:rFonts w:asciiTheme="minorHAnsi" w:hAnsiTheme="minorHAnsi"/>
                <w:b/>
                <w:i/>
                <w:color w:val="000000"/>
                <w:sz w:val="22"/>
              </w:rPr>
            </w:pPr>
          </w:p>
        </w:tc>
      </w:tr>
      <w:tr w:rsidR="00B179BB" w:rsidRPr="001B44BB" w14:paraId="0D4F39F6" w14:textId="77777777" w:rsidTr="001F06BD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6944" w14:textId="3D2CFAB7" w:rsidR="00B179BB" w:rsidRPr="001B44BB" w:rsidRDefault="00B179BB" w:rsidP="001F06BD">
            <w:pPr>
              <w:rPr>
                <w:rFonts w:asciiTheme="minorHAnsi" w:hAnsiTheme="minorHAnsi"/>
                <w:bCs/>
                <w:i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i/>
                <w:color w:val="000000"/>
                <w:sz w:val="22"/>
              </w:rPr>
              <w:t xml:space="preserve">Dag </w:t>
            </w:r>
            <w:r w:rsidR="00250DFA" w:rsidRPr="001B44BB">
              <w:rPr>
                <w:rFonts w:asciiTheme="minorHAnsi" w:hAnsiTheme="minorHAnsi"/>
                <w:b/>
                <w:i/>
                <w:color w:val="000000"/>
                <w:sz w:val="22"/>
              </w:rPr>
              <w:t>5</w:t>
            </w:r>
            <w:r w:rsidRPr="001B44BB">
              <w:rPr>
                <w:rFonts w:asciiTheme="minorHAnsi" w:hAnsiTheme="minorHAnsi"/>
                <w:b/>
                <w:i/>
                <w:color w:val="000000"/>
                <w:sz w:val="22"/>
              </w:rPr>
              <w:t xml:space="preserve">: </w:t>
            </w:r>
            <w:r w:rsidR="005D1A8C" w:rsidRPr="001B44BB">
              <w:rPr>
                <w:rFonts w:asciiTheme="minorHAnsi" w:hAnsiTheme="minorHAnsi"/>
                <w:b/>
                <w:i/>
                <w:color w:val="000000"/>
                <w:sz w:val="22"/>
              </w:rPr>
              <w:t>21</w:t>
            </w:r>
            <w:r w:rsidRPr="001B44BB">
              <w:rPr>
                <w:rFonts w:asciiTheme="minorHAnsi" w:hAnsiTheme="minorHAnsi"/>
                <w:b/>
                <w:i/>
                <w:color w:val="000000"/>
                <w:sz w:val="22"/>
              </w:rPr>
              <w:t xml:space="preserve"> </w:t>
            </w:r>
            <w:r w:rsidR="005D1A8C" w:rsidRPr="001B44BB">
              <w:rPr>
                <w:rFonts w:asciiTheme="minorHAnsi" w:hAnsiTheme="minorHAnsi"/>
                <w:b/>
                <w:i/>
                <w:color w:val="000000"/>
                <w:sz w:val="22"/>
              </w:rPr>
              <w:t>novembe</w:t>
            </w:r>
            <w:r w:rsidRPr="001B44BB">
              <w:rPr>
                <w:rFonts w:asciiTheme="minorHAnsi" w:hAnsiTheme="minorHAnsi"/>
                <w:b/>
                <w:i/>
                <w:color w:val="000000"/>
                <w:sz w:val="22"/>
              </w:rPr>
              <w:t>r 2023, bij Nyenrode Business Universiteit in Breukelen</w:t>
            </w:r>
          </w:p>
        </w:tc>
      </w:tr>
      <w:tr w:rsidR="00B179BB" w:rsidRPr="001B44BB" w14:paraId="324FFC78" w14:textId="77777777" w:rsidTr="001F06BD">
        <w:trPr>
          <w:trHeight w:val="30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4731" w14:textId="77777777" w:rsidR="00B179BB" w:rsidRPr="001B44BB" w:rsidRDefault="00B179BB" w:rsidP="001F06BD">
            <w:pPr>
              <w:rPr>
                <w:rFonts w:asciiTheme="minorHAnsi" w:hAnsiTheme="minorHAnsi"/>
                <w:b/>
                <w:i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i/>
                <w:color w:val="000000"/>
                <w:sz w:val="22"/>
              </w:rPr>
              <w:t>Tijden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FED0" w14:textId="77777777" w:rsidR="00B179BB" w:rsidRPr="001B44BB" w:rsidRDefault="00B179BB" w:rsidP="001F06BD">
            <w:pPr>
              <w:rPr>
                <w:rFonts w:asciiTheme="minorHAnsi" w:hAnsiTheme="minorHAnsi"/>
                <w:b/>
                <w:bCs/>
                <w:i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i/>
                <w:color w:val="000000"/>
                <w:sz w:val="22"/>
              </w:rPr>
              <w:t>Programmaonderdeel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E4D7F" w14:textId="77777777" w:rsidR="00B179BB" w:rsidRPr="001B44BB" w:rsidRDefault="00B179BB" w:rsidP="001F06BD">
            <w:pPr>
              <w:rPr>
                <w:rFonts w:asciiTheme="minorHAnsi" w:hAnsiTheme="minorHAnsi"/>
                <w:b/>
                <w:i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i/>
                <w:color w:val="000000"/>
                <w:sz w:val="22"/>
              </w:rPr>
              <w:t>Spreker/Docent</w:t>
            </w:r>
          </w:p>
        </w:tc>
      </w:tr>
      <w:tr w:rsidR="00B179BB" w:rsidRPr="001B44BB" w14:paraId="3A515926" w14:textId="77777777" w:rsidTr="001F06BD">
        <w:trPr>
          <w:trHeight w:val="30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60D5" w14:textId="77777777" w:rsidR="00B179BB" w:rsidRPr="001B44BB" w:rsidRDefault="00B179BB" w:rsidP="001F06BD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B209" w14:textId="77777777" w:rsidR="00B179BB" w:rsidRPr="001B44BB" w:rsidRDefault="00B179BB" w:rsidP="001F06BD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AAB0E8" w14:textId="77777777" w:rsidR="00B179BB" w:rsidRPr="001B44BB" w:rsidRDefault="00B179BB" w:rsidP="001F06BD">
            <w:pPr>
              <w:rPr>
                <w:rFonts w:asciiTheme="minorHAnsi" w:hAnsiTheme="minorHAnsi"/>
                <w:b/>
                <w:color w:val="000000"/>
                <w:sz w:val="22"/>
              </w:rPr>
            </w:pPr>
          </w:p>
        </w:tc>
      </w:tr>
      <w:tr w:rsidR="00B179BB" w:rsidRPr="001B44BB" w14:paraId="7A450533" w14:textId="77777777" w:rsidTr="001F06BD">
        <w:trPr>
          <w:trHeight w:val="30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C85E" w14:textId="77777777" w:rsidR="00B179BB" w:rsidRPr="001B44BB" w:rsidRDefault="00B179BB" w:rsidP="001F06BD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08.30 – 09.00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9583" w14:textId="77777777" w:rsidR="00B179BB" w:rsidRPr="001B44BB" w:rsidRDefault="00B179BB" w:rsidP="001F06BD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Inloop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8BADA" w14:textId="77777777" w:rsidR="00B179BB" w:rsidRPr="001B44BB" w:rsidRDefault="00B179BB" w:rsidP="001F06BD">
            <w:pPr>
              <w:spacing w:line="276" w:lineRule="auto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tr w:rsidR="00B179BB" w:rsidRPr="001B44BB" w14:paraId="53188239" w14:textId="77777777" w:rsidTr="001F06BD">
        <w:trPr>
          <w:trHeight w:val="30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64B9" w14:textId="77777777" w:rsidR="00B179BB" w:rsidRPr="001B44BB" w:rsidRDefault="00B179BB" w:rsidP="001F06BD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D5F7" w14:textId="77777777" w:rsidR="00B179BB" w:rsidRPr="001B44BB" w:rsidRDefault="00B179BB" w:rsidP="001F06BD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FE2685" w14:textId="77777777" w:rsidR="00B179BB" w:rsidRPr="001B44BB" w:rsidRDefault="00B179BB" w:rsidP="001F06BD">
            <w:pPr>
              <w:spacing w:line="276" w:lineRule="auto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tr w:rsidR="00B179BB" w:rsidRPr="001B44BB" w14:paraId="5488B51A" w14:textId="77777777" w:rsidTr="001F06BD">
        <w:trPr>
          <w:trHeight w:val="30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B09A" w14:textId="77777777" w:rsidR="00B179BB" w:rsidRPr="001B44BB" w:rsidRDefault="00B179BB" w:rsidP="001F06BD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09.00 – 10.45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8317" w14:textId="14C4979D" w:rsidR="004B6419" w:rsidRPr="001B44BB" w:rsidRDefault="00E47C58" w:rsidP="004B6419">
            <w:pPr>
              <w:rPr>
                <w:rFonts w:asciiTheme="minorHAnsi" w:hAnsiTheme="minorHAnsi"/>
                <w:b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color w:val="000000"/>
                <w:sz w:val="22"/>
              </w:rPr>
              <w:t>Goed opdrachtgeverschap</w:t>
            </w:r>
          </w:p>
          <w:p w14:paraId="4758ECC9" w14:textId="77777777" w:rsidR="004B6419" w:rsidRPr="001B44BB" w:rsidRDefault="004B6419" w:rsidP="004B6419">
            <w:pPr>
              <w:rPr>
                <w:rFonts w:asciiTheme="minorHAnsi" w:hAnsiTheme="minorHAnsi"/>
                <w:b/>
                <w:color w:val="000000"/>
                <w:sz w:val="22"/>
              </w:rPr>
            </w:pPr>
          </w:p>
          <w:p w14:paraId="5517F2CF" w14:textId="4454A089" w:rsidR="00B179BB" w:rsidRPr="001B44BB" w:rsidRDefault="00B179BB" w:rsidP="004B6419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EC0FC4" w14:textId="77777777" w:rsidR="00015B50" w:rsidRPr="001B44BB" w:rsidRDefault="00015B50" w:rsidP="00015B50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1B44BB">
              <w:rPr>
                <w:rFonts w:asciiTheme="minorHAnsi" w:hAnsiTheme="minorHAnsi"/>
                <w:color w:val="000000" w:themeColor="text1"/>
                <w:sz w:val="22"/>
              </w:rPr>
              <w:t>Mark Jan Boes</w:t>
            </w:r>
          </w:p>
          <w:p w14:paraId="56258BF9" w14:textId="77777777" w:rsidR="00015B50" w:rsidRPr="001B44BB" w:rsidRDefault="00015B50" w:rsidP="00015B50">
            <w:pPr>
              <w:rPr>
                <w:rFonts w:asciiTheme="minorHAnsi" w:hAnsiTheme="minorHAnsi"/>
                <w:color w:val="000000" w:themeColor="text1"/>
                <w:sz w:val="22"/>
              </w:rPr>
            </w:pPr>
          </w:p>
          <w:p w14:paraId="7977AB04" w14:textId="77777777" w:rsidR="00015B50" w:rsidRPr="001B44BB" w:rsidRDefault="00015B50" w:rsidP="00015B50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1B44BB">
              <w:rPr>
                <w:rFonts w:asciiTheme="minorHAnsi" w:hAnsiTheme="minorHAnsi"/>
                <w:color w:val="000000" w:themeColor="text1"/>
                <w:sz w:val="22"/>
              </w:rPr>
              <w:t xml:space="preserve">Bestuur </w:t>
            </w:r>
          </w:p>
          <w:p w14:paraId="7EE8B74E" w14:textId="77777777" w:rsidR="00015B50" w:rsidRPr="001B44BB" w:rsidRDefault="00015B50" w:rsidP="00015B50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1B44BB">
              <w:rPr>
                <w:rFonts w:asciiTheme="minorHAnsi" w:hAnsiTheme="minorHAnsi"/>
                <w:color w:val="000000" w:themeColor="text1"/>
                <w:sz w:val="22"/>
              </w:rPr>
              <w:t>Stichting Pensioenfonds KLM Cabinepersoneel</w:t>
            </w:r>
          </w:p>
          <w:p w14:paraId="08D45334" w14:textId="79F6B8C5" w:rsidR="000821EE" w:rsidRPr="001B44BB" w:rsidRDefault="000821EE" w:rsidP="00F47B8E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B179BB" w:rsidRPr="001B44BB" w14:paraId="391CCDEE" w14:textId="77777777" w:rsidTr="001F06BD">
        <w:trPr>
          <w:trHeight w:val="30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7DAA" w14:textId="77777777" w:rsidR="00B179BB" w:rsidRPr="001B44BB" w:rsidRDefault="00B179BB" w:rsidP="001F06BD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A6B8" w14:textId="77777777" w:rsidR="00B179BB" w:rsidRPr="001B44BB" w:rsidRDefault="00B179BB" w:rsidP="001F06BD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1DB105" w14:textId="77777777" w:rsidR="00B179BB" w:rsidRPr="001B44BB" w:rsidRDefault="00B179BB" w:rsidP="001F06BD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B179BB" w:rsidRPr="001B44BB" w14:paraId="3F649616" w14:textId="77777777" w:rsidTr="001F06BD">
        <w:trPr>
          <w:trHeight w:val="30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F762" w14:textId="77777777" w:rsidR="00B179BB" w:rsidRPr="001B44BB" w:rsidRDefault="00B179BB" w:rsidP="001F06BD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10.45 – 11.00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2EDD" w14:textId="77777777" w:rsidR="00B179BB" w:rsidRPr="001B44BB" w:rsidRDefault="00B179BB" w:rsidP="001F06BD">
            <w:pPr>
              <w:rPr>
                <w:rFonts w:asciiTheme="minorHAnsi" w:hAnsiTheme="minorHAnsi"/>
                <w:bCs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Cs/>
                <w:color w:val="000000"/>
                <w:sz w:val="22"/>
              </w:rPr>
              <w:t>Pauze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0999F8" w14:textId="77777777" w:rsidR="00B179BB" w:rsidRPr="001B44BB" w:rsidRDefault="00B179BB" w:rsidP="001F06BD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B179BB" w:rsidRPr="001B44BB" w14:paraId="5C7D5ACC" w14:textId="77777777" w:rsidTr="001F06BD">
        <w:trPr>
          <w:trHeight w:val="30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9F6A" w14:textId="77777777" w:rsidR="00B179BB" w:rsidRPr="001B44BB" w:rsidRDefault="00B179BB" w:rsidP="001F06BD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5BAE" w14:textId="77777777" w:rsidR="00B179BB" w:rsidRPr="001B44BB" w:rsidRDefault="00B179BB" w:rsidP="001F06BD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8088F" w14:textId="77777777" w:rsidR="00B179BB" w:rsidRPr="001B44BB" w:rsidRDefault="00B179BB" w:rsidP="001F06BD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B179BB" w:rsidRPr="001B44BB" w14:paraId="2EF1CE9F" w14:textId="77777777" w:rsidTr="001F06BD">
        <w:trPr>
          <w:trHeight w:val="30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1FE5" w14:textId="77777777" w:rsidR="00B179BB" w:rsidRPr="001B44BB" w:rsidRDefault="00B179BB" w:rsidP="001F06BD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11.00 – 12.45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1E7D" w14:textId="78EC6ADB" w:rsidR="005047E7" w:rsidRPr="001B44BB" w:rsidRDefault="005047E7" w:rsidP="005047E7">
            <w:pPr>
              <w:rPr>
                <w:rFonts w:asciiTheme="minorHAnsi" w:hAnsiTheme="minorHAnsi"/>
                <w:b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color w:val="000000"/>
                <w:sz w:val="22"/>
              </w:rPr>
              <w:t xml:space="preserve">De inrichting van de meest passende organisatie: ‘make, </w:t>
            </w:r>
            <w:proofErr w:type="spellStart"/>
            <w:r w:rsidRPr="001B44BB">
              <w:rPr>
                <w:rFonts w:asciiTheme="minorHAnsi" w:hAnsiTheme="minorHAnsi"/>
                <w:b/>
                <w:color w:val="000000"/>
                <w:sz w:val="22"/>
              </w:rPr>
              <w:t>buy</w:t>
            </w:r>
            <w:proofErr w:type="spellEnd"/>
            <w:r w:rsidRPr="001B44BB">
              <w:rPr>
                <w:rFonts w:asciiTheme="minorHAnsi" w:hAnsiTheme="minorHAnsi"/>
                <w:b/>
                <w:color w:val="000000"/>
                <w:sz w:val="22"/>
              </w:rPr>
              <w:t xml:space="preserve"> or </w:t>
            </w:r>
            <w:proofErr w:type="spellStart"/>
            <w:r w:rsidRPr="001B44BB">
              <w:rPr>
                <w:rFonts w:asciiTheme="minorHAnsi" w:hAnsiTheme="minorHAnsi"/>
                <w:b/>
                <w:color w:val="000000"/>
                <w:sz w:val="22"/>
              </w:rPr>
              <w:t>ally</w:t>
            </w:r>
            <w:proofErr w:type="spellEnd"/>
            <w:r w:rsidRPr="001B44BB">
              <w:rPr>
                <w:rFonts w:asciiTheme="minorHAnsi" w:hAnsiTheme="minorHAnsi"/>
                <w:b/>
                <w:color w:val="000000"/>
                <w:sz w:val="22"/>
              </w:rPr>
              <w:t>`</w:t>
            </w:r>
          </w:p>
          <w:p w14:paraId="76DDC0EB" w14:textId="77777777" w:rsidR="005A25E9" w:rsidRPr="001B44BB" w:rsidRDefault="005A25E9" w:rsidP="005A25E9">
            <w:pPr>
              <w:rPr>
                <w:rFonts w:asciiTheme="minorHAnsi" w:hAnsiTheme="minorHAnsi"/>
                <w:b/>
                <w:color w:val="000000"/>
                <w:sz w:val="22"/>
              </w:rPr>
            </w:pPr>
          </w:p>
          <w:p w14:paraId="3C018196" w14:textId="0F44DDEB" w:rsidR="005A25E9" w:rsidRPr="001B44BB" w:rsidRDefault="005A25E9" w:rsidP="005A25E9">
            <w:pPr>
              <w:rPr>
                <w:rFonts w:asciiTheme="minorHAnsi" w:hAnsiTheme="minorHAnsi"/>
                <w:bCs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Cs/>
                <w:color w:val="000000"/>
                <w:sz w:val="22"/>
              </w:rPr>
              <w:t>Oefening</w:t>
            </w:r>
            <w:r w:rsidR="00A54827" w:rsidRPr="001B44BB">
              <w:rPr>
                <w:rFonts w:asciiTheme="minorHAnsi" w:hAnsiTheme="minorHAnsi"/>
                <w:bCs/>
                <w:color w:val="000000"/>
                <w:sz w:val="22"/>
              </w:rPr>
              <w:t>: de rol van schaal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9FE2E7" w14:textId="5E7B5EB8" w:rsidR="00746B3B" w:rsidRPr="001B44BB" w:rsidRDefault="00746B3B" w:rsidP="00746B3B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1B44BB">
              <w:rPr>
                <w:rFonts w:asciiTheme="minorHAnsi" w:hAnsiTheme="minorHAnsi"/>
                <w:color w:val="000000" w:themeColor="text1"/>
                <w:sz w:val="22"/>
              </w:rPr>
              <w:t>Mark Jan Boes</w:t>
            </w:r>
          </w:p>
          <w:p w14:paraId="57D09C3F" w14:textId="77777777" w:rsidR="00746B3B" w:rsidRPr="001B44BB" w:rsidRDefault="00746B3B" w:rsidP="00746B3B">
            <w:pPr>
              <w:rPr>
                <w:rFonts w:asciiTheme="minorHAnsi" w:hAnsiTheme="minorHAnsi"/>
                <w:color w:val="000000" w:themeColor="text1"/>
                <w:sz w:val="22"/>
              </w:rPr>
            </w:pPr>
          </w:p>
          <w:p w14:paraId="7906FF1D" w14:textId="77777777" w:rsidR="00746B3B" w:rsidRPr="001B44BB" w:rsidRDefault="00746B3B" w:rsidP="00746B3B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1B44BB">
              <w:rPr>
                <w:rFonts w:asciiTheme="minorHAnsi" w:hAnsiTheme="minorHAnsi"/>
                <w:color w:val="000000" w:themeColor="text1"/>
                <w:sz w:val="22"/>
              </w:rPr>
              <w:t xml:space="preserve">Bestuur </w:t>
            </w:r>
          </w:p>
          <w:p w14:paraId="1C7600C3" w14:textId="77777777" w:rsidR="00746B3B" w:rsidRPr="001B44BB" w:rsidRDefault="00746B3B" w:rsidP="00746B3B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1B44BB">
              <w:rPr>
                <w:rFonts w:asciiTheme="minorHAnsi" w:hAnsiTheme="minorHAnsi"/>
                <w:color w:val="000000" w:themeColor="text1"/>
                <w:sz w:val="22"/>
              </w:rPr>
              <w:t>Stichting Pensioenfonds KLM Cabinepersoneel</w:t>
            </w:r>
          </w:p>
          <w:p w14:paraId="20D538D4" w14:textId="7607EAD0" w:rsidR="00B179BB" w:rsidRPr="001B44BB" w:rsidRDefault="00B179BB" w:rsidP="000821EE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B179BB" w:rsidRPr="001B44BB" w14:paraId="37AD2F6A" w14:textId="77777777" w:rsidTr="001F06BD">
        <w:trPr>
          <w:trHeight w:val="31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66AF" w14:textId="77777777" w:rsidR="00B179BB" w:rsidRPr="001B44BB" w:rsidRDefault="00B179BB" w:rsidP="001F06BD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EE89" w14:textId="77777777" w:rsidR="00B179BB" w:rsidRPr="001B44BB" w:rsidRDefault="00B179BB" w:rsidP="001F06BD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2EE8FF" w14:textId="77777777" w:rsidR="00B179BB" w:rsidRPr="001B44BB" w:rsidRDefault="00B179BB" w:rsidP="001F06BD">
            <w:pPr>
              <w:rPr>
                <w:rFonts w:asciiTheme="minorHAnsi" w:hAnsiTheme="minorHAnsi"/>
                <w:b/>
                <w:color w:val="000000"/>
                <w:sz w:val="22"/>
              </w:rPr>
            </w:pPr>
          </w:p>
        </w:tc>
      </w:tr>
      <w:tr w:rsidR="00B179BB" w:rsidRPr="001B44BB" w14:paraId="5F659A17" w14:textId="77777777" w:rsidTr="001F06BD">
        <w:trPr>
          <w:trHeight w:val="31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D8DE" w14:textId="77777777" w:rsidR="00B179BB" w:rsidRPr="001B44BB" w:rsidRDefault="00B179BB" w:rsidP="001F06BD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12.45 – 13.45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6A94" w14:textId="77777777" w:rsidR="00B179BB" w:rsidRPr="001B44BB" w:rsidRDefault="00B179BB" w:rsidP="001F06BD">
            <w:pPr>
              <w:rPr>
                <w:rFonts w:asciiTheme="minorHAnsi" w:hAnsiTheme="minorHAnsi"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color w:val="000000"/>
                <w:sz w:val="22"/>
              </w:rPr>
              <w:t>Lunch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E196DD" w14:textId="77777777" w:rsidR="00B179BB" w:rsidRPr="001B44BB" w:rsidRDefault="00B179BB" w:rsidP="001F06BD">
            <w:pPr>
              <w:spacing w:line="276" w:lineRule="auto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tr w:rsidR="00B179BB" w:rsidRPr="001B44BB" w14:paraId="1990C025" w14:textId="77777777" w:rsidTr="001F06BD">
        <w:trPr>
          <w:trHeight w:val="31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3D4B" w14:textId="77777777" w:rsidR="00B179BB" w:rsidRPr="001B44BB" w:rsidRDefault="00B179BB" w:rsidP="001F06BD">
            <w:pPr>
              <w:rPr>
                <w:rFonts w:asciiTheme="minorHAnsi" w:hAnsiTheme="minorHAnsi"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color w:val="000000"/>
                <w:sz w:val="22"/>
              </w:rPr>
              <w:t> 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5764" w14:textId="77777777" w:rsidR="00B179BB" w:rsidRPr="001B44BB" w:rsidRDefault="00B179BB" w:rsidP="001F06BD">
            <w:pPr>
              <w:rPr>
                <w:rFonts w:asciiTheme="minorHAnsi" w:hAnsiTheme="minorHAnsi"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color w:val="000000"/>
                <w:sz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2E5571" w14:textId="77777777" w:rsidR="00B179BB" w:rsidRPr="001B44BB" w:rsidRDefault="00B179BB" w:rsidP="001F06BD">
            <w:pPr>
              <w:spacing w:line="276" w:lineRule="auto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tr w:rsidR="00B179BB" w:rsidRPr="001B44BB" w14:paraId="635C5379" w14:textId="77777777" w:rsidTr="001F06BD">
        <w:trPr>
          <w:trHeight w:val="30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1B17" w14:textId="77777777" w:rsidR="00B179BB" w:rsidRPr="001B44BB" w:rsidRDefault="00B179BB" w:rsidP="001F06BD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13.45 – 15.15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1E6A" w14:textId="1E259B06" w:rsidR="00B179BB" w:rsidRPr="001B44BB" w:rsidRDefault="00F47B8E" w:rsidP="001F06BD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 xml:space="preserve">Een Juridisch perspectief </w:t>
            </w:r>
            <w:r w:rsidRPr="001B44BB">
              <w:rPr>
                <w:rFonts w:asciiTheme="minorHAnsi" w:hAnsiTheme="minorHAnsi"/>
                <w:color w:val="000000"/>
                <w:sz w:val="22"/>
              </w:rPr>
              <w:t>op</w:t>
            </w: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 xml:space="preserve"> uitbesteden </w:t>
            </w:r>
          </w:p>
          <w:p w14:paraId="4725C113" w14:textId="4660E953" w:rsidR="005D1A8C" w:rsidRPr="001B44BB" w:rsidRDefault="000821EE" w:rsidP="005D1A8C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</w:rPr>
            </w:pPr>
            <w:r w:rsidRPr="001B44BB">
              <w:rPr>
                <w:rFonts w:asciiTheme="minorHAnsi" w:eastAsia="Calibri" w:hAnsiTheme="minorHAnsi"/>
                <w:sz w:val="22"/>
              </w:rPr>
              <w:t xml:space="preserve">De </w:t>
            </w:r>
            <w:proofErr w:type="gramStart"/>
            <w:r w:rsidRPr="001B44BB">
              <w:rPr>
                <w:rFonts w:asciiTheme="minorHAnsi" w:eastAsia="Calibri" w:hAnsiTheme="minorHAnsi"/>
                <w:sz w:val="22"/>
              </w:rPr>
              <w:t>belangrijkste  juridische</w:t>
            </w:r>
            <w:proofErr w:type="gramEnd"/>
            <w:r w:rsidRPr="001B44BB">
              <w:rPr>
                <w:rFonts w:asciiTheme="minorHAnsi" w:eastAsia="Calibri" w:hAnsiTheme="minorHAnsi"/>
                <w:sz w:val="22"/>
              </w:rPr>
              <w:t xml:space="preserve"> aandacht</w:t>
            </w:r>
            <w:r w:rsidR="006B378C" w:rsidRPr="001B44BB">
              <w:rPr>
                <w:rFonts w:asciiTheme="minorHAnsi" w:eastAsia="Calibri" w:hAnsiTheme="minorHAnsi"/>
                <w:sz w:val="22"/>
              </w:rPr>
              <w:t>s</w:t>
            </w:r>
            <w:r w:rsidRPr="001B44BB">
              <w:rPr>
                <w:rFonts w:asciiTheme="minorHAnsi" w:eastAsia="Calibri" w:hAnsiTheme="minorHAnsi"/>
                <w:sz w:val="22"/>
              </w:rPr>
              <w:t>punten</w:t>
            </w:r>
          </w:p>
          <w:p w14:paraId="0E6CDAC2" w14:textId="117959DC" w:rsidR="005D1A8C" w:rsidRPr="001B44BB" w:rsidRDefault="000821EE" w:rsidP="005D1A8C">
            <w:pPr>
              <w:numPr>
                <w:ilvl w:val="1"/>
                <w:numId w:val="26"/>
              </w:numPr>
              <w:spacing w:after="200" w:line="276" w:lineRule="auto"/>
              <w:contextualSpacing/>
              <w:rPr>
                <w:rFonts w:asciiTheme="minorHAnsi" w:eastAsia="Calibri" w:hAnsiTheme="minorHAnsi" w:cs="Calibri"/>
                <w:color w:val="000000"/>
                <w:sz w:val="22"/>
                <w:lang w:eastAsia="en-US"/>
              </w:rPr>
            </w:pPr>
            <w:r w:rsidRPr="001B44BB">
              <w:rPr>
                <w:rFonts w:asciiTheme="minorHAnsi" w:eastAsia="Calibri" w:hAnsiTheme="minorHAnsi" w:cs="Calibri"/>
                <w:color w:val="000000"/>
                <w:sz w:val="22"/>
                <w:lang w:eastAsia="en-US"/>
              </w:rPr>
              <w:t>In fiduciair vermogensbeheer</w:t>
            </w:r>
          </w:p>
          <w:p w14:paraId="564683EA" w14:textId="52A825FE" w:rsidR="000821EE" w:rsidRPr="001B44BB" w:rsidRDefault="000821EE" w:rsidP="005D1A8C">
            <w:pPr>
              <w:numPr>
                <w:ilvl w:val="1"/>
                <w:numId w:val="26"/>
              </w:numPr>
              <w:spacing w:after="200" w:line="276" w:lineRule="auto"/>
              <w:contextualSpacing/>
              <w:rPr>
                <w:rFonts w:asciiTheme="minorHAnsi" w:eastAsia="Calibri" w:hAnsiTheme="minorHAnsi" w:cs="Calibri"/>
                <w:color w:val="000000"/>
                <w:sz w:val="22"/>
                <w:lang w:eastAsia="en-US"/>
              </w:rPr>
            </w:pPr>
            <w:r w:rsidRPr="001B44BB">
              <w:rPr>
                <w:rFonts w:asciiTheme="minorHAnsi" w:eastAsia="Calibri" w:hAnsiTheme="minorHAnsi" w:cs="Calibri"/>
                <w:color w:val="000000"/>
                <w:sz w:val="22"/>
                <w:lang w:eastAsia="en-US"/>
              </w:rPr>
              <w:t>In uitvoerend vermogensbeheer</w:t>
            </w:r>
          </w:p>
          <w:p w14:paraId="718C7282" w14:textId="70AA748F" w:rsidR="005D1A8C" w:rsidRPr="001B44BB" w:rsidRDefault="000821EE" w:rsidP="005D1A8C">
            <w:pPr>
              <w:numPr>
                <w:ilvl w:val="1"/>
                <w:numId w:val="26"/>
              </w:numPr>
              <w:spacing w:after="200" w:line="276" w:lineRule="auto"/>
              <w:contextualSpacing/>
              <w:rPr>
                <w:rFonts w:asciiTheme="minorHAnsi" w:eastAsia="Calibri" w:hAnsiTheme="minorHAnsi" w:cs="Calibri"/>
                <w:color w:val="000000"/>
                <w:sz w:val="22"/>
                <w:lang w:eastAsia="en-US"/>
              </w:rPr>
            </w:pPr>
            <w:r w:rsidRPr="001B44BB">
              <w:rPr>
                <w:rFonts w:asciiTheme="minorHAnsi" w:eastAsia="Calibri" w:hAnsiTheme="minorHAnsi" w:cs="Calibri"/>
                <w:color w:val="000000"/>
                <w:sz w:val="22"/>
                <w:lang w:eastAsia="en-US"/>
              </w:rPr>
              <w:t>In pensioenuitvoering</w:t>
            </w:r>
          </w:p>
          <w:p w14:paraId="03699D86" w14:textId="55BA8C6F" w:rsidR="000821EE" w:rsidRPr="001B44BB" w:rsidRDefault="000821EE" w:rsidP="005D1A8C">
            <w:pPr>
              <w:numPr>
                <w:ilvl w:val="1"/>
                <w:numId w:val="26"/>
              </w:numPr>
              <w:spacing w:after="200" w:line="276" w:lineRule="auto"/>
              <w:contextualSpacing/>
              <w:rPr>
                <w:rFonts w:asciiTheme="minorHAnsi" w:eastAsia="Calibri" w:hAnsiTheme="minorHAnsi" w:cs="Calibri"/>
                <w:color w:val="000000"/>
                <w:sz w:val="22"/>
                <w:lang w:eastAsia="en-US"/>
              </w:rPr>
            </w:pPr>
            <w:r w:rsidRPr="001B44BB">
              <w:rPr>
                <w:rFonts w:asciiTheme="minorHAnsi" w:eastAsia="Calibri" w:hAnsiTheme="minorHAnsi" w:cs="Calibri"/>
                <w:color w:val="000000"/>
                <w:sz w:val="22"/>
                <w:lang w:eastAsia="en-US"/>
              </w:rPr>
              <w:t xml:space="preserve">In </w:t>
            </w:r>
            <w:proofErr w:type="spellStart"/>
            <w:r w:rsidRPr="001B44BB">
              <w:rPr>
                <w:rFonts w:asciiTheme="minorHAnsi" w:eastAsia="Calibri" w:hAnsiTheme="minorHAnsi" w:cs="Calibri"/>
                <w:color w:val="000000"/>
                <w:sz w:val="22"/>
                <w:lang w:eastAsia="en-US"/>
              </w:rPr>
              <w:t>custody</w:t>
            </w:r>
            <w:proofErr w:type="spellEnd"/>
          </w:p>
          <w:p w14:paraId="226DF725" w14:textId="303D7A26" w:rsidR="005D1A8C" w:rsidRPr="001B44BB" w:rsidRDefault="006B378C" w:rsidP="006B378C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Theme="minorHAnsi" w:eastAsia="Calibri" w:hAnsiTheme="minorHAnsi" w:cs="Calibri"/>
                <w:color w:val="000000"/>
                <w:sz w:val="22"/>
                <w:lang w:eastAsia="en-US"/>
              </w:rPr>
            </w:pPr>
            <w:r w:rsidRPr="001B44BB">
              <w:rPr>
                <w:rFonts w:asciiTheme="minorHAnsi" w:eastAsia="Calibri" w:hAnsiTheme="minorHAnsi"/>
                <w:sz w:val="22"/>
              </w:rPr>
              <w:t>WTP: wat verandert er?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9DF96B" w14:textId="2D41BAF2" w:rsidR="00DA7E06" w:rsidRPr="001B44BB" w:rsidRDefault="00DA7E06" w:rsidP="00F47B8E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1B44BB">
              <w:rPr>
                <w:rFonts w:asciiTheme="minorHAnsi" w:hAnsiTheme="minorHAnsi"/>
                <w:color w:val="000000" w:themeColor="text1"/>
                <w:sz w:val="22"/>
              </w:rPr>
              <w:t xml:space="preserve">Mevrouw </w:t>
            </w:r>
            <w:r w:rsidR="00FC3A3C" w:rsidRPr="001B44BB">
              <w:rPr>
                <w:rFonts w:asciiTheme="minorHAnsi" w:hAnsiTheme="minorHAnsi"/>
                <w:color w:val="000000" w:themeColor="text1"/>
                <w:sz w:val="22"/>
              </w:rPr>
              <w:t>M</w:t>
            </w:r>
            <w:r w:rsidR="006B378C" w:rsidRPr="001B44BB">
              <w:rPr>
                <w:rFonts w:asciiTheme="minorHAnsi" w:hAnsiTheme="minorHAnsi"/>
                <w:color w:val="000000" w:themeColor="text1"/>
                <w:sz w:val="22"/>
              </w:rPr>
              <w:t>.</w:t>
            </w:r>
            <w:r w:rsidR="00FC3A3C" w:rsidRPr="001B44BB">
              <w:rPr>
                <w:rFonts w:asciiTheme="minorHAnsi" w:hAnsiTheme="minorHAnsi"/>
                <w:color w:val="000000" w:themeColor="text1"/>
                <w:sz w:val="22"/>
              </w:rPr>
              <w:t xml:space="preserve"> </w:t>
            </w:r>
            <w:r w:rsidRPr="001B44BB">
              <w:rPr>
                <w:rFonts w:asciiTheme="minorHAnsi" w:hAnsiTheme="minorHAnsi"/>
                <w:color w:val="000000" w:themeColor="text1"/>
                <w:sz w:val="22"/>
              </w:rPr>
              <w:t xml:space="preserve">Bollen </w:t>
            </w:r>
          </w:p>
          <w:p w14:paraId="4A030E77" w14:textId="33609597" w:rsidR="00F47B8E" w:rsidRPr="001B44BB" w:rsidRDefault="00F47B8E" w:rsidP="00F47B8E">
            <w:pPr>
              <w:rPr>
                <w:rFonts w:asciiTheme="minorHAnsi" w:hAnsiTheme="minorHAnsi"/>
                <w:color w:val="000000" w:themeColor="text1"/>
                <w:sz w:val="22"/>
              </w:rPr>
            </w:pPr>
            <w:r w:rsidRPr="001B44BB">
              <w:rPr>
                <w:rFonts w:asciiTheme="minorHAnsi" w:hAnsiTheme="minorHAnsi"/>
                <w:color w:val="000000" w:themeColor="text1"/>
                <w:sz w:val="22"/>
              </w:rPr>
              <w:t>Houthoff</w:t>
            </w:r>
            <w:r w:rsidR="005D1A8C" w:rsidRPr="001B44BB">
              <w:rPr>
                <w:rFonts w:asciiTheme="minorHAnsi" w:hAnsiTheme="minorHAnsi"/>
                <w:color w:val="000000" w:themeColor="text1"/>
                <w:sz w:val="22"/>
              </w:rPr>
              <w:t xml:space="preserve"> (</w:t>
            </w:r>
            <w:r w:rsidR="006B378C" w:rsidRPr="001B44BB">
              <w:rPr>
                <w:rFonts w:asciiTheme="minorHAnsi" w:hAnsiTheme="minorHAnsi"/>
                <w:color w:val="000000" w:themeColor="text1"/>
                <w:sz w:val="22"/>
              </w:rPr>
              <w:t>Marthe</w:t>
            </w:r>
            <w:r w:rsidR="005D1A8C" w:rsidRPr="001B44BB">
              <w:rPr>
                <w:rFonts w:asciiTheme="minorHAnsi" w:hAnsiTheme="minorHAnsi"/>
                <w:color w:val="000000" w:themeColor="text1"/>
                <w:sz w:val="22"/>
              </w:rPr>
              <w:t>)</w:t>
            </w:r>
          </w:p>
          <w:p w14:paraId="27BEF226" w14:textId="465BC78C" w:rsidR="00B179BB" w:rsidRPr="001B44BB" w:rsidRDefault="00B179BB" w:rsidP="001F06BD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B179BB" w:rsidRPr="001B44BB" w14:paraId="22C61D25" w14:textId="77777777" w:rsidTr="001F06BD">
        <w:trPr>
          <w:trHeight w:val="31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4795" w14:textId="77777777" w:rsidR="00B179BB" w:rsidRPr="001B44BB" w:rsidRDefault="00B179BB" w:rsidP="001F06BD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1E49" w14:textId="77777777" w:rsidR="00B179BB" w:rsidRPr="001B44BB" w:rsidRDefault="00B179BB" w:rsidP="001F06BD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F4935C" w14:textId="77777777" w:rsidR="00B179BB" w:rsidRPr="001B44BB" w:rsidRDefault="00B179BB" w:rsidP="001F06BD">
            <w:pPr>
              <w:rPr>
                <w:rFonts w:asciiTheme="minorHAnsi" w:hAnsiTheme="minorHAnsi"/>
                <w:b/>
                <w:color w:val="000000"/>
                <w:sz w:val="22"/>
              </w:rPr>
            </w:pPr>
          </w:p>
        </w:tc>
      </w:tr>
      <w:tr w:rsidR="00B179BB" w:rsidRPr="001B44BB" w14:paraId="6A57A562" w14:textId="77777777" w:rsidTr="001F06BD">
        <w:trPr>
          <w:trHeight w:val="31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DD6C" w14:textId="77777777" w:rsidR="00B179BB" w:rsidRPr="001B44BB" w:rsidRDefault="00B179BB" w:rsidP="001F06BD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15.15 – 15.30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4EED" w14:textId="77777777" w:rsidR="00B179BB" w:rsidRPr="001B44BB" w:rsidRDefault="00B179BB" w:rsidP="001F06BD">
            <w:pPr>
              <w:rPr>
                <w:rFonts w:asciiTheme="minorHAnsi" w:hAnsiTheme="minorHAnsi"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color w:val="000000"/>
                <w:sz w:val="22"/>
              </w:rPr>
              <w:t>Pauze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67BA02" w14:textId="77777777" w:rsidR="00B179BB" w:rsidRPr="001B44BB" w:rsidRDefault="00B179BB" w:rsidP="001F06BD">
            <w:pPr>
              <w:rPr>
                <w:rFonts w:asciiTheme="minorHAnsi" w:hAnsiTheme="minorHAnsi"/>
                <w:b/>
                <w:color w:val="000000"/>
                <w:sz w:val="22"/>
              </w:rPr>
            </w:pPr>
          </w:p>
        </w:tc>
      </w:tr>
      <w:tr w:rsidR="005D1A8C" w:rsidRPr="001B44BB" w14:paraId="0013EDB9" w14:textId="77777777" w:rsidTr="001F06BD">
        <w:trPr>
          <w:trHeight w:val="31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49B8" w14:textId="77777777" w:rsidR="005D1A8C" w:rsidRPr="001B44BB" w:rsidRDefault="005D1A8C" w:rsidP="001F06BD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052A" w14:textId="77777777" w:rsidR="005D1A8C" w:rsidRPr="001B44BB" w:rsidRDefault="005D1A8C" w:rsidP="001F06BD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5BF6B2" w14:textId="77777777" w:rsidR="005D1A8C" w:rsidRPr="001B44BB" w:rsidRDefault="005D1A8C" w:rsidP="001F06BD">
            <w:pPr>
              <w:rPr>
                <w:rFonts w:asciiTheme="minorHAnsi" w:hAnsiTheme="minorHAnsi"/>
                <w:b/>
                <w:color w:val="000000"/>
                <w:sz w:val="22"/>
              </w:rPr>
            </w:pPr>
          </w:p>
        </w:tc>
      </w:tr>
      <w:tr w:rsidR="00B179BB" w:rsidRPr="001B44BB" w14:paraId="0EFCF59E" w14:textId="77777777" w:rsidTr="001F06BD">
        <w:trPr>
          <w:trHeight w:val="31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8575" w14:textId="17937949" w:rsidR="00B179BB" w:rsidRPr="001B44BB" w:rsidRDefault="00B179BB" w:rsidP="001F06BD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sz w:val="22"/>
              </w:rPr>
              <w:br w:type="page"/>
            </w:r>
            <w:r w:rsidR="009D5F8C" w:rsidRPr="001B44BB">
              <w:rPr>
                <w:rFonts w:asciiTheme="minorHAnsi" w:hAnsiTheme="minorHAnsi"/>
                <w:b/>
                <w:bCs/>
                <w:sz w:val="22"/>
              </w:rPr>
              <w:t>15.30 -</w:t>
            </w:r>
            <w:r w:rsidRPr="001B44BB">
              <w:rPr>
                <w:rFonts w:asciiTheme="minorHAnsi" w:hAnsiTheme="minorHAnsi"/>
                <w:b/>
                <w:bCs/>
                <w:sz w:val="22"/>
              </w:rPr>
              <w:t xml:space="preserve"> 17.00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D37E" w14:textId="77777777" w:rsidR="00B179BB" w:rsidRPr="001B44BB" w:rsidRDefault="00F47B8E" w:rsidP="001F06BD">
            <w:pPr>
              <w:tabs>
                <w:tab w:val="left" w:pos="5190"/>
              </w:tabs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 xml:space="preserve">Een Juridisch perspectief op uitbesteden </w:t>
            </w:r>
            <w:r w:rsidR="006400FC"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–</w:t>
            </w: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 xml:space="preserve"> vervolg</w:t>
            </w:r>
          </w:p>
          <w:p w14:paraId="2F4BEA43" w14:textId="77777777" w:rsidR="006B378C" w:rsidRPr="001B44BB" w:rsidRDefault="006B378C" w:rsidP="001F06BD">
            <w:pPr>
              <w:tabs>
                <w:tab w:val="left" w:pos="5190"/>
              </w:tabs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</w:p>
          <w:p w14:paraId="36232423" w14:textId="77777777" w:rsidR="006B378C" w:rsidRPr="001B44BB" w:rsidRDefault="006B378C" w:rsidP="006B378C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Theme="minorHAnsi" w:eastAsia="Calibri" w:hAnsiTheme="minorHAnsi"/>
                <w:sz w:val="22"/>
              </w:rPr>
            </w:pPr>
            <w:r w:rsidRPr="001B44BB">
              <w:rPr>
                <w:rFonts w:asciiTheme="minorHAnsi" w:eastAsia="Calibri" w:hAnsiTheme="minorHAnsi"/>
                <w:sz w:val="22"/>
              </w:rPr>
              <w:t>Praktijkcasus en onderhandelingsspel</w:t>
            </w:r>
          </w:p>
          <w:p w14:paraId="5ABC9FB6" w14:textId="18CD4E40" w:rsidR="006B378C" w:rsidRPr="001B44BB" w:rsidRDefault="006B378C" w:rsidP="001F06BD">
            <w:pPr>
              <w:tabs>
                <w:tab w:val="left" w:pos="5190"/>
              </w:tabs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47EA87" w14:textId="3FDAB051" w:rsidR="00B179BB" w:rsidRPr="001B44BB" w:rsidRDefault="00F47B8E" w:rsidP="001F06BD">
            <w:pPr>
              <w:spacing w:line="276" w:lineRule="auto"/>
              <w:rPr>
                <w:rFonts w:asciiTheme="minorHAnsi" w:hAnsiTheme="minorHAnsi"/>
                <w:sz w:val="22"/>
                <w:lang w:eastAsia="en-US"/>
              </w:rPr>
            </w:pPr>
            <w:r w:rsidRPr="001B44BB">
              <w:rPr>
                <w:rFonts w:asciiTheme="minorHAnsi" w:hAnsiTheme="minorHAnsi"/>
                <w:sz w:val="22"/>
                <w:lang w:eastAsia="en-US"/>
              </w:rPr>
              <w:t>Idem</w:t>
            </w:r>
          </w:p>
        </w:tc>
      </w:tr>
      <w:tr w:rsidR="00B179BB" w:rsidRPr="001B44BB" w14:paraId="2F73635F" w14:textId="77777777" w:rsidTr="001F06BD">
        <w:trPr>
          <w:trHeight w:val="31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6732" w14:textId="77777777" w:rsidR="00B179BB" w:rsidRPr="001B44BB" w:rsidRDefault="00B179BB" w:rsidP="001F06BD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B6DE" w14:textId="77777777" w:rsidR="00B179BB" w:rsidRPr="001B44BB" w:rsidRDefault="00B179BB" w:rsidP="001F06BD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EA23FD" w14:textId="77777777" w:rsidR="00B179BB" w:rsidRPr="001B44BB" w:rsidRDefault="00B179BB" w:rsidP="001F06BD">
            <w:pPr>
              <w:rPr>
                <w:rFonts w:asciiTheme="minorHAnsi" w:hAnsiTheme="minorHAnsi"/>
                <w:b/>
                <w:color w:val="000000"/>
                <w:sz w:val="22"/>
              </w:rPr>
            </w:pPr>
          </w:p>
        </w:tc>
      </w:tr>
      <w:tr w:rsidR="00B179BB" w:rsidRPr="001B44BB" w14:paraId="77FB2A30" w14:textId="77777777" w:rsidTr="001F06BD">
        <w:trPr>
          <w:trHeight w:val="31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11C5" w14:textId="77777777" w:rsidR="00B179BB" w:rsidRPr="001B44BB" w:rsidRDefault="00B179BB" w:rsidP="001F06BD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lastRenderedPageBreak/>
              <w:t>17.00 – 17.30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9FBD" w14:textId="7F802DAE" w:rsidR="00B179BB" w:rsidRPr="001B44BB" w:rsidRDefault="00B179BB" w:rsidP="001F06BD">
            <w:pPr>
              <w:rPr>
                <w:rFonts w:asciiTheme="minorHAnsi" w:hAnsiTheme="minorHAnsi"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color w:val="000000"/>
                <w:sz w:val="22"/>
              </w:rPr>
              <w:t>Snack</w:t>
            </w:r>
            <w:r w:rsidR="00E60D53" w:rsidRPr="001B44BB">
              <w:rPr>
                <w:rFonts w:asciiTheme="minorHAnsi" w:hAnsiTheme="minorHAnsi"/>
                <w:color w:val="000000"/>
                <w:sz w:val="22"/>
              </w:rPr>
              <w:t xml:space="preserve"> (uitgebreide snacks afhankelijk van de planning)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92E22A" w14:textId="77777777" w:rsidR="00B179BB" w:rsidRPr="001B44BB" w:rsidRDefault="00B179BB" w:rsidP="001F06BD">
            <w:pPr>
              <w:spacing w:line="276" w:lineRule="auto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tr w:rsidR="005D1A8C" w:rsidRPr="001B44BB" w14:paraId="7946DC2E" w14:textId="77777777" w:rsidTr="001F06BD">
        <w:trPr>
          <w:trHeight w:val="31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F5FD" w14:textId="77777777" w:rsidR="005D1A8C" w:rsidRPr="001B44BB" w:rsidRDefault="005D1A8C" w:rsidP="001F06BD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EBEF" w14:textId="77777777" w:rsidR="005D1A8C" w:rsidRPr="001B44BB" w:rsidRDefault="005D1A8C" w:rsidP="001F06BD">
            <w:pPr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5627EE" w14:textId="77777777" w:rsidR="005D1A8C" w:rsidRPr="001B44BB" w:rsidRDefault="005D1A8C" w:rsidP="001F06BD">
            <w:pPr>
              <w:spacing w:line="276" w:lineRule="auto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tr w:rsidR="005D1A8C" w:rsidRPr="001B44BB" w14:paraId="6EBFE1CC" w14:textId="77777777" w:rsidTr="001F06BD">
        <w:trPr>
          <w:trHeight w:val="31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48B4" w14:textId="68036800" w:rsidR="005D1A8C" w:rsidRPr="001B44BB" w:rsidRDefault="005D1A8C" w:rsidP="001F06BD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17:30 – 19:00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0B43" w14:textId="686A3878" w:rsidR="005D1A8C" w:rsidRPr="001B44BB" w:rsidRDefault="000821EE" w:rsidP="001F06BD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b/>
                <w:bCs/>
                <w:color w:val="000000"/>
                <w:sz w:val="22"/>
              </w:rPr>
              <w:t>Diner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6BFC6D" w14:textId="77777777" w:rsidR="005D1A8C" w:rsidRPr="001B44BB" w:rsidRDefault="005D1A8C" w:rsidP="001F06BD">
            <w:pPr>
              <w:spacing w:line="276" w:lineRule="auto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  <w:tr w:rsidR="00B179BB" w:rsidRPr="001B44BB" w14:paraId="277472EC" w14:textId="77777777" w:rsidTr="001F06BD">
        <w:trPr>
          <w:trHeight w:val="31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77D5" w14:textId="77777777" w:rsidR="00B179BB" w:rsidRPr="001B44BB" w:rsidRDefault="00B179BB" w:rsidP="001F06BD">
            <w:pPr>
              <w:rPr>
                <w:rFonts w:asciiTheme="minorHAnsi" w:hAnsiTheme="minorHAnsi"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color w:val="000000"/>
                <w:sz w:val="22"/>
              </w:rPr>
              <w:t> 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2515" w14:textId="77777777" w:rsidR="00B179BB" w:rsidRPr="001B44BB" w:rsidRDefault="00B179BB" w:rsidP="001F06BD">
            <w:pPr>
              <w:rPr>
                <w:rFonts w:asciiTheme="minorHAnsi" w:hAnsiTheme="minorHAnsi"/>
                <w:color w:val="000000"/>
                <w:sz w:val="22"/>
              </w:rPr>
            </w:pPr>
            <w:r w:rsidRPr="001B44BB">
              <w:rPr>
                <w:rFonts w:asciiTheme="minorHAnsi" w:hAnsiTheme="minorHAnsi"/>
                <w:color w:val="000000"/>
                <w:sz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D37677" w14:textId="77777777" w:rsidR="00B179BB" w:rsidRPr="001B44BB" w:rsidRDefault="00B179BB" w:rsidP="001F06BD">
            <w:pPr>
              <w:spacing w:line="276" w:lineRule="auto"/>
              <w:rPr>
                <w:rFonts w:asciiTheme="minorHAnsi" w:hAnsiTheme="minorHAnsi"/>
                <w:sz w:val="22"/>
                <w:lang w:eastAsia="en-US"/>
              </w:rPr>
            </w:pPr>
          </w:p>
        </w:tc>
      </w:tr>
    </w:tbl>
    <w:p w14:paraId="0CF89ABB" w14:textId="38844895" w:rsidR="00B179BB" w:rsidRDefault="00B179BB" w:rsidP="00F80CF1">
      <w:pPr>
        <w:rPr>
          <w:rFonts w:asciiTheme="majorHAnsi" w:hAnsiTheme="majorHAnsi"/>
          <w:szCs w:val="20"/>
        </w:rPr>
      </w:pPr>
    </w:p>
    <w:p w14:paraId="45E14436" w14:textId="77777777" w:rsidR="00B179BB" w:rsidRDefault="00B179BB">
      <w:pPr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br w:type="page"/>
      </w:r>
    </w:p>
    <w:tbl>
      <w:tblPr>
        <w:tblW w:w="992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4819"/>
        <w:gridCol w:w="2977"/>
      </w:tblGrid>
      <w:tr w:rsidR="005D1A8C" w:rsidRPr="009630A8" w14:paraId="1EFD394A" w14:textId="77777777" w:rsidTr="00565066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6492" w14:textId="3A5E7E33" w:rsidR="005D1A8C" w:rsidRPr="009630A8" w:rsidRDefault="00AA44E4" w:rsidP="00565066">
            <w:pPr>
              <w:jc w:val="center"/>
              <w:rPr>
                <w:rFonts w:asciiTheme="majorHAnsi" w:hAnsiTheme="majorHAnsi"/>
                <w:b/>
                <w:bCs/>
                <w:i/>
                <w:szCs w:val="20"/>
              </w:rPr>
            </w:pPr>
            <w:r>
              <w:rPr>
                <w:rFonts w:asciiTheme="majorHAnsi" w:hAnsiTheme="majorHAnsi"/>
                <w:b/>
                <w:i/>
                <w:color w:val="000000"/>
                <w:szCs w:val="20"/>
              </w:rPr>
              <w:lastRenderedPageBreak/>
              <w:t>Strategisch Uitbesteden en Partneren in de Pensioensector</w:t>
            </w:r>
          </w:p>
        </w:tc>
      </w:tr>
      <w:tr w:rsidR="005D1A8C" w:rsidRPr="009630A8" w14:paraId="4D115685" w14:textId="77777777" w:rsidTr="00565066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9649" w14:textId="77777777" w:rsidR="005D1A8C" w:rsidRPr="009630A8" w:rsidRDefault="005D1A8C" w:rsidP="00565066">
            <w:pPr>
              <w:rPr>
                <w:rFonts w:asciiTheme="majorHAnsi" w:hAnsiTheme="majorHAnsi"/>
                <w:b/>
                <w:i/>
                <w:szCs w:val="20"/>
              </w:rPr>
            </w:pPr>
          </w:p>
        </w:tc>
      </w:tr>
      <w:tr w:rsidR="005D1A8C" w:rsidRPr="009630A8" w14:paraId="4D727671" w14:textId="77777777" w:rsidTr="00565066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0AA7" w14:textId="3804DC9D" w:rsidR="005D1A8C" w:rsidRPr="009630A8" w:rsidRDefault="005D1A8C" w:rsidP="00565066">
            <w:pPr>
              <w:rPr>
                <w:rFonts w:asciiTheme="majorHAnsi" w:hAnsiTheme="majorHAnsi"/>
                <w:b/>
                <w:bCs/>
                <w:i/>
                <w:szCs w:val="20"/>
              </w:rPr>
            </w:pPr>
            <w:r w:rsidRPr="009630A8">
              <w:rPr>
                <w:rFonts w:asciiTheme="majorHAnsi" w:hAnsiTheme="majorHAnsi"/>
                <w:b/>
                <w:i/>
                <w:szCs w:val="20"/>
              </w:rPr>
              <w:t xml:space="preserve">Dag </w:t>
            </w:r>
            <w:r w:rsidR="00250DFA">
              <w:rPr>
                <w:rFonts w:asciiTheme="majorHAnsi" w:hAnsiTheme="majorHAnsi"/>
                <w:b/>
                <w:i/>
                <w:szCs w:val="20"/>
              </w:rPr>
              <w:t>6</w:t>
            </w:r>
            <w:r w:rsidRPr="009630A8">
              <w:rPr>
                <w:rFonts w:asciiTheme="majorHAnsi" w:hAnsiTheme="majorHAnsi"/>
                <w:b/>
                <w:i/>
                <w:color w:val="000000"/>
                <w:szCs w:val="20"/>
              </w:rPr>
              <w:t xml:space="preserve">: </w:t>
            </w:r>
            <w:r w:rsidR="00250DFA">
              <w:rPr>
                <w:rFonts w:asciiTheme="majorHAnsi" w:hAnsiTheme="majorHAnsi"/>
                <w:b/>
                <w:i/>
                <w:color w:val="000000"/>
                <w:szCs w:val="20"/>
              </w:rPr>
              <w:t>22 november 2023</w:t>
            </w:r>
            <w:r w:rsidR="00250DFA" w:rsidRPr="00B75128">
              <w:rPr>
                <w:rFonts w:asciiTheme="majorHAnsi" w:hAnsiTheme="majorHAnsi"/>
                <w:b/>
                <w:i/>
                <w:color w:val="000000"/>
                <w:szCs w:val="20"/>
              </w:rPr>
              <w:t xml:space="preserve">, bij </w:t>
            </w:r>
            <w:r w:rsidR="00250DFA">
              <w:rPr>
                <w:rFonts w:asciiTheme="majorHAnsi" w:hAnsiTheme="majorHAnsi"/>
                <w:b/>
                <w:i/>
                <w:color w:val="000000"/>
                <w:szCs w:val="20"/>
              </w:rPr>
              <w:t>Nyenrode Business Universiteit</w:t>
            </w:r>
            <w:r w:rsidR="00250DFA" w:rsidRPr="00B75128">
              <w:rPr>
                <w:rFonts w:asciiTheme="majorHAnsi" w:hAnsiTheme="majorHAnsi"/>
                <w:b/>
                <w:i/>
                <w:color w:val="000000"/>
                <w:szCs w:val="20"/>
              </w:rPr>
              <w:t xml:space="preserve"> in </w:t>
            </w:r>
            <w:r w:rsidR="00250DFA">
              <w:rPr>
                <w:rFonts w:asciiTheme="majorHAnsi" w:hAnsiTheme="majorHAnsi"/>
                <w:b/>
                <w:i/>
                <w:color w:val="000000"/>
                <w:szCs w:val="20"/>
              </w:rPr>
              <w:t>Breukelen</w:t>
            </w:r>
          </w:p>
        </w:tc>
      </w:tr>
      <w:tr w:rsidR="005D1A8C" w:rsidRPr="009630A8" w14:paraId="036BB66D" w14:textId="77777777" w:rsidTr="00565066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BBB8" w14:textId="77777777" w:rsidR="005D1A8C" w:rsidRPr="009630A8" w:rsidRDefault="005D1A8C" w:rsidP="00565066">
            <w:pPr>
              <w:rPr>
                <w:rFonts w:asciiTheme="majorHAnsi" w:hAnsiTheme="majorHAnsi"/>
                <w:b/>
                <w:i/>
                <w:szCs w:val="20"/>
              </w:rPr>
            </w:pPr>
            <w:r w:rsidRPr="009630A8">
              <w:rPr>
                <w:rFonts w:asciiTheme="majorHAnsi" w:hAnsiTheme="majorHAnsi"/>
                <w:b/>
                <w:i/>
                <w:szCs w:val="20"/>
              </w:rPr>
              <w:t>Tijden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668C" w14:textId="77777777" w:rsidR="005D1A8C" w:rsidRPr="009630A8" w:rsidRDefault="005D1A8C" w:rsidP="00565066">
            <w:pPr>
              <w:rPr>
                <w:rFonts w:asciiTheme="majorHAnsi" w:hAnsiTheme="majorHAnsi"/>
                <w:b/>
                <w:bCs/>
                <w:i/>
                <w:szCs w:val="20"/>
              </w:rPr>
            </w:pPr>
            <w:r w:rsidRPr="009630A8">
              <w:rPr>
                <w:rFonts w:asciiTheme="majorHAnsi" w:hAnsiTheme="majorHAnsi"/>
                <w:b/>
                <w:bCs/>
                <w:i/>
                <w:szCs w:val="20"/>
              </w:rPr>
              <w:t>Programmaonderdeel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E77E" w14:textId="77777777" w:rsidR="005D1A8C" w:rsidRPr="009630A8" w:rsidRDefault="005D1A8C" w:rsidP="00565066">
            <w:pPr>
              <w:rPr>
                <w:rFonts w:asciiTheme="majorHAnsi" w:hAnsiTheme="majorHAnsi"/>
                <w:b/>
                <w:i/>
                <w:szCs w:val="20"/>
              </w:rPr>
            </w:pPr>
            <w:r w:rsidRPr="009630A8">
              <w:rPr>
                <w:rFonts w:asciiTheme="majorHAnsi" w:hAnsiTheme="majorHAnsi"/>
                <w:b/>
                <w:i/>
                <w:szCs w:val="20"/>
              </w:rPr>
              <w:t>Spreker/Docent</w:t>
            </w:r>
          </w:p>
        </w:tc>
      </w:tr>
      <w:tr w:rsidR="005D1A8C" w:rsidRPr="009630A8" w14:paraId="0BF202BC" w14:textId="77777777" w:rsidTr="00565066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2B6B" w14:textId="77777777" w:rsidR="005D1A8C" w:rsidRPr="009630A8" w:rsidRDefault="005D1A8C" w:rsidP="00565066">
            <w:pPr>
              <w:rPr>
                <w:rFonts w:asciiTheme="majorHAnsi" w:hAnsiTheme="majorHAnsi"/>
                <w:b/>
                <w:i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8E13" w14:textId="77777777" w:rsidR="005D1A8C" w:rsidRPr="009630A8" w:rsidRDefault="005D1A8C" w:rsidP="00565066">
            <w:pPr>
              <w:rPr>
                <w:rFonts w:asciiTheme="majorHAnsi" w:hAnsiTheme="majorHAnsi"/>
                <w:b/>
                <w:bCs/>
                <w:i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3F73" w14:textId="77777777" w:rsidR="005D1A8C" w:rsidRPr="009630A8" w:rsidRDefault="005D1A8C" w:rsidP="00565066">
            <w:pPr>
              <w:rPr>
                <w:rFonts w:asciiTheme="majorHAnsi" w:hAnsiTheme="majorHAnsi"/>
                <w:b/>
                <w:i/>
                <w:szCs w:val="20"/>
              </w:rPr>
            </w:pPr>
          </w:p>
        </w:tc>
      </w:tr>
      <w:tr w:rsidR="005D1A8C" w:rsidRPr="009630A8" w14:paraId="346504FE" w14:textId="77777777" w:rsidTr="00565066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A59C" w14:textId="77777777" w:rsidR="005D1A8C" w:rsidRPr="009630A8" w:rsidRDefault="005D1A8C" w:rsidP="00565066">
            <w:pPr>
              <w:rPr>
                <w:rFonts w:asciiTheme="majorHAnsi" w:hAnsiTheme="majorHAnsi"/>
                <w:b/>
                <w:bCs/>
                <w:szCs w:val="20"/>
              </w:rPr>
            </w:pPr>
            <w:r w:rsidRPr="009630A8">
              <w:rPr>
                <w:rFonts w:asciiTheme="majorHAnsi" w:eastAsia="Calibri" w:hAnsiTheme="majorHAnsi" w:cs="Calibri"/>
                <w:b/>
                <w:bCs/>
                <w:color w:val="000000"/>
                <w:szCs w:val="20"/>
                <w:lang w:eastAsia="en-US"/>
              </w:rPr>
              <w:t>09.00 – 10.</w:t>
            </w:r>
            <w:r>
              <w:rPr>
                <w:rFonts w:asciiTheme="majorHAnsi" w:eastAsia="Calibri" w:hAnsiTheme="majorHAnsi" w:cs="Calibri"/>
                <w:b/>
                <w:bCs/>
                <w:color w:val="000000"/>
                <w:szCs w:val="20"/>
                <w:lang w:eastAsia="en-US"/>
              </w:rPr>
              <w:t>0</w:t>
            </w:r>
            <w:r w:rsidRPr="009630A8">
              <w:rPr>
                <w:rFonts w:asciiTheme="majorHAnsi" w:eastAsia="Calibri" w:hAnsiTheme="majorHAnsi" w:cs="Calibri"/>
                <w:b/>
                <w:bCs/>
                <w:color w:val="000000"/>
                <w:szCs w:val="20"/>
                <w:lang w:eastAsia="en-US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4BA1" w14:textId="2E7F30AF" w:rsidR="00B23C76" w:rsidRPr="000821EE" w:rsidRDefault="00B23C76" w:rsidP="00B23C76">
            <w:pPr>
              <w:rPr>
                <w:rFonts w:asciiTheme="majorHAnsi" w:hAnsiTheme="majorHAnsi"/>
                <w:b/>
                <w:color w:val="000000"/>
                <w:sz w:val="22"/>
              </w:rPr>
            </w:pPr>
            <w:r w:rsidRPr="000821EE">
              <w:rPr>
                <w:rFonts w:asciiTheme="majorHAnsi" w:hAnsiTheme="majorHAnsi"/>
                <w:b/>
                <w:color w:val="000000"/>
                <w:sz w:val="22"/>
              </w:rPr>
              <w:t>Integriteitsvraagstukken en dillema’s in uitbesteden (1)</w:t>
            </w:r>
          </w:p>
          <w:p w14:paraId="63619343" w14:textId="77777777" w:rsidR="00B23C76" w:rsidRPr="000821EE" w:rsidRDefault="00B23C76" w:rsidP="005A38B4">
            <w:pPr>
              <w:rPr>
                <w:rFonts w:asciiTheme="majorHAnsi" w:eastAsia="Calibri" w:hAnsiTheme="majorHAnsi" w:cs="Calibri"/>
                <w:b/>
                <w:bCs/>
                <w:color w:val="000000"/>
                <w:sz w:val="22"/>
                <w:lang w:eastAsia="en-US"/>
              </w:rPr>
            </w:pPr>
          </w:p>
          <w:p w14:paraId="13E05584" w14:textId="24EAEBB7" w:rsidR="005A38B4" w:rsidRPr="000821EE" w:rsidRDefault="005A38B4" w:rsidP="005A38B4">
            <w:pPr>
              <w:rPr>
                <w:rFonts w:asciiTheme="majorHAnsi" w:eastAsia="Calibri" w:hAnsiTheme="majorHAnsi" w:cs="Calibri"/>
                <w:b/>
                <w:bCs/>
                <w:color w:val="000000"/>
                <w:sz w:val="22"/>
                <w:lang w:eastAsia="en-US"/>
              </w:rPr>
            </w:pPr>
            <w:r w:rsidRPr="000821EE">
              <w:rPr>
                <w:rFonts w:asciiTheme="majorHAnsi" w:eastAsia="Calibri" w:hAnsiTheme="majorHAnsi" w:cs="Calibri"/>
                <w:b/>
                <w:bCs/>
                <w:color w:val="000000"/>
                <w:sz w:val="22"/>
                <w:lang w:eastAsia="en-US"/>
              </w:rPr>
              <w:t>De menselijke maat en gedrag als sleutel voor een succesvolle uitbesteding en partnership</w:t>
            </w:r>
          </w:p>
          <w:p w14:paraId="69559920" w14:textId="77777777" w:rsidR="005A38B4" w:rsidRPr="000821EE" w:rsidRDefault="005A38B4" w:rsidP="00565066">
            <w:pPr>
              <w:rPr>
                <w:rFonts w:asciiTheme="majorHAnsi" w:hAnsiTheme="majorHAnsi"/>
                <w:b/>
                <w:color w:val="000000"/>
                <w:sz w:val="22"/>
              </w:rPr>
            </w:pPr>
          </w:p>
          <w:p w14:paraId="6D796C81" w14:textId="00F2AEB9" w:rsidR="005D1A8C" w:rsidRPr="000821EE" w:rsidRDefault="005A38B4" w:rsidP="005A38B4">
            <w:pPr>
              <w:pStyle w:val="ListParagraph"/>
              <w:numPr>
                <w:ilvl w:val="0"/>
                <w:numId w:val="31"/>
              </w:numPr>
            </w:pPr>
            <w:r w:rsidRPr="000821EE">
              <w:rPr>
                <w:rFonts w:asciiTheme="majorHAnsi" w:hAnsiTheme="majorHAnsi" w:cs="Calibri"/>
                <w:color w:val="000000"/>
              </w:rPr>
              <w:t xml:space="preserve">Vertrouwen in </w:t>
            </w:r>
            <w:r w:rsidR="00B23C76" w:rsidRPr="000821EE">
              <w:rPr>
                <w:rFonts w:asciiTheme="majorHAnsi" w:hAnsiTheme="majorHAnsi" w:cs="Calibri"/>
                <w:color w:val="000000"/>
              </w:rPr>
              <w:t xml:space="preserve">onderaannemers en </w:t>
            </w:r>
            <w:r w:rsidRPr="000821EE">
              <w:rPr>
                <w:rFonts w:asciiTheme="majorHAnsi" w:hAnsiTheme="majorHAnsi" w:cs="Calibri"/>
                <w:color w:val="000000"/>
              </w:rPr>
              <w:t>‘uitbestedingspartners’</w:t>
            </w:r>
          </w:p>
          <w:p w14:paraId="061E6FB3" w14:textId="77777777" w:rsidR="00B23C76" w:rsidRPr="000821EE" w:rsidRDefault="005A38B4" w:rsidP="00FD4F3E">
            <w:pPr>
              <w:numPr>
                <w:ilvl w:val="1"/>
                <w:numId w:val="26"/>
              </w:numPr>
              <w:spacing w:after="200" w:line="276" w:lineRule="auto"/>
              <w:contextualSpacing/>
              <w:rPr>
                <w:rFonts w:asciiTheme="majorHAnsi" w:eastAsia="Calibri" w:hAnsiTheme="majorHAnsi" w:cs="Calibri"/>
                <w:color w:val="000000"/>
                <w:sz w:val="22"/>
                <w:lang w:eastAsia="en-US"/>
              </w:rPr>
            </w:pPr>
            <w:r w:rsidRPr="000821EE">
              <w:rPr>
                <w:rFonts w:asciiTheme="majorHAnsi" w:eastAsia="Calibri" w:hAnsiTheme="majorHAnsi" w:cs="Calibri"/>
                <w:color w:val="000000"/>
                <w:sz w:val="22"/>
                <w:lang w:eastAsia="en-US"/>
              </w:rPr>
              <w:t>Spanning vertrouwen versus controle</w:t>
            </w:r>
          </w:p>
          <w:p w14:paraId="0F92913F" w14:textId="542E0FBC" w:rsidR="00FD4F3E" w:rsidRPr="00B23C76" w:rsidRDefault="00FD4F3E" w:rsidP="00FD4F3E">
            <w:pPr>
              <w:numPr>
                <w:ilvl w:val="1"/>
                <w:numId w:val="26"/>
              </w:numPr>
              <w:spacing w:after="200" w:line="276" w:lineRule="auto"/>
              <w:contextualSpacing/>
              <w:rPr>
                <w:rFonts w:asciiTheme="majorHAnsi" w:eastAsia="Calibri" w:hAnsiTheme="majorHAnsi" w:cs="Calibri"/>
                <w:color w:val="000000"/>
                <w:szCs w:val="20"/>
                <w:lang w:eastAsia="en-US"/>
              </w:rPr>
            </w:pPr>
            <w:r w:rsidRPr="000821EE">
              <w:rPr>
                <w:rFonts w:asciiTheme="majorHAnsi" w:eastAsia="Calibri" w:hAnsiTheme="majorHAnsi" w:cs="Calibri"/>
                <w:color w:val="000000"/>
                <w:sz w:val="22"/>
                <w:lang w:eastAsia="en-US"/>
              </w:rPr>
              <w:t>Internationale dimensie (verschillen tussen culturen)</w:t>
            </w:r>
          </w:p>
          <w:p w14:paraId="6277F0FE" w14:textId="77777777" w:rsidR="00FD4F3E" w:rsidRDefault="00FD4F3E" w:rsidP="00FD4F3E">
            <w:pPr>
              <w:spacing w:after="200" w:line="276" w:lineRule="auto"/>
              <w:contextualSpacing/>
              <w:rPr>
                <w:rFonts w:asciiTheme="majorHAnsi" w:eastAsia="Calibri" w:hAnsiTheme="majorHAnsi" w:cs="Calibri"/>
                <w:color w:val="000000"/>
                <w:szCs w:val="20"/>
                <w:lang w:eastAsia="en-US"/>
              </w:rPr>
            </w:pPr>
          </w:p>
          <w:p w14:paraId="6A7C049A" w14:textId="77777777" w:rsidR="005D1A8C" w:rsidRPr="009630A8" w:rsidRDefault="005D1A8C" w:rsidP="00565066">
            <w:pPr>
              <w:ind w:left="720"/>
              <w:rPr>
                <w:rFonts w:asciiTheme="majorHAnsi" w:hAnsiTheme="majorHAnsi"/>
                <w:b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0863" w14:textId="3A2984E9" w:rsidR="005D1A8C" w:rsidRPr="00B179BB" w:rsidRDefault="005D1A8C" w:rsidP="00565066">
            <w:pPr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 xml:space="preserve">De heer </w:t>
            </w:r>
            <w:r w:rsidRPr="005D1A8C">
              <w:rPr>
                <w:rFonts w:asciiTheme="majorHAnsi" w:hAnsiTheme="majorHAnsi"/>
                <w:color w:val="000000"/>
                <w:szCs w:val="20"/>
              </w:rPr>
              <w:t>Prof. Dr. E</w:t>
            </w:r>
            <w:r>
              <w:rPr>
                <w:rFonts w:asciiTheme="majorHAnsi" w:hAnsiTheme="majorHAnsi"/>
                <w:color w:val="000000"/>
                <w:szCs w:val="20"/>
              </w:rPr>
              <w:t>.</w:t>
            </w:r>
            <w:r w:rsidRPr="005D1A8C">
              <w:rPr>
                <w:rFonts w:asciiTheme="majorHAnsi" w:hAnsiTheme="majorHAnsi"/>
                <w:color w:val="000000"/>
                <w:szCs w:val="20"/>
              </w:rPr>
              <w:t xml:space="preserve"> Karssing</w:t>
            </w:r>
            <w:r>
              <w:rPr>
                <w:rFonts w:asciiTheme="majorHAnsi" w:hAnsiTheme="majorHAnsi"/>
                <w:color w:val="000000"/>
                <w:szCs w:val="20"/>
              </w:rPr>
              <w:t xml:space="preserve"> (Edgar)</w:t>
            </w:r>
          </w:p>
          <w:p w14:paraId="6E61AE34" w14:textId="77777777" w:rsidR="005D1A8C" w:rsidRPr="009630A8" w:rsidRDefault="005D1A8C" w:rsidP="00565066">
            <w:pPr>
              <w:rPr>
                <w:rFonts w:asciiTheme="majorHAnsi" w:hAnsiTheme="majorHAnsi"/>
                <w:szCs w:val="20"/>
              </w:rPr>
            </w:pPr>
          </w:p>
        </w:tc>
      </w:tr>
      <w:tr w:rsidR="005D1A8C" w:rsidRPr="009630A8" w14:paraId="5532EAAE" w14:textId="77777777" w:rsidTr="00565066">
        <w:trPr>
          <w:trHeight w:val="4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40BE" w14:textId="77777777" w:rsidR="005D1A8C" w:rsidRPr="009630A8" w:rsidRDefault="005D1A8C" w:rsidP="0056506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82E7" w14:textId="77777777" w:rsidR="005D1A8C" w:rsidRPr="009630A8" w:rsidRDefault="005D1A8C" w:rsidP="0056506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B580" w14:textId="77777777" w:rsidR="005D1A8C" w:rsidRPr="009630A8" w:rsidRDefault="005D1A8C" w:rsidP="00565066">
            <w:pPr>
              <w:rPr>
                <w:rFonts w:asciiTheme="majorHAnsi" w:hAnsiTheme="majorHAnsi"/>
                <w:szCs w:val="20"/>
              </w:rPr>
            </w:pPr>
          </w:p>
        </w:tc>
      </w:tr>
      <w:tr w:rsidR="005D1A8C" w:rsidRPr="009630A8" w14:paraId="21C30EEE" w14:textId="77777777" w:rsidTr="00565066">
        <w:trPr>
          <w:trHeight w:val="4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06BB" w14:textId="77777777" w:rsidR="005D1A8C" w:rsidRPr="009630A8" w:rsidRDefault="005D1A8C" w:rsidP="00565066">
            <w:pPr>
              <w:rPr>
                <w:rFonts w:asciiTheme="majorHAnsi" w:hAnsiTheme="majorHAnsi"/>
                <w:b/>
                <w:bCs/>
                <w:szCs w:val="20"/>
              </w:rPr>
            </w:pPr>
            <w:r w:rsidRPr="009630A8">
              <w:rPr>
                <w:rFonts w:asciiTheme="majorHAnsi" w:hAnsiTheme="majorHAnsi"/>
                <w:b/>
                <w:bCs/>
                <w:color w:val="000000"/>
                <w:szCs w:val="20"/>
              </w:rPr>
              <w:t>10.00 – 10.15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EE87" w14:textId="77777777" w:rsidR="005D1A8C" w:rsidRPr="009630A8" w:rsidRDefault="005D1A8C" w:rsidP="00565066">
            <w:pPr>
              <w:rPr>
                <w:rFonts w:asciiTheme="majorHAnsi" w:hAnsiTheme="majorHAnsi"/>
                <w:szCs w:val="20"/>
              </w:rPr>
            </w:pPr>
            <w:r w:rsidRPr="009630A8">
              <w:rPr>
                <w:rFonts w:asciiTheme="majorHAnsi" w:hAnsiTheme="majorHAnsi"/>
                <w:color w:val="000000"/>
                <w:szCs w:val="20"/>
              </w:rPr>
              <w:t>Pauze</w:t>
            </w:r>
            <w:r w:rsidRPr="009630A8">
              <w:rPr>
                <w:rFonts w:asciiTheme="majorHAnsi" w:hAnsiTheme="majorHAnsi"/>
                <w:color w:val="000000"/>
                <w:szCs w:val="20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8C87" w14:textId="77777777" w:rsidR="005D1A8C" w:rsidRPr="009630A8" w:rsidRDefault="005D1A8C" w:rsidP="00565066">
            <w:pPr>
              <w:rPr>
                <w:rFonts w:asciiTheme="majorHAnsi" w:hAnsiTheme="majorHAnsi"/>
                <w:szCs w:val="20"/>
              </w:rPr>
            </w:pPr>
          </w:p>
        </w:tc>
      </w:tr>
      <w:tr w:rsidR="005D1A8C" w:rsidRPr="009630A8" w14:paraId="3E97402C" w14:textId="77777777" w:rsidTr="00565066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8BEA" w14:textId="77777777" w:rsidR="005D1A8C" w:rsidRPr="009630A8" w:rsidRDefault="005D1A8C" w:rsidP="00565066">
            <w:pPr>
              <w:rPr>
                <w:rFonts w:asciiTheme="majorHAnsi" w:hAnsiTheme="majorHAnsi"/>
                <w:szCs w:val="20"/>
              </w:rPr>
            </w:pPr>
            <w:r w:rsidRPr="009630A8">
              <w:rPr>
                <w:rFonts w:asciiTheme="majorHAnsi" w:hAnsiTheme="majorHAnsi"/>
                <w:color w:val="000000"/>
                <w:szCs w:val="20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667A" w14:textId="77777777" w:rsidR="005D1A8C" w:rsidRPr="009630A8" w:rsidRDefault="005D1A8C" w:rsidP="00565066">
            <w:pPr>
              <w:rPr>
                <w:rFonts w:asciiTheme="majorHAnsi" w:hAnsiTheme="majorHAnsi"/>
                <w:b/>
                <w:bCs/>
                <w:szCs w:val="20"/>
              </w:rPr>
            </w:pPr>
            <w:r w:rsidRPr="009630A8">
              <w:rPr>
                <w:rFonts w:asciiTheme="majorHAnsi" w:hAnsiTheme="majorHAnsi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2154" w14:textId="77777777" w:rsidR="005D1A8C" w:rsidRPr="009630A8" w:rsidRDefault="005D1A8C" w:rsidP="00565066">
            <w:pPr>
              <w:rPr>
                <w:rFonts w:asciiTheme="majorHAnsi" w:hAnsiTheme="majorHAnsi"/>
                <w:b/>
                <w:bCs/>
                <w:szCs w:val="20"/>
              </w:rPr>
            </w:pPr>
          </w:p>
        </w:tc>
      </w:tr>
      <w:tr w:rsidR="005D1A8C" w:rsidRPr="009630A8" w14:paraId="7142B6D3" w14:textId="77777777" w:rsidTr="00565066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BBB7" w14:textId="77777777" w:rsidR="005D1A8C" w:rsidRPr="009630A8" w:rsidRDefault="005D1A8C" w:rsidP="00565066">
            <w:pPr>
              <w:rPr>
                <w:rFonts w:asciiTheme="majorHAnsi" w:hAnsiTheme="majorHAnsi"/>
                <w:b/>
                <w:bCs/>
                <w:szCs w:val="20"/>
              </w:rPr>
            </w:pPr>
            <w:r w:rsidRPr="009630A8">
              <w:rPr>
                <w:rFonts w:asciiTheme="majorHAnsi" w:hAnsiTheme="majorHAnsi"/>
                <w:b/>
                <w:bCs/>
                <w:color w:val="000000"/>
                <w:szCs w:val="20"/>
              </w:rPr>
              <w:t>10.15 – 11.30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3082" w14:textId="147548ED" w:rsidR="00B23C76" w:rsidRPr="000821EE" w:rsidRDefault="00B23C76" w:rsidP="00B23C76">
            <w:pPr>
              <w:rPr>
                <w:rFonts w:asciiTheme="majorHAnsi" w:hAnsiTheme="majorHAnsi" w:cs="Calibri"/>
                <w:b/>
                <w:bCs/>
                <w:color w:val="000000"/>
                <w:sz w:val="22"/>
              </w:rPr>
            </w:pPr>
            <w:r w:rsidRPr="000821EE">
              <w:rPr>
                <w:rFonts w:asciiTheme="majorHAnsi" w:hAnsiTheme="majorHAnsi" w:cs="Calibri"/>
                <w:b/>
                <w:bCs/>
                <w:color w:val="000000"/>
                <w:sz w:val="22"/>
              </w:rPr>
              <w:t>Integriteitsvraagstukken en dillema’s in uitbesteden (2)</w:t>
            </w:r>
          </w:p>
          <w:p w14:paraId="0FEA1097" w14:textId="77777777" w:rsidR="00B23C76" w:rsidRDefault="00B23C76" w:rsidP="00565066">
            <w:pPr>
              <w:rPr>
                <w:rFonts w:asciiTheme="majorHAnsi" w:hAnsiTheme="majorHAnsi"/>
                <w:b/>
                <w:color w:val="000000"/>
                <w:szCs w:val="20"/>
              </w:rPr>
            </w:pPr>
          </w:p>
          <w:p w14:paraId="3BDD0912" w14:textId="6C885B28" w:rsidR="005D1A8C" w:rsidRPr="00B23C76" w:rsidRDefault="00B23C76" w:rsidP="00B23C76">
            <w:pPr>
              <w:pStyle w:val="ListParagraph"/>
              <w:numPr>
                <w:ilvl w:val="0"/>
                <w:numId w:val="31"/>
              </w:numPr>
            </w:pPr>
            <w:r w:rsidRPr="00B23C76">
              <w:rPr>
                <w:rFonts w:asciiTheme="majorHAnsi" w:hAnsiTheme="majorHAnsi" w:cs="Calibri"/>
                <w:color w:val="000000"/>
                <w:szCs w:val="20"/>
              </w:rPr>
              <w:t>Vertrouwens-boekje’ als tastbaar aandenken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AC79" w14:textId="77777777" w:rsidR="005D1A8C" w:rsidRPr="00B179BB" w:rsidRDefault="005D1A8C" w:rsidP="005D1A8C">
            <w:pPr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 xml:space="preserve">De heer </w:t>
            </w:r>
            <w:r w:rsidRPr="005D1A8C">
              <w:rPr>
                <w:rFonts w:asciiTheme="majorHAnsi" w:hAnsiTheme="majorHAnsi"/>
                <w:color w:val="000000"/>
                <w:szCs w:val="20"/>
              </w:rPr>
              <w:t>Prof. Dr. E</w:t>
            </w:r>
            <w:r>
              <w:rPr>
                <w:rFonts w:asciiTheme="majorHAnsi" w:hAnsiTheme="majorHAnsi"/>
                <w:color w:val="000000"/>
                <w:szCs w:val="20"/>
              </w:rPr>
              <w:t>.</w:t>
            </w:r>
            <w:r w:rsidRPr="005D1A8C">
              <w:rPr>
                <w:rFonts w:asciiTheme="majorHAnsi" w:hAnsiTheme="majorHAnsi"/>
                <w:color w:val="000000"/>
                <w:szCs w:val="20"/>
              </w:rPr>
              <w:t xml:space="preserve"> Karssing</w:t>
            </w:r>
            <w:r>
              <w:rPr>
                <w:rFonts w:asciiTheme="majorHAnsi" w:hAnsiTheme="majorHAnsi"/>
                <w:color w:val="000000"/>
                <w:szCs w:val="20"/>
              </w:rPr>
              <w:t xml:space="preserve"> (Edgar)</w:t>
            </w:r>
          </w:p>
          <w:p w14:paraId="2DB76FA4" w14:textId="5CEC5DC1" w:rsidR="005D1A8C" w:rsidRPr="00F80CF1" w:rsidRDefault="005D1A8C" w:rsidP="00565066">
            <w:pPr>
              <w:rPr>
                <w:rFonts w:asciiTheme="majorHAnsi" w:hAnsiTheme="majorHAnsi"/>
                <w:szCs w:val="20"/>
              </w:rPr>
            </w:pPr>
          </w:p>
        </w:tc>
      </w:tr>
      <w:tr w:rsidR="005D1A8C" w:rsidRPr="009630A8" w14:paraId="4A3F979A" w14:textId="77777777" w:rsidTr="00565066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AB19" w14:textId="77777777" w:rsidR="005D1A8C" w:rsidRPr="009630A8" w:rsidRDefault="005D1A8C" w:rsidP="0056506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AE09" w14:textId="77777777" w:rsidR="005D1A8C" w:rsidRPr="009630A8" w:rsidRDefault="005D1A8C" w:rsidP="00565066">
            <w:pPr>
              <w:rPr>
                <w:rFonts w:asciiTheme="majorHAnsi" w:hAnsiTheme="majorHAnsi"/>
                <w:b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3B7B" w14:textId="77777777" w:rsidR="005D1A8C" w:rsidRPr="009630A8" w:rsidRDefault="005D1A8C" w:rsidP="00565066">
            <w:pPr>
              <w:rPr>
                <w:rFonts w:asciiTheme="majorHAnsi" w:hAnsiTheme="majorHAnsi"/>
                <w:szCs w:val="20"/>
              </w:rPr>
            </w:pPr>
          </w:p>
        </w:tc>
      </w:tr>
      <w:tr w:rsidR="005D1A8C" w:rsidRPr="009630A8" w14:paraId="1D49A9E8" w14:textId="77777777" w:rsidTr="00565066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D873" w14:textId="77777777" w:rsidR="005D1A8C" w:rsidRPr="009630A8" w:rsidRDefault="005D1A8C" w:rsidP="00565066">
            <w:pPr>
              <w:rPr>
                <w:rFonts w:asciiTheme="majorHAnsi" w:hAnsiTheme="majorHAnsi"/>
                <w:b/>
                <w:bCs/>
                <w:szCs w:val="20"/>
              </w:rPr>
            </w:pPr>
            <w:r w:rsidRPr="009630A8">
              <w:rPr>
                <w:rFonts w:asciiTheme="majorHAnsi" w:hAnsiTheme="majorHAnsi"/>
                <w:b/>
                <w:bCs/>
                <w:color w:val="000000"/>
                <w:szCs w:val="20"/>
              </w:rPr>
              <w:t>11.30 – 11.45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5DAA" w14:textId="77777777" w:rsidR="005D1A8C" w:rsidRPr="009630A8" w:rsidRDefault="005D1A8C" w:rsidP="00565066">
            <w:pPr>
              <w:rPr>
                <w:rFonts w:asciiTheme="majorHAnsi" w:hAnsiTheme="majorHAnsi"/>
                <w:szCs w:val="20"/>
              </w:rPr>
            </w:pPr>
            <w:r w:rsidRPr="009630A8">
              <w:rPr>
                <w:rFonts w:asciiTheme="majorHAnsi" w:hAnsiTheme="majorHAnsi"/>
                <w:color w:val="000000"/>
                <w:szCs w:val="20"/>
              </w:rPr>
              <w:t>Pauze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0AD7" w14:textId="77777777" w:rsidR="005D1A8C" w:rsidRPr="009630A8" w:rsidRDefault="005D1A8C" w:rsidP="00565066">
            <w:pPr>
              <w:rPr>
                <w:rFonts w:asciiTheme="majorHAnsi" w:hAnsiTheme="majorHAnsi"/>
                <w:szCs w:val="20"/>
              </w:rPr>
            </w:pPr>
          </w:p>
        </w:tc>
      </w:tr>
      <w:tr w:rsidR="005D1A8C" w:rsidRPr="009630A8" w14:paraId="5FF5D9D3" w14:textId="77777777" w:rsidTr="00565066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EDEB" w14:textId="77777777" w:rsidR="005D1A8C" w:rsidRPr="009630A8" w:rsidRDefault="005D1A8C" w:rsidP="00565066">
            <w:pPr>
              <w:rPr>
                <w:rFonts w:asciiTheme="majorHAnsi" w:hAnsiTheme="majorHAnsi"/>
                <w:szCs w:val="20"/>
              </w:rPr>
            </w:pPr>
            <w:r w:rsidRPr="009630A8">
              <w:rPr>
                <w:rFonts w:asciiTheme="majorHAnsi" w:hAnsiTheme="majorHAnsi"/>
                <w:color w:val="000000"/>
                <w:szCs w:val="20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1289" w14:textId="77777777" w:rsidR="005D1A8C" w:rsidRPr="009630A8" w:rsidRDefault="005D1A8C" w:rsidP="00565066">
            <w:pPr>
              <w:rPr>
                <w:rFonts w:asciiTheme="majorHAnsi" w:hAnsiTheme="majorHAnsi"/>
                <w:szCs w:val="20"/>
              </w:rPr>
            </w:pPr>
            <w:r w:rsidRPr="009630A8">
              <w:rPr>
                <w:rFonts w:asciiTheme="majorHAnsi" w:hAnsiTheme="majorHAnsi"/>
                <w:color w:val="00000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D427" w14:textId="77777777" w:rsidR="005D1A8C" w:rsidRPr="009630A8" w:rsidRDefault="005D1A8C" w:rsidP="00565066">
            <w:pPr>
              <w:rPr>
                <w:rFonts w:asciiTheme="majorHAnsi" w:hAnsiTheme="majorHAnsi"/>
                <w:szCs w:val="20"/>
              </w:rPr>
            </w:pPr>
          </w:p>
        </w:tc>
      </w:tr>
      <w:tr w:rsidR="005D1A8C" w:rsidRPr="009630A8" w14:paraId="02FF5B2E" w14:textId="77777777" w:rsidTr="00565066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4A31" w14:textId="77777777" w:rsidR="005D1A8C" w:rsidRPr="009630A8" w:rsidRDefault="005D1A8C" w:rsidP="00565066">
            <w:pPr>
              <w:rPr>
                <w:rFonts w:asciiTheme="majorHAnsi" w:hAnsiTheme="majorHAnsi"/>
                <w:b/>
                <w:bCs/>
                <w:szCs w:val="20"/>
              </w:rPr>
            </w:pPr>
            <w:r w:rsidRPr="009630A8">
              <w:rPr>
                <w:rFonts w:asciiTheme="majorHAnsi" w:hAnsiTheme="majorHAnsi"/>
                <w:b/>
                <w:bCs/>
                <w:color w:val="000000"/>
                <w:szCs w:val="20"/>
              </w:rPr>
              <w:t>11.45 – 13.00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F0E0" w14:textId="15EDFD91" w:rsidR="000733BD" w:rsidRDefault="000733BD" w:rsidP="000733BD">
            <w:pPr>
              <w:rPr>
                <w:rFonts w:asciiTheme="majorHAnsi" w:hAnsiTheme="majorHAnsi"/>
                <w:b/>
                <w:color w:val="000000"/>
                <w:szCs w:val="20"/>
              </w:rPr>
            </w:pPr>
            <w:r w:rsidRPr="005D1A8C">
              <w:rPr>
                <w:rFonts w:asciiTheme="majorHAnsi" w:hAnsiTheme="majorHAnsi"/>
                <w:b/>
                <w:color w:val="000000"/>
                <w:szCs w:val="20"/>
              </w:rPr>
              <w:t xml:space="preserve">Toezicht op uitbesteden en </w:t>
            </w:r>
            <w:proofErr w:type="spellStart"/>
            <w:r>
              <w:rPr>
                <w:rFonts w:asciiTheme="majorHAnsi" w:hAnsiTheme="majorHAnsi"/>
                <w:b/>
                <w:color w:val="000000"/>
                <w:szCs w:val="20"/>
              </w:rPr>
              <w:t>g</w:t>
            </w:r>
            <w:r w:rsidRPr="005D1A8C">
              <w:rPr>
                <w:rFonts w:asciiTheme="majorHAnsi" w:hAnsiTheme="majorHAnsi"/>
                <w:b/>
                <w:color w:val="000000"/>
                <w:szCs w:val="20"/>
              </w:rPr>
              <w:t>overnance</w:t>
            </w:r>
            <w:proofErr w:type="spellEnd"/>
            <w:r>
              <w:rPr>
                <w:rFonts w:asciiTheme="majorHAnsi" w:hAnsiTheme="majorHAnsi"/>
                <w:b/>
                <w:color w:val="000000"/>
                <w:szCs w:val="20"/>
              </w:rPr>
              <w:t xml:space="preserve"> vanuit bestuurlijk perspectief</w:t>
            </w:r>
          </w:p>
          <w:p w14:paraId="271A774F" w14:textId="77777777" w:rsidR="006D7DFF" w:rsidRDefault="006D7DFF" w:rsidP="00565066">
            <w:pPr>
              <w:rPr>
                <w:rFonts w:asciiTheme="majorHAnsi" w:hAnsiTheme="majorHAnsi"/>
                <w:b/>
                <w:color w:val="000000"/>
                <w:szCs w:val="20"/>
              </w:rPr>
            </w:pPr>
          </w:p>
          <w:p w14:paraId="53D53222" w14:textId="381C881D" w:rsidR="00AB70CD" w:rsidRPr="00F47B8E" w:rsidRDefault="00AB70CD" w:rsidP="00565066">
            <w:pPr>
              <w:rPr>
                <w:rFonts w:asciiTheme="majorHAnsi" w:hAnsiTheme="majorHAnsi"/>
                <w:b/>
                <w:color w:val="00000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1643" w14:textId="77777777" w:rsidR="00593C73" w:rsidRDefault="00593C73" w:rsidP="00593C73">
            <w:pPr>
              <w:rPr>
                <w:rFonts w:asciiTheme="majorHAnsi" w:hAnsiTheme="majorHAnsi"/>
                <w:color w:val="000000"/>
                <w:szCs w:val="20"/>
                <w:lang w:val="en-US"/>
              </w:rPr>
            </w:pPr>
            <w:r>
              <w:rPr>
                <w:rFonts w:asciiTheme="majorHAnsi" w:hAnsiTheme="majorHAnsi"/>
                <w:color w:val="000000"/>
                <w:szCs w:val="20"/>
                <w:lang w:val="en-US"/>
              </w:rPr>
              <w:t>Peter Kolthof</w:t>
            </w:r>
          </w:p>
          <w:p w14:paraId="26634EC3" w14:textId="3CC9C482" w:rsidR="00AB70CD" w:rsidRDefault="00593C73" w:rsidP="00593C73">
            <w:pPr>
              <w:rPr>
                <w:rFonts w:asciiTheme="majorHAnsi" w:hAnsiTheme="majorHAnsi"/>
                <w:color w:val="FF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  <w:lang w:val="en-US"/>
              </w:rPr>
              <w:t>PGB</w:t>
            </w:r>
          </w:p>
          <w:p w14:paraId="6BBB141C" w14:textId="3D07748F" w:rsidR="00AB70CD" w:rsidRPr="009630A8" w:rsidRDefault="00AB70CD" w:rsidP="0048578A">
            <w:pPr>
              <w:rPr>
                <w:rFonts w:asciiTheme="majorHAnsi" w:hAnsiTheme="majorHAnsi"/>
                <w:b/>
                <w:bCs/>
                <w:szCs w:val="20"/>
              </w:rPr>
            </w:pPr>
          </w:p>
        </w:tc>
      </w:tr>
      <w:tr w:rsidR="005D1A8C" w:rsidRPr="009630A8" w14:paraId="74E5A86C" w14:textId="77777777" w:rsidTr="00565066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A17F" w14:textId="77777777" w:rsidR="005D1A8C" w:rsidRPr="009630A8" w:rsidRDefault="005D1A8C" w:rsidP="00565066">
            <w:pPr>
              <w:rPr>
                <w:rFonts w:asciiTheme="majorHAnsi" w:hAnsiTheme="majorHAnsi"/>
                <w:szCs w:val="20"/>
              </w:rPr>
            </w:pPr>
            <w:r w:rsidRPr="009630A8">
              <w:rPr>
                <w:rFonts w:asciiTheme="majorHAnsi" w:hAnsiTheme="majorHAnsi"/>
                <w:b/>
                <w:bCs/>
                <w:color w:val="000000"/>
                <w:szCs w:val="20"/>
              </w:rPr>
              <w:t>13.00 – 14.00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37F1" w14:textId="77777777" w:rsidR="005D1A8C" w:rsidRPr="009630A8" w:rsidRDefault="005D1A8C" w:rsidP="00565066">
            <w:pPr>
              <w:rPr>
                <w:rFonts w:asciiTheme="majorHAnsi" w:hAnsiTheme="majorHAnsi"/>
                <w:szCs w:val="20"/>
              </w:rPr>
            </w:pPr>
            <w:r w:rsidRPr="009630A8">
              <w:rPr>
                <w:rFonts w:asciiTheme="majorHAnsi" w:hAnsiTheme="majorHAnsi"/>
                <w:color w:val="000000"/>
                <w:szCs w:val="20"/>
              </w:rPr>
              <w:t>Lunch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E8DF" w14:textId="77777777" w:rsidR="005D1A8C" w:rsidRPr="009630A8" w:rsidRDefault="005D1A8C" w:rsidP="00565066">
            <w:pPr>
              <w:rPr>
                <w:rFonts w:asciiTheme="majorHAnsi" w:hAnsiTheme="majorHAnsi"/>
                <w:b/>
                <w:szCs w:val="20"/>
              </w:rPr>
            </w:pPr>
          </w:p>
        </w:tc>
      </w:tr>
      <w:tr w:rsidR="005D1A8C" w:rsidRPr="009630A8" w14:paraId="476A6E65" w14:textId="77777777" w:rsidTr="00565066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2947" w14:textId="77777777" w:rsidR="005D1A8C" w:rsidRPr="009630A8" w:rsidRDefault="005D1A8C" w:rsidP="00565066">
            <w:pPr>
              <w:rPr>
                <w:rFonts w:asciiTheme="majorHAnsi" w:hAnsiTheme="majorHAnsi"/>
                <w:b/>
                <w:bCs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4DF3" w14:textId="77777777" w:rsidR="005D1A8C" w:rsidRPr="009630A8" w:rsidRDefault="005D1A8C" w:rsidP="00565066">
            <w:pPr>
              <w:rPr>
                <w:rFonts w:asciiTheme="majorHAnsi" w:hAnsiTheme="majorHAnsi"/>
                <w:bCs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5639" w14:textId="77777777" w:rsidR="005D1A8C" w:rsidRPr="009630A8" w:rsidRDefault="005D1A8C" w:rsidP="00565066">
            <w:pPr>
              <w:rPr>
                <w:rFonts w:asciiTheme="majorHAnsi" w:hAnsiTheme="majorHAnsi"/>
                <w:b/>
                <w:szCs w:val="20"/>
              </w:rPr>
            </w:pPr>
          </w:p>
        </w:tc>
      </w:tr>
      <w:tr w:rsidR="005D1A8C" w:rsidRPr="00C349C3" w14:paraId="0FDCD0B1" w14:textId="77777777" w:rsidTr="00565066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008B" w14:textId="77777777" w:rsidR="005D1A8C" w:rsidRPr="009630A8" w:rsidRDefault="005D1A8C" w:rsidP="00565066">
            <w:pPr>
              <w:rPr>
                <w:rFonts w:asciiTheme="majorHAnsi" w:hAnsiTheme="majorHAnsi"/>
                <w:szCs w:val="20"/>
              </w:rPr>
            </w:pPr>
            <w:r w:rsidRPr="009630A8">
              <w:rPr>
                <w:rFonts w:asciiTheme="majorHAnsi" w:hAnsiTheme="majorHAnsi"/>
                <w:b/>
                <w:bCs/>
                <w:color w:val="000000"/>
                <w:szCs w:val="20"/>
              </w:rPr>
              <w:t>14.00 – 15.15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DD05" w14:textId="13EB760C" w:rsidR="00C349C3" w:rsidRDefault="00C349C3" w:rsidP="00565066">
            <w:pPr>
              <w:spacing w:after="200" w:line="276" w:lineRule="auto"/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>Praktijkcasus: SBZ (1)</w:t>
            </w:r>
          </w:p>
          <w:p w14:paraId="5593BBE5" w14:textId="3B00EA41" w:rsidR="005D1A8C" w:rsidRPr="009630A8" w:rsidRDefault="005D1A8C" w:rsidP="00565066">
            <w:pPr>
              <w:spacing w:after="200" w:line="276" w:lineRule="auto"/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</w:pPr>
            <w:r w:rsidRPr="005D1A8C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>Uitbesteden</w:t>
            </w:r>
            <w:r w:rsidR="00C349C3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 xml:space="preserve"> onder de nieuwe WTP; </w:t>
            </w:r>
            <w:r w:rsidR="00FD4F3E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br/>
              <w:t>D</w:t>
            </w:r>
            <w:r w:rsidR="00C349C3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>e transitie naar DC.</w:t>
            </w:r>
            <w:r w:rsidRPr="005D1A8C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 xml:space="preserve"> </w:t>
            </w:r>
          </w:p>
          <w:p w14:paraId="064E1F0D" w14:textId="483A27F9" w:rsidR="00C349C3" w:rsidRDefault="00C349C3" w:rsidP="00DF6FC5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Theme="majorHAnsi" w:eastAsia="Calibri" w:hAnsiTheme="majorHAnsi" w:cs="Calibri"/>
                <w:color w:val="000000"/>
                <w:szCs w:val="20"/>
                <w:lang w:eastAsia="en-US"/>
              </w:rPr>
            </w:pPr>
            <w:r>
              <w:rPr>
                <w:rFonts w:asciiTheme="majorHAnsi" w:eastAsia="Calibri" w:hAnsiTheme="majorHAnsi" w:cs="Calibri"/>
                <w:color w:val="000000"/>
                <w:szCs w:val="20"/>
                <w:lang w:eastAsia="en-US"/>
              </w:rPr>
              <w:t>De belangrijkste keuzes en afwegingen van het bestuur</w:t>
            </w:r>
          </w:p>
          <w:p w14:paraId="3926EE6B" w14:textId="00FB33BF" w:rsidR="00C349C3" w:rsidRPr="00C349C3" w:rsidRDefault="00C349C3" w:rsidP="00C349C3">
            <w:pPr>
              <w:numPr>
                <w:ilvl w:val="1"/>
                <w:numId w:val="26"/>
              </w:numPr>
              <w:spacing w:after="200" w:line="276" w:lineRule="auto"/>
              <w:contextualSpacing/>
              <w:rPr>
                <w:rFonts w:asciiTheme="majorHAnsi" w:eastAsia="Calibri" w:hAnsiTheme="majorHAnsi" w:cs="Calibri"/>
                <w:color w:val="000000"/>
                <w:szCs w:val="20"/>
                <w:lang w:eastAsia="en-US"/>
              </w:rPr>
            </w:pPr>
            <w:r w:rsidRPr="00C349C3">
              <w:rPr>
                <w:rFonts w:asciiTheme="majorHAnsi" w:eastAsia="Calibri" w:hAnsiTheme="majorHAnsi" w:cs="Calibri"/>
                <w:color w:val="000000"/>
                <w:szCs w:val="20"/>
                <w:lang w:eastAsia="en-US"/>
              </w:rPr>
              <w:t xml:space="preserve">De inrichting van de </w:t>
            </w:r>
            <w:r>
              <w:rPr>
                <w:rFonts w:asciiTheme="majorHAnsi" w:eastAsia="Calibri" w:hAnsiTheme="majorHAnsi" w:cs="Calibri"/>
                <w:color w:val="000000"/>
                <w:szCs w:val="20"/>
                <w:lang w:eastAsia="en-US"/>
              </w:rPr>
              <w:t xml:space="preserve">nieuwe </w:t>
            </w:r>
            <w:r w:rsidRPr="00C349C3">
              <w:rPr>
                <w:rFonts w:asciiTheme="majorHAnsi" w:eastAsia="Calibri" w:hAnsiTheme="majorHAnsi" w:cs="Calibri"/>
                <w:color w:val="000000"/>
                <w:szCs w:val="20"/>
                <w:lang w:eastAsia="en-US"/>
              </w:rPr>
              <w:t>organisatie</w:t>
            </w:r>
          </w:p>
          <w:p w14:paraId="40626B5C" w14:textId="3F5C038B" w:rsidR="00C349C3" w:rsidRPr="00C349C3" w:rsidRDefault="00C349C3" w:rsidP="00C349C3">
            <w:pPr>
              <w:numPr>
                <w:ilvl w:val="1"/>
                <w:numId w:val="26"/>
              </w:numPr>
              <w:spacing w:after="200" w:line="276" w:lineRule="auto"/>
              <w:contextualSpacing/>
              <w:rPr>
                <w:rFonts w:asciiTheme="majorHAnsi" w:eastAsia="Calibri" w:hAnsiTheme="majorHAnsi" w:cs="Calibri"/>
                <w:color w:val="000000"/>
                <w:szCs w:val="20"/>
                <w:lang w:eastAsia="en-US"/>
              </w:rPr>
            </w:pPr>
            <w:r>
              <w:rPr>
                <w:rFonts w:asciiTheme="majorHAnsi" w:eastAsia="Calibri" w:hAnsiTheme="majorHAnsi" w:cs="Calibri"/>
                <w:color w:val="000000"/>
                <w:szCs w:val="20"/>
                <w:lang w:eastAsia="en-US"/>
              </w:rPr>
              <w:t>De transitieplanning naar DC</w:t>
            </w:r>
          </w:p>
          <w:p w14:paraId="44104B56" w14:textId="49FB1506" w:rsidR="00DF6FC5" w:rsidRDefault="00DF6FC5" w:rsidP="00DF6FC5">
            <w:pPr>
              <w:numPr>
                <w:ilvl w:val="1"/>
                <w:numId w:val="26"/>
              </w:numPr>
              <w:spacing w:after="200" w:line="276" w:lineRule="auto"/>
              <w:contextualSpacing/>
              <w:rPr>
                <w:rFonts w:asciiTheme="majorHAnsi" w:eastAsia="Calibri" w:hAnsiTheme="majorHAnsi" w:cs="Calibri"/>
                <w:color w:val="000000"/>
                <w:szCs w:val="20"/>
                <w:lang w:eastAsia="en-US"/>
              </w:rPr>
            </w:pPr>
            <w:r w:rsidRPr="00DF6FC5">
              <w:rPr>
                <w:rFonts w:asciiTheme="majorHAnsi" w:eastAsia="Calibri" w:hAnsiTheme="majorHAnsi" w:cs="Calibri"/>
                <w:color w:val="000000"/>
                <w:szCs w:val="20"/>
                <w:lang w:eastAsia="en-US"/>
              </w:rPr>
              <w:lastRenderedPageBreak/>
              <w:t>Het zoeken van de juiste uitbestedingsrelaties onder de nieuwe WTP</w:t>
            </w:r>
          </w:p>
          <w:p w14:paraId="701987FA" w14:textId="6449ED6B" w:rsidR="00DF6FC5" w:rsidRPr="005D1A8C" w:rsidRDefault="00DF6FC5" w:rsidP="00C349C3">
            <w:pPr>
              <w:numPr>
                <w:ilvl w:val="1"/>
                <w:numId w:val="26"/>
              </w:numPr>
              <w:spacing w:after="200" w:line="276" w:lineRule="auto"/>
              <w:contextualSpacing/>
              <w:rPr>
                <w:rFonts w:asciiTheme="majorHAnsi" w:eastAsia="Calibri" w:hAnsiTheme="majorHAnsi" w:cs="Calibri"/>
                <w:color w:val="000000"/>
                <w:szCs w:val="20"/>
                <w:lang w:eastAsia="en-US"/>
              </w:rPr>
            </w:pPr>
            <w:r w:rsidRPr="00C349C3">
              <w:rPr>
                <w:rFonts w:asciiTheme="majorHAnsi" w:eastAsia="Calibri" w:hAnsiTheme="majorHAnsi" w:cs="Calibri"/>
                <w:color w:val="000000"/>
                <w:szCs w:val="20"/>
                <w:lang w:eastAsia="en-US"/>
              </w:rPr>
              <w:t xml:space="preserve">IT eisen en risico´s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374E" w14:textId="77777777" w:rsidR="00DF6FC5" w:rsidRPr="00C349C3" w:rsidRDefault="005D1A8C" w:rsidP="00565066">
            <w:pPr>
              <w:rPr>
                <w:rFonts w:asciiTheme="majorHAnsi" w:hAnsiTheme="majorHAnsi"/>
                <w:color w:val="000000"/>
                <w:szCs w:val="20"/>
              </w:rPr>
            </w:pPr>
            <w:r w:rsidRPr="00C349C3">
              <w:rPr>
                <w:rFonts w:asciiTheme="majorHAnsi" w:hAnsiTheme="majorHAnsi"/>
                <w:color w:val="000000"/>
                <w:szCs w:val="20"/>
              </w:rPr>
              <w:lastRenderedPageBreak/>
              <w:t xml:space="preserve">Reiniera van der Feltz </w:t>
            </w:r>
          </w:p>
          <w:p w14:paraId="7686FBF9" w14:textId="77777777" w:rsidR="00DF6FC5" w:rsidRPr="00C349C3" w:rsidRDefault="00DF6FC5" w:rsidP="00565066">
            <w:pPr>
              <w:rPr>
                <w:rFonts w:asciiTheme="majorHAnsi" w:hAnsiTheme="majorHAnsi"/>
                <w:color w:val="000000"/>
                <w:szCs w:val="20"/>
              </w:rPr>
            </w:pPr>
          </w:p>
          <w:p w14:paraId="1E8282B3" w14:textId="4EB38C67" w:rsidR="005D1A8C" w:rsidRPr="00C349C3" w:rsidRDefault="005D1A8C" w:rsidP="00565066">
            <w:pPr>
              <w:rPr>
                <w:rFonts w:asciiTheme="majorHAnsi" w:hAnsiTheme="majorHAnsi"/>
                <w:szCs w:val="20"/>
              </w:rPr>
            </w:pPr>
            <w:r w:rsidRPr="00C349C3">
              <w:rPr>
                <w:rFonts w:asciiTheme="majorHAnsi" w:hAnsiTheme="majorHAnsi"/>
                <w:color w:val="000000"/>
                <w:szCs w:val="20"/>
              </w:rPr>
              <w:t>S</w:t>
            </w:r>
            <w:r w:rsidR="00DF6FC5" w:rsidRPr="00C349C3">
              <w:rPr>
                <w:rFonts w:asciiTheme="majorHAnsi" w:hAnsiTheme="majorHAnsi"/>
                <w:color w:val="000000"/>
                <w:szCs w:val="20"/>
              </w:rPr>
              <w:t xml:space="preserve">tichting </w:t>
            </w:r>
            <w:r w:rsidRPr="00C349C3">
              <w:rPr>
                <w:rFonts w:asciiTheme="majorHAnsi" w:hAnsiTheme="majorHAnsi"/>
                <w:color w:val="000000"/>
                <w:szCs w:val="20"/>
              </w:rPr>
              <w:t>B</w:t>
            </w:r>
            <w:r w:rsidR="00DF6FC5" w:rsidRPr="00C349C3">
              <w:rPr>
                <w:rFonts w:asciiTheme="majorHAnsi" w:hAnsiTheme="majorHAnsi"/>
                <w:color w:val="000000"/>
                <w:szCs w:val="20"/>
              </w:rPr>
              <w:t xml:space="preserve">edrijfstakpensioenfonds </w:t>
            </w:r>
            <w:r w:rsidRPr="00C349C3">
              <w:rPr>
                <w:rFonts w:asciiTheme="majorHAnsi" w:hAnsiTheme="majorHAnsi"/>
                <w:color w:val="000000"/>
                <w:szCs w:val="20"/>
              </w:rPr>
              <w:t>Z</w:t>
            </w:r>
            <w:r w:rsidR="00DF6FC5" w:rsidRPr="00C349C3">
              <w:rPr>
                <w:rFonts w:asciiTheme="majorHAnsi" w:hAnsiTheme="majorHAnsi"/>
                <w:color w:val="000000"/>
                <w:szCs w:val="20"/>
              </w:rPr>
              <w:t>orgverzekeraars</w:t>
            </w:r>
          </w:p>
        </w:tc>
      </w:tr>
      <w:tr w:rsidR="005D1A8C" w:rsidRPr="00C349C3" w14:paraId="655716B7" w14:textId="77777777" w:rsidTr="00565066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CA9A" w14:textId="77777777" w:rsidR="005D1A8C" w:rsidRPr="00C349C3" w:rsidRDefault="005D1A8C" w:rsidP="00565066">
            <w:pPr>
              <w:rPr>
                <w:rFonts w:asciiTheme="majorHAnsi" w:hAnsiTheme="majorHAnsi"/>
                <w:b/>
                <w:bCs/>
                <w:szCs w:val="20"/>
              </w:rPr>
            </w:pPr>
            <w:r w:rsidRPr="00C349C3">
              <w:rPr>
                <w:rFonts w:asciiTheme="majorHAnsi" w:hAnsiTheme="majorHAnsi"/>
                <w:color w:val="000000"/>
                <w:szCs w:val="20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478A" w14:textId="77777777" w:rsidR="005D1A8C" w:rsidRPr="00C349C3" w:rsidRDefault="005D1A8C" w:rsidP="00565066">
            <w:pPr>
              <w:rPr>
                <w:rFonts w:asciiTheme="majorHAnsi" w:hAnsiTheme="majorHAnsi"/>
                <w:b/>
                <w:bCs/>
                <w:szCs w:val="20"/>
              </w:rPr>
            </w:pPr>
            <w:r w:rsidRPr="00C349C3">
              <w:rPr>
                <w:rFonts w:asciiTheme="majorHAnsi" w:hAnsiTheme="majorHAnsi"/>
                <w:color w:val="00000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71EB" w14:textId="77777777" w:rsidR="005D1A8C" w:rsidRPr="00C349C3" w:rsidRDefault="005D1A8C" w:rsidP="00565066">
            <w:pPr>
              <w:rPr>
                <w:rFonts w:asciiTheme="majorHAnsi" w:hAnsiTheme="majorHAnsi"/>
                <w:szCs w:val="20"/>
              </w:rPr>
            </w:pPr>
          </w:p>
        </w:tc>
      </w:tr>
      <w:tr w:rsidR="005D1A8C" w:rsidRPr="009630A8" w14:paraId="448791E2" w14:textId="77777777" w:rsidTr="00565066">
        <w:trPr>
          <w:trHeight w:val="4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5C38" w14:textId="77777777" w:rsidR="005D1A8C" w:rsidRPr="009630A8" w:rsidRDefault="005D1A8C" w:rsidP="00565066">
            <w:pPr>
              <w:rPr>
                <w:rFonts w:asciiTheme="majorHAnsi" w:hAnsiTheme="majorHAnsi"/>
                <w:szCs w:val="20"/>
              </w:rPr>
            </w:pPr>
            <w:r w:rsidRPr="009630A8">
              <w:rPr>
                <w:rFonts w:asciiTheme="majorHAnsi" w:hAnsiTheme="majorHAnsi"/>
                <w:b/>
                <w:bCs/>
                <w:color w:val="000000"/>
                <w:szCs w:val="20"/>
              </w:rPr>
              <w:t>15.15 – 15.30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C635" w14:textId="77777777" w:rsidR="005D1A8C" w:rsidRPr="009630A8" w:rsidRDefault="005D1A8C" w:rsidP="00565066">
            <w:pPr>
              <w:rPr>
                <w:rFonts w:asciiTheme="majorHAnsi" w:hAnsiTheme="majorHAnsi"/>
                <w:bCs/>
                <w:szCs w:val="20"/>
              </w:rPr>
            </w:pPr>
            <w:r w:rsidRPr="009630A8">
              <w:rPr>
                <w:rFonts w:asciiTheme="majorHAnsi" w:hAnsiTheme="majorHAnsi"/>
                <w:bCs/>
                <w:color w:val="000000"/>
                <w:szCs w:val="20"/>
              </w:rPr>
              <w:t>Pauze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AE62" w14:textId="77777777" w:rsidR="005D1A8C" w:rsidRPr="009630A8" w:rsidRDefault="005D1A8C" w:rsidP="00565066">
            <w:pPr>
              <w:rPr>
                <w:rFonts w:asciiTheme="majorHAnsi" w:hAnsiTheme="majorHAnsi"/>
                <w:b/>
                <w:bCs/>
                <w:szCs w:val="20"/>
              </w:rPr>
            </w:pPr>
          </w:p>
        </w:tc>
      </w:tr>
      <w:tr w:rsidR="005D1A8C" w:rsidRPr="009630A8" w14:paraId="31CE909B" w14:textId="77777777" w:rsidTr="00565066">
        <w:trPr>
          <w:trHeight w:val="4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725B" w14:textId="77777777" w:rsidR="005D1A8C" w:rsidRPr="009630A8" w:rsidRDefault="005D1A8C" w:rsidP="0056506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CC12" w14:textId="77777777" w:rsidR="005D1A8C" w:rsidRPr="009630A8" w:rsidRDefault="005D1A8C" w:rsidP="00565066">
            <w:pPr>
              <w:rPr>
                <w:rFonts w:asciiTheme="majorHAnsi" w:hAnsiTheme="majorHAnsi"/>
                <w:bCs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C586" w14:textId="77777777" w:rsidR="005D1A8C" w:rsidRPr="009630A8" w:rsidRDefault="005D1A8C" w:rsidP="00565066">
            <w:pPr>
              <w:rPr>
                <w:rFonts w:asciiTheme="majorHAnsi" w:hAnsiTheme="majorHAnsi"/>
                <w:b/>
                <w:bCs/>
                <w:szCs w:val="20"/>
              </w:rPr>
            </w:pPr>
          </w:p>
        </w:tc>
      </w:tr>
      <w:tr w:rsidR="005D1A8C" w:rsidRPr="00DF6FC5" w14:paraId="74E50D9C" w14:textId="77777777" w:rsidTr="00565066">
        <w:trPr>
          <w:trHeight w:val="4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4593" w14:textId="77777777" w:rsidR="005D1A8C" w:rsidRPr="009630A8" w:rsidRDefault="005D1A8C" w:rsidP="00565066">
            <w:pPr>
              <w:rPr>
                <w:rFonts w:asciiTheme="majorHAnsi" w:hAnsiTheme="majorHAnsi"/>
                <w:szCs w:val="20"/>
              </w:rPr>
            </w:pPr>
            <w:r w:rsidRPr="009630A8">
              <w:rPr>
                <w:rFonts w:asciiTheme="majorHAnsi" w:hAnsiTheme="majorHAnsi"/>
                <w:b/>
                <w:bCs/>
                <w:color w:val="000000"/>
                <w:szCs w:val="20"/>
              </w:rPr>
              <w:t>15.30 – 1</w:t>
            </w:r>
            <w:r>
              <w:rPr>
                <w:rFonts w:asciiTheme="majorHAnsi" w:hAnsiTheme="majorHAnsi"/>
                <w:b/>
                <w:bCs/>
                <w:color w:val="000000"/>
                <w:szCs w:val="20"/>
              </w:rPr>
              <w:t>6</w:t>
            </w:r>
            <w:r w:rsidRPr="009630A8">
              <w:rPr>
                <w:rFonts w:asciiTheme="majorHAnsi" w:hAnsiTheme="majorHAnsi"/>
                <w:b/>
                <w:bCs/>
                <w:color w:val="000000"/>
                <w:szCs w:val="20"/>
              </w:rPr>
              <w:t>.</w:t>
            </w:r>
            <w:r>
              <w:rPr>
                <w:rFonts w:asciiTheme="majorHAnsi" w:hAnsiTheme="majorHAnsi"/>
                <w:b/>
                <w:bCs/>
                <w:color w:val="000000"/>
                <w:szCs w:val="20"/>
              </w:rPr>
              <w:t>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70F8" w14:textId="2A9584E9" w:rsidR="00C349C3" w:rsidRDefault="00C349C3" w:rsidP="00C349C3">
            <w:pPr>
              <w:spacing w:after="200" w:line="276" w:lineRule="auto"/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>Praktijkcasus: SBZ (2)</w:t>
            </w:r>
          </w:p>
          <w:p w14:paraId="72049BA7" w14:textId="77777777" w:rsidR="00C349C3" w:rsidRPr="009630A8" w:rsidRDefault="00C349C3" w:rsidP="00C349C3">
            <w:pPr>
              <w:spacing w:after="200" w:line="276" w:lineRule="auto"/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</w:pPr>
            <w:r w:rsidRPr="005D1A8C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>Uitbesteden</w:t>
            </w:r>
            <w:r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 xml:space="preserve"> onder de nieuwe WTP; de transitie naar DC.</w:t>
            </w:r>
            <w:r w:rsidRPr="005D1A8C">
              <w:rPr>
                <w:rFonts w:asciiTheme="majorHAnsi" w:hAnsiTheme="majorHAnsi" w:cs="Calibri"/>
                <w:b/>
                <w:bCs/>
                <w:color w:val="000000"/>
                <w:szCs w:val="20"/>
              </w:rPr>
              <w:t xml:space="preserve"> </w:t>
            </w:r>
          </w:p>
          <w:p w14:paraId="35D45366" w14:textId="28F859CD" w:rsidR="00C349C3" w:rsidRDefault="00C349C3" w:rsidP="00C349C3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Theme="majorHAnsi" w:eastAsia="Calibri" w:hAnsiTheme="majorHAnsi" w:cs="Calibri"/>
                <w:color w:val="000000"/>
                <w:szCs w:val="20"/>
                <w:lang w:eastAsia="en-US"/>
              </w:rPr>
            </w:pPr>
            <w:r>
              <w:rPr>
                <w:rFonts w:asciiTheme="majorHAnsi" w:eastAsia="Calibri" w:hAnsiTheme="majorHAnsi" w:cs="Calibri"/>
                <w:color w:val="000000"/>
                <w:szCs w:val="20"/>
                <w:lang w:eastAsia="en-US"/>
              </w:rPr>
              <w:t xml:space="preserve">De belangrijkste risico’s van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Cs w:val="20"/>
                <w:lang w:eastAsia="en-US"/>
              </w:rPr>
              <w:t>onderuitbesteding</w:t>
            </w:r>
            <w:proofErr w:type="spellEnd"/>
          </w:p>
          <w:p w14:paraId="33E4CD85" w14:textId="3899DE67" w:rsidR="00C349C3" w:rsidRPr="00C349C3" w:rsidRDefault="00C349C3" w:rsidP="00C349C3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Theme="majorHAnsi" w:eastAsia="Calibri" w:hAnsiTheme="majorHAnsi" w:cs="Calibri"/>
                <w:color w:val="000000"/>
                <w:szCs w:val="20"/>
                <w:lang w:eastAsia="en-US"/>
              </w:rPr>
            </w:pPr>
            <w:r>
              <w:rPr>
                <w:rFonts w:asciiTheme="majorHAnsi" w:eastAsia="Calibri" w:hAnsiTheme="majorHAnsi" w:cs="Calibri"/>
                <w:color w:val="000000"/>
                <w:szCs w:val="20"/>
                <w:lang w:eastAsia="en-US"/>
              </w:rPr>
              <w:t>IT eisen</w:t>
            </w:r>
          </w:p>
          <w:p w14:paraId="7FEC03B1" w14:textId="733F84C1" w:rsidR="00DF6FC5" w:rsidRPr="00C349C3" w:rsidRDefault="00DF6FC5" w:rsidP="00C349C3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Theme="majorHAnsi" w:eastAsia="Calibri" w:hAnsiTheme="majorHAnsi" w:cs="Calibri"/>
                <w:color w:val="000000"/>
                <w:szCs w:val="20"/>
                <w:lang w:eastAsia="en-US"/>
              </w:rPr>
            </w:pPr>
            <w:r w:rsidRPr="00C349C3">
              <w:rPr>
                <w:rFonts w:asciiTheme="majorHAnsi" w:eastAsia="Calibri" w:hAnsiTheme="majorHAnsi" w:cs="Calibri"/>
                <w:color w:val="000000"/>
                <w:szCs w:val="20"/>
                <w:lang w:eastAsia="en-US"/>
              </w:rPr>
              <w:t xml:space="preserve">Grip houden op </w:t>
            </w:r>
            <w:proofErr w:type="gramStart"/>
            <w:r w:rsidRPr="00C349C3">
              <w:rPr>
                <w:rFonts w:asciiTheme="majorHAnsi" w:eastAsia="Calibri" w:hAnsiTheme="majorHAnsi" w:cs="Calibri"/>
                <w:color w:val="000000"/>
                <w:szCs w:val="20"/>
                <w:lang w:eastAsia="en-US"/>
              </w:rPr>
              <w:t xml:space="preserve">ESG </w:t>
            </w:r>
            <w:r w:rsidR="00C349C3">
              <w:rPr>
                <w:rFonts w:asciiTheme="majorHAnsi" w:eastAsia="Calibri" w:hAnsiTheme="majorHAnsi" w:cs="Calibri"/>
                <w:color w:val="000000"/>
                <w:szCs w:val="20"/>
                <w:lang w:eastAsia="en-US"/>
              </w:rPr>
              <w:t>:</w:t>
            </w:r>
            <w:proofErr w:type="gramEnd"/>
            <w:r w:rsidR="00C349C3">
              <w:rPr>
                <w:rFonts w:asciiTheme="majorHAnsi" w:eastAsia="Calibri" w:hAnsiTheme="majorHAnsi" w:cs="Calibri"/>
                <w:color w:val="000000"/>
                <w:szCs w:val="20"/>
                <w:lang w:eastAsia="en-US"/>
              </w:rPr>
              <w:t xml:space="preserve"> </w:t>
            </w:r>
            <w:r w:rsidRPr="00C349C3">
              <w:rPr>
                <w:rFonts w:asciiTheme="majorHAnsi" w:eastAsia="Calibri" w:hAnsiTheme="majorHAnsi" w:cs="Calibri"/>
                <w:color w:val="000000"/>
                <w:szCs w:val="20"/>
                <w:lang w:eastAsia="en-US"/>
              </w:rPr>
              <w:t xml:space="preserve">hoe zorg je ervoor dat je het overzicht houdt, als je werkt met verschillende </w:t>
            </w:r>
            <w:proofErr w:type="spellStart"/>
            <w:r w:rsidRPr="00C349C3">
              <w:rPr>
                <w:rFonts w:asciiTheme="majorHAnsi" w:eastAsia="Calibri" w:hAnsiTheme="majorHAnsi" w:cs="Calibri"/>
                <w:color w:val="000000"/>
                <w:szCs w:val="20"/>
                <w:lang w:eastAsia="en-US"/>
              </w:rPr>
              <w:t>fiduciairs</w:t>
            </w:r>
            <w:proofErr w:type="spellEnd"/>
            <w:r w:rsidRPr="00C349C3">
              <w:rPr>
                <w:rFonts w:asciiTheme="majorHAnsi" w:eastAsia="Calibri" w:hAnsiTheme="majorHAnsi" w:cs="Calibri"/>
                <w:color w:val="000000"/>
                <w:szCs w:val="20"/>
                <w:lang w:eastAsia="en-US"/>
              </w:rPr>
              <w:t xml:space="preserve"> plus een engagement manager?</w:t>
            </w:r>
          </w:p>
          <w:p w14:paraId="59100C3E" w14:textId="2D93CF48" w:rsidR="00DF6FC5" w:rsidRPr="009630A8" w:rsidRDefault="00DF6FC5" w:rsidP="00565066">
            <w:pPr>
              <w:spacing w:after="200" w:line="276" w:lineRule="auto"/>
              <w:contextualSpacing/>
              <w:rPr>
                <w:rFonts w:asciiTheme="majorHAnsi" w:hAnsiTheme="majorHAnsi"/>
                <w:bCs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E11B" w14:textId="77777777" w:rsidR="00DF6FC5" w:rsidRPr="00DF6FC5" w:rsidRDefault="00DF6FC5" w:rsidP="00DF6FC5">
            <w:pPr>
              <w:rPr>
                <w:rFonts w:asciiTheme="majorHAnsi" w:hAnsiTheme="majorHAnsi"/>
                <w:color w:val="000000"/>
                <w:szCs w:val="20"/>
              </w:rPr>
            </w:pPr>
            <w:r w:rsidRPr="00DF6FC5">
              <w:rPr>
                <w:rFonts w:asciiTheme="majorHAnsi" w:hAnsiTheme="majorHAnsi"/>
                <w:color w:val="000000"/>
                <w:szCs w:val="20"/>
              </w:rPr>
              <w:t xml:space="preserve">Reiniera van der Feltz </w:t>
            </w:r>
          </w:p>
          <w:p w14:paraId="0718A02E" w14:textId="77777777" w:rsidR="00DF6FC5" w:rsidRPr="00DF6FC5" w:rsidRDefault="00DF6FC5" w:rsidP="00DF6FC5">
            <w:pPr>
              <w:rPr>
                <w:rFonts w:asciiTheme="majorHAnsi" w:hAnsiTheme="majorHAnsi"/>
                <w:color w:val="000000"/>
                <w:szCs w:val="20"/>
              </w:rPr>
            </w:pPr>
          </w:p>
          <w:p w14:paraId="22B5C227" w14:textId="77777777" w:rsidR="005D1A8C" w:rsidRDefault="00DF6FC5" w:rsidP="00DF6FC5">
            <w:pPr>
              <w:rPr>
                <w:rFonts w:asciiTheme="majorHAnsi" w:hAnsiTheme="majorHAnsi"/>
                <w:color w:val="000000"/>
                <w:szCs w:val="20"/>
              </w:rPr>
            </w:pPr>
            <w:r w:rsidRPr="00DF6FC5">
              <w:rPr>
                <w:rFonts w:asciiTheme="majorHAnsi" w:hAnsiTheme="majorHAnsi"/>
                <w:color w:val="000000"/>
                <w:szCs w:val="20"/>
              </w:rPr>
              <w:t>Stichting Bedrijfstakpensioenfonds Zorgverzekeraars</w:t>
            </w:r>
          </w:p>
          <w:p w14:paraId="57B27951" w14:textId="56C5B03E" w:rsidR="00DF6FC5" w:rsidRPr="00DF6FC5" w:rsidRDefault="00DF6FC5" w:rsidP="00DF6FC5">
            <w:pPr>
              <w:rPr>
                <w:rFonts w:asciiTheme="majorHAnsi" w:hAnsiTheme="majorHAnsi"/>
                <w:b/>
                <w:bCs/>
                <w:szCs w:val="20"/>
              </w:rPr>
            </w:pPr>
          </w:p>
        </w:tc>
      </w:tr>
      <w:tr w:rsidR="005D1A8C" w:rsidRPr="009630A8" w14:paraId="58D0EFF0" w14:textId="77777777" w:rsidTr="00565066">
        <w:trPr>
          <w:trHeight w:val="4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1D2D" w14:textId="77777777" w:rsidR="005D1A8C" w:rsidRPr="009630A8" w:rsidRDefault="005D1A8C" w:rsidP="00565066">
            <w:pPr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000000"/>
                <w:szCs w:val="20"/>
              </w:rPr>
              <w:t>17</w:t>
            </w:r>
            <w:r w:rsidRPr="009630A8">
              <w:rPr>
                <w:rFonts w:asciiTheme="majorHAnsi" w:hAnsiTheme="majorHAnsi"/>
                <w:b/>
                <w:bCs/>
                <w:color w:val="000000"/>
                <w:szCs w:val="20"/>
              </w:rPr>
              <w:t>.</w:t>
            </w:r>
            <w:r>
              <w:rPr>
                <w:rFonts w:asciiTheme="majorHAnsi" w:hAnsiTheme="majorHAnsi"/>
                <w:b/>
                <w:bCs/>
                <w:color w:val="000000"/>
                <w:szCs w:val="20"/>
              </w:rPr>
              <w:t>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F26E" w14:textId="65C11C76" w:rsidR="005D1A8C" w:rsidRPr="009630A8" w:rsidRDefault="009D5F8C" w:rsidP="00DF6FC5">
            <w:pPr>
              <w:rPr>
                <w:rFonts w:asciiTheme="majorHAnsi" w:hAnsiTheme="majorHAnsi"/>
                <w:bCs/>
                <w:szCs w:val="20"/>
              </w:rPr>
            </w:pPr>
            <w:r>
              <w:rPr>
                <w:rFonts w:asciiTheme="majorHAnsi" w:eastAsia="Calibri" w:hAnsiTheme="majorHAnsi" w:cs="Calibri"/>
                <w:b/>
                <w:bCs/>
                <w:color w:val="000000"/>
                <w:szCs w:val="20"/>
                <w:lang w:eastAsia="en-US"/>
              </w:rPr>
              <w:t>Borrel</w:t>
            </w:r>
            <w:r w:rsidR="00E60D53">
              <w:rPr>
                <w:rFonts w:asciiTheme="majorHAnsi" w:eastAsia="Calibri" w:hAnsiTheme="majorHAnsi" w:cs="Calibri"/>
                <w:b/>
                <w:bCs/>
                <w:color w:val="000000"/>
                <w:szCs w:val="20"/>
                <w:lang w:eastAsia="en-US"/>
              </w:rPr>
              <w:t xml:space="preserve"> + certificaat/bewijs van deelname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50D0" w14:textId="77777777" w:rsidR="005D1A8C" w:rsidRPr="009630A8" w:rsidRDefault="005D1A8C" w:rsidP="00565066">
            <w:pPr>
              <w:rPr>
                <w:rFonts w:asciiTheme="majorHAnsi" w:hAnsiTheme="majorHAnsi"/>
                <w:b/>
                <w:bCs/>
                <w:szCs w:val="20"/>
              </w:rPr>
            </w:pPr>
          </w:p>
        </w:tc>
      </w:tr>
    </w:tbl>
    <w:p w14:paraId="27EC8A59" w14:textId="77777777" w:rsidR="0053594C" w:rsidRDefault="0053594C" w:rsidP="00F80CF1">
      <w:pPr>
        <w:rPr>
          <w:rFonts w:asciiTheme="majorHAnsi" w:hAnsiTheme="majorHAnsi"/>
          <w:szCs w:val="20"/>
        </w:rPr>
      </w:pPr>
    </w:p>
    <w:p w14:paraId="181B9283" w14:textId="77777777" w:rsidR="00C55C27" w:rsidRPr="009630A8" w:rsidRDefault="00C55C27" w:rsidP="00F80CF1">
      <w:pPr>
        <w:rPr>
          <w:rFonts w:asciiTheme="majorHAnsi" w:hAnsiTheme="majorHAnsi"/>
          <w:szCs w:val="20"/>
        </w:rPr>
      </w:pPr>
    </w:p>
    <w:sectPr w:rsidR="00C55C27" w:rsidRPr="009630A8" w:rsidSect="00146410">
      <w:headerReference w:type="default" r:id="rId11"/>
      <w:footerReference w:type="default" r:id="rId12"/>
      <w:headerReference w:type="first" r:id="rId13"/>
      <w:footerReference w:type="first" r:id="rId14"/>
      <w:type w:val="oddPage"/>
      <w:pgSz w:w="11900" w:h="16840" w:code="9"/>
      <w:pgMar w:top="1440" w:right="1080" w:bottom="1440" w:left="108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025EF" w14:textId="77777777" w:rsidR="000E41A9" w:rsidRDefault="000E41A9" w:rsidP="00431DDD">
      <w:r>
        <w:separator/>
      </w:r>
    </w:p>
    <w:p w14:paraId="432BFF7E" w14:textId="77777777" w:rsidR="000E41A9" w:rsidRDefault="000E41A9" w:rsidP="00431DDD"/>
    <w:p w14:paraId="09F54B0F" w14:textId="77777777" w:rsidR="000E41A9" w:rsidRDefault="000E41A9" w:rsidP="00431DDD"/>
    <w:p w14:paraId="224D4077" w14:textId="77777777" w:rsidR="000E41A9" w:rsidRDefault="000E41A9" w:rsidP="00431DDD"/>
    <w:p w14:paraId="08AEC9AF" w14:textId="77777777" w:rsidR="000E41A9" w:rsidRDefault="000E41A9" w:rsidP="00431DDD"/>
    <w:p w14:paraId="347BF7BF" w14:textId="77777777" w:rsidR="000E41A9" w:rsidRDefault="000E41A9"/>
  </w:endnote>
  <w:endnote w:type="continuationSeparator" w:id="0">
    <w:p w14:paraId="2273A1C6" w14:textId="77777777" w:rsidR="000E41A9" w:rsidRDefault="000E41A9" w:rsidP="00431DDD">
      <w:r>
        <w:continuationSeparator/>
      </w:r>
    </w:p>
    <w:p w14:paraId="4911ED44" w14:textId="77777777" w:rsidR="000E41A9" w:rsidRDefault="000E41A9" w:rsidP="00431DDD"/>
    <w:p w14:paraId="4FC8165B" w14:textId="77777777" w:rsidR="000E41A9" w:rsidRDefault="000E41A9" w:rsidP="00431DDD"/>
    <w:p w14:paraId="4A0E73EE" w14:textId="77777777" w:rsidR="000E41A9" w:rsidRDefault="000E41A9" w:rsidP="00431DDD"/>
    <w:p w14:paraId="27824741" w14:textId="77777777" w:rsidR="000E41A9" w:rsidRDefault="000E41A9" w:rsidP="00431DDD"/>
    <w:p w14:paraId="4BF461A1" w14:textId="77777777" w:rsidR="000E41A9" w:rsidRDefault="000E41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TLArgoSTLight">
    <w:altName w:val="Cambria"/>
    <w:charset w:val="00"/>
    <w:family w:val="swiss"/>
    <w:pitch w:val="variable"/>
    <w:sig w:usb0="00000003" w:usb1="0000004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9486" w14:textId="71AFCE01" w:rsidR="00236A6C" w:rsidRPr="00F95263" w:rsidRDefault="00E51031" w:rsidP="00165521">
    <w:pPr>
      <w:pStyle w:val="VoettekstPagnr"/>
      <w:rPr>
        <w:rFonts w:eastAsia="Arial Unicode MS" w:cs="Arial Unicode MS"/>
        <w:i/>
      </w:rPr>
    </w:pPr>
    <w:r>
      <w:drawing>
        <wp:anchor distT="0" distB="0" distL="114300" distR="114300" simplePos="0" relativeHeight="251676672" behindDoc="0" locked="0" layoutInCell="1" allowOverlap="1" wp14:anchorId="007EFEF8" wp14:editId="29F38BD4">
          <wp:simplePos x="0" y="0"/>
          <wp:positionH relativeFrom="column">
            <wp:posOffset>95250</wp:posOffset>
          </wp:positionH>
          <wp:positionV relativeFrom="paragraph">
            <wp:posOffset>-128270</wp:posOffset>
          </wp:positionV>
          <wp:extent cx="431800" cy="485775"/>
          <wp:effectExtent l="0" t="0" r="6350" b="9525"/>
          <wp:wrapSquare wrapText="bothSides"/>
          <wp:docPr id="13" name="Afbeelding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fbeelding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6A6C" w:rsidRPr="00F95263">
      <w:rPr>
        <w:rStyle w:val="PageNumber"/>
        <w:szCs w:val="18"/>
      </w:rPr>
      <w:fldChar w:fldCharType="begin"/>
    </w:r>
    <w:r w:rsidR="00236A6C" w:rsidRPr="00F95263">
      <w:rPr>
        <w:rStyle w:val="PageNumber"/>
        <w:szCs w:val="18"/>
      </w:rPr>
      <w:instrText xml:space="preserve"> PAGE </w:instrText>
    </w:r>
    <w:r w:rsidR="00236A6C" w:rsidRPr="00F95263">
      <w:rPr>
        <w:rStyle w:val="PageNumber"/>
        <w:szCs w:val="18"/>
      </w:rPr>
      <w:fldChar w:fldCharType="separate"/>
    </w:r>
    <w:r w:rsidR="00E24A8E">
      <w:rPr>
        <w:rStyle w:val="PageNumber"/>
        <w:szCs w:val="18"/>
      </w:rPr>
      <w:t>1</w:t>
    </w:r>
    <w:r w:rsidR="00236A6C" w:rsidRPr="00F95263">
      <w:rPr>
        <w:rStyle w:val="PageNumber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247FD" w14:textId="77777777" w:rsidR="00236A6C" w:rsidRPr="0084022F" w:rsidRDefault="00236A6C" w:rsidP="009060A6">
    <w:pPr>
      <w:framePr w:wrap="around" w:vAnchor="text" w:hAnchor="margin" w:xAlign="center" w:y="1"/>
      <w:rPr>
        <w:rStyle w:val="PageNumber"/>
        <w:color w:val="7F7F7F" w:themeColor="text1" w:themeTint="80"/>
        <w:sz w:val="18"/>
        <w:szCs w:val="18"/>
      </w:rPr>
    </w:pPr>
    <w:r w:rsidRPr="0084022F">
      <w:rPr>
        <w:rStyle w:val="PageNumber"/>
        <w:color w:val="7F7F7F" w:themeColor="text1" w:themeTint="80"/>
        <w:sz w:val="18"/>
        <w:szCs w:val="18"/>
      </w:rPr>
      <w:fldChar w:fldCharType="begin"/>
    </w:r>
    <w:r w:rsidRPr="0084022F">
      <w:rPr>
        <w:rStyle w:val="PageNumber"/>
        <w:color w:val="7F7F7F" w:themeColor="text1" w:themeTint="80"/>
        <w:sz w:val="18"/>
        <w:szCs w:val="18"/>
      </w:rPr>
      <w:instrText xml:space="preserve">PAGE  </w:instrText>
    </w:r>
    <w:r w:rsidRPr="0084022F">
      <w:rPr>
        <w:rStyle w:val="PageNumber"/>
        <w:color w:val="7F7F7F" w:themeColor="text1" w:themeTint="80"/>
        <w:sz w:val="18"/>
        <w:szCs w:val="18"/>
      </w:rPr>
      <w:fldChar w:fldCharType="separate"/>
    </w:r>
    <w:r>
      <w:rPr>
        <w:rStyle w:val="PageNumber"/>
        <w:noProof/>
        <w:color w:val="7F7F7F" w:themeColor="text1" w:themeTint="80"/>
        <w:sz w:val="18"/>
        <w:szCs w:val="18"/>
      </w:rPr>
      <w:t>3</w:t>
    </w:r>
    <w:r w:rsidRPr="0084022F">
      <w:rPr>
        <w:rStyle w:val="PageNumber"/>
        <w:color w:val="7F7F7F" w:themeColor="text1" w:themeTint="80"/>
        <w:sz w:val="18"/>
        <w:szCs w:val="18"/>
      </w:rPr>
      <w:fldChar w:fldCharType="end"/>
    </w:r>
  </w:p>
  <w:p w14:paraId="62E059EC" w14:textId="77777777" w:rsidR="00236A6C" w:rsidRDefault="00236A6C" w:rsidP="009060A6">
    <w:pPr>
      <w:tabs>
        <w:tab w:val="right" w:pos="8080"/>
      </w:tabs>
      <w:ind w:right="70"/>
      <w:rPr>
        <w:rFonts w:eastAsia="Arial Unicode MS" w:cs="Arial Unicode MS"/>
        <w:i/>
        <w:sz w:val="18"/>
        <w:szCs w:val="18"/>
      </w:rPr>
    </w:pPr>
    <w:r>
      <w:rPr>
        <w:rFonts w:eastAsia="Arial Unicode MS" w:cs="Arial Unicode MS"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23AD4B4" wp14:editId="55FEE17E">
              <wp:simplePos x="0" y="0"/>
              <wp:positionH relativeFrom="column">
                <wp:posOffset>4693285</wp:posOffset>
              </wp:positionH>
              <wp:positionV relativeFrom="paragraph">
                <wp:posOffset>-156845</wp:posOffset>
              </wp:positionV>
              <wp:extent cx="1028700" cy="457200"/>
              <wp:effectExtent l="0" t="0" r="0" b="0"/>
              <wp:wrapNone/>
              <wp:docPr id="39" name="Tekstvak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1D9264" w14:textId="77777777" w:rsidR="00236A6C" w:rsidRDefault="00236A6C" w:rsidP="009060A6">
                          <w:pPr>
                            <w:ind w:left="-709" w:firstLine="709"/>
                          </w:pPr>
                          <w:r w:rsidRPr="00016C6E">
                            <w:rPr>
                              <w:i/>
                              <w:noProof/>
                            </w:rPr>
                            <w:drawing>
                              <wp:inline distT="0" distB="0" distL="0" distR="0" wp14:anchorId="76EE046A" wp14:editId="242C58CF">
                                <wp:extent cx="628661" cy="306705"/>
                                <wp:effectExtent l="0" t="0" r="6350" b="0"/>
                                <wp:docPr id="17" name="Afbeelding 17" descr="Macintosh HD:Users:karlijnbovee:Desktop:SPO:beeldbank:logo:logo spo (1).ep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Macintosh HD:Users:karlijnbovee:Desktop:SPO:beeldbank:logo:logo spo (1).ep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8661" cy="3067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AD4B4" id="_x0000_t202" coordsize="21600,21600" o:spt="202" path="m,l,21600r21600,l21600,xe">
              <v:stroke joinstyle="miter"/>
              <v:path gradientshapeok="t" o:connecttype="rect"/>
            </v:shapetype>
            <v:shape id="Tekstvak 39" o:spid="_x0000_s1026" type="#_x0000_t202" style="position:absolute;margin-left:369.55pt;margin-top:-12.35pt;width:81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" filled="f" stroked="f">
              <v:textbox>
                <w:txbxContent>
                  <w:p w14:paraId="2E1D9264" w14:textId="77777777" w:rsidR="00236A6C" w:rsidRDefault="00236A6C" w:rsidP="009060A6">
                    <w:pPr>
                      <w:ind w:left="-709" w:firstLine="709"/>
                    </w:pPr>
                    <w:r w:rsidRPr="00016C6E">
                      <w:rPr>
                        <w:i/>
                        <w:noProof/>
                      </w:rPr>
                      <w:drawing>
                        <wp:inline distT="0" distB="0" distL="0" distR="0" wp14:anchorId="76EE046A" wp14:editId="242C58CF">
                          <wp:extent cx="628661" cy="306705"/>
                          <wp:effectExtent l="0" t="0" r="6350" b="0"/>
                          <wp:docPr id="17" name="Afbeelding 17" descr="Macintosh HD:Users:karlijnbovee:Desktop:SPO:beeldbank:logo:logo spo (1).ep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Macintosh HD:Users:karlijnbovee:Desktop:SPO:beeldbank:logo:logo spo (1).ep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8661" cy="306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16C6E">
      <w:rPr>
        <w:rFonts w:eastAsia="Arial Unicode MS" w:cs="Arial Unicode MS"/>
        <w:i/>
        <w:sz w:val="18"/>
        <w:szCs w:val="18"/>
      </w:rPr>
      <w:t>© SPO 2015</w:t>
    </w:r>
  </w:p>
  <w:p w14:paraId="53E6A898" w14:textId="77777777" w:rsidR="00236A6C" w:rsidRDefault="00236A6C"/>
  <w:p w14:paraId="52DEC4B5" w14:textId="77777777" w:rsidR="00236A6C" w:rsidRDefault="00236A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40557" w14:textId="77777777" w:rsidR="000E41A9" w:rsidRDefault="000E41A9" w:rsidP="00431DDD">
      <w:r>
        <w:separator/>
      </w:r>
    </w:p>
    <w:p w14:paraId="1EADB8F1" w14:textId="77777777" w:rsidR="000E41A9" w:rsidRDefault="000E41A9" w:rsidP="00431DDD"/>
    <w:p w14:paraId="099CC354" w14:textId="77777777" w:rsidR="000E41A9" w:rsidRDefault="000E41A9" w:rsidP="00431DDD"/>
    <w:p w14:paraId="5DFE35D2" w14:textId="77777777" w:rsidR="000E41A9" w:rsidRDefault="000E41A9" w:rsidP="00431DDD"/>
    <w:p w14:paraId="7C639DFD" w14:textId="77777777" w:rsidR="000E41A9" w:rsidRDefault="000E41A9" w:rsidP="00431DDD"/>
    <w:p w14:paraId="14B0F7E9" w14:textId="77777777" w:rsidR="000E41A9" w:rsidRDefault="000E41A9"/>
  </w:footnote>
  <w:footnote w:type="continuationSeparator" w:id="0">
    <w:p w14:paraId="3D803084" w14:textId="77777777" w:rsidR="000E41A9" w:rsidRDefault="000E41A9" w:rsidP="00431DDD">
      <w:r>
        <w:continuationSeparator/>
      </w:r>
    </w:p>
    <w:p w14:paraId="79D21A08" w14:textId="77777777" w:rsidR="000E41A9" w:rsidRDefault="000E41A9" w:rsidP="00431DDD"/>
    <w:p w14:paraId="0C3D9C32" w14:textId="77777777" w:rsidR="000E41A9" w:rsidRDefault="000E41A9" w:rsidP="00431DDD"/>
    <w:p w14:paraId="329DE43C" w14:textId="77777777" w:rsidR="000E41A9" w:rsidRDefault="000E41A9" w:rsidP="00431DDD"/>
    <w:p w14:paraId="6E49A2DE" w14:textId="77777777" w:rsidR="000E41A9" w:rsidRDefault="000E41A9" w:rsidP="00431DDD"/>
    <w:p w14:paraId="19FA0D05" w14:textId="77777777" w:rsidR="000E41A9" w:rsidRDefault="000E41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A8E77" w14:textId="2241CC64" w:rsidR="00236A6C" w:rsidRDefault="00442602" w:rsidP="00DD6AF4">
    <w:pPr>
      <w:pStyle w:val="Header"/>
      <w:tabs>
        <w:tab w:val="left" w:pos="5370"/>
      </w:tabs>
    </w:pPr>
    <w:r>
      <w:rPr>
        <w:b/>
        <w:i/>
        <w:color w:val="000000"/>
        <w:szCs w:val="20"/>
      </w:rPr>
      <w:t>Strategisch Uitbesteden in de Pensioensector</w:t>
    </w:r>
    <w:r w:rsidR="00236A6C" w:rsidRPr="001F1CA8">
      <w:tab/>
    </w:r>
    <w:r w:rsidR="00236A6C" w:rsidRPr="001F1CA8">
      <w:tab/>
    </w:r>
    <w:r>
      <w:tab/>
    </w:r>
    <w:r>
      <w:tab/>
    </w:r>
    <w:r>
      <w:tab/>
    </w:r>
    <w:r>
      <w:tab/>
    </w:r>
    <w:r w:rsidR="00DC3D37">
      <w:t>Programma</w:t>
    </w:r>
  </w:p>
  <w:p w14:paraId="7288387B" w14:textId="77777777" w:rsidR="00DC3D37" w:rsidRPr="001F1CA8" w:rsidRDefault="00DC3D37" w:rsidP="001F1CA8">
    <w:pPr>
      <w:pStyle w:val="Header"/>
    </w:pPr>
    <w:r w:rsidRPr="001F1CA8">
      <mc:AlternateContent>
        <mc:Choice Requires="wps">
          <w:drawing>
            <wp:anchor distT="0" distB="0" distL="114300" distR="114300" simplePos="0" relativeHeight="251662336" behindDoc="0" locked="0" layoutInCell="1" allowOverlap="1" wp14:anchorId="34F6DBB7" wp14:editId="4FB8575C">
              <wp:simplePos x="0" y="0"/>
              <wp:positionH relativeFrom="margin">
                <wp:align>center</wp:align>
              </wp:positionH>
              <wp:positionV relativeFrom="paragraph">
                <wp:posOffset>219075</wp:posOffset>
              </wp:positionV>
              <wp:extent cx="6629400" cy="0"/>
              <wp:effectExtent l="0" t="0" r="0" b="0"/>
              <wp:wrapNone/>
              <wp:docPr id="10" name="Rechte verbindingslijn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>
                        <a:solidFill>
                          <a:srgbClr val="3B215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E5B1AC" id="Rechte verbindingslijn 10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25pt" to="522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" strokecolor="#3b2151" strokeweight="1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4E0E" w14:textId="77777777" w:rsidR="00236A6C" w:rsidRPr="009060A6" w:rsidRDefault="00236A6C" w:rsidP="001F1CA8">
    <w:pPr>
      <w:pStyle w:val="Header"/>
    </w:pPr>
    <w:r>
      <mc:AlternateContent>
        <mc:Choice Requires="wps">
          <w:drawing>
            <wp:anchor distT="0" distB="0" distL="114300" distR="114300" simplePos="0" relativeHeight="251638784" behindDoc="0" locked="0" layoutInCell="1" allowOverlap="1" wp14:anchorId="7C7ACD21" wp14:editId="0E1C6427">
              <wp:simplePos x="0" y="0"/>
              <wp:positionH relativeFrom="column">
                <wp:posOffset>-914400</wp:posOffset>
              </wp:positionH>
              <wp:positionV relativeFrom="paragraph">
                <wp:posOffset>335915</wp:posOffset>
              </wp:positionV>
              <wp:extent cx="6629400" cy="0"/>
              <wp:effectExtent l="0" t="0" r="25400" b="25400"/>
              <wp:wrapNone/>
              <wp:docPr id="31" name="Rechte verbindingslijn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638516" id="Rechte verbindingslijn 31" o:spid="_x0000_s1026" style="position:absolute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26.45pt" to="450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" strokecolor="#e0e20c [3204]" strokeweight="1pt">
              <v:stroke joinstyle="miter"/>
            </v:line>
          </w:pict>
        </mc:Fallback>
      </mc:AlternateContent>
    </w:r>
    <w:r>
      <w:t>Opleiding</w:t>
    </w:r>
    <w:r>
      <w:tab/>
    </w:r>
    <w:r>
      <w:tab/>
      <w:t>Naam/beschrijving document</w:t>
    </w:r>
  </w:p>
  <w:p w14:paraId="6E3C40AE" w14:textId="77777777" w:rsidR="00236A6C" w:rsidRDefault="00236A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9A6"/>
    <w:multiLevelType w:val="hybridMultilevel"/>
    <w:tmpl w:val="451CC5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F778F"/>
    <w:multiLevelType w:val="hybridMultilevel"/>
    <w:tmpl w:val="B8A4153C"/>
    <w:lvl w:ilvl="0" w:tplc="F858E928">
      <w:start w:val="1"/>
      <w:numFmt w:val="bullet"/>
      <w:pStyle w:val="WV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2EEEA">
      <w:start w:val="1"/>
      <w:numFmt w:val="bullet"/>
      <w:pStyle w:val="WVOpsommingSu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D7BDB"/>
    <w:multiLevelType w:val="hybridMultilevel"/>
    <w:tmpl w:val="ADAE70B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CC214E"/>
    <w:multiLevelType w:val="multilevel"/>
    <w:tmpl w:val="30F6A060"/>
    <w:lvl w:ilvl="0">
      <w:start w:val="1"/>
      <w:numFmt w:val="decimal"/>
      <w:lvlText w:val="%1"/>
      <w:lvlJc w:val="left"/>
      <w:pPr>
        <w:tabs>
          <w:tab w:val="num" w:pos="431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0EB2DA7"/>
    <w:multiLevelType w:val="hybridMultilevel"/>
    <w:tmpl w:val="0972D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73F8"/>
    <w:multiLevelType w:val="hybridMultilevel"/>
    <w:tmpl w:val="65B669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D71A6"/>
    <w:multiLevelType w:val="hybridMultilevel"/>
    <w:tmpl w:val="8E2A8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5022"/>
    <w:multiLevelType w:val="hybridMultilevel"/>
    <w:tmpl w:val="0EEA758E"/>
    <w:lvl w:ilvl="0" w:tplc="4F9A1AF2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02DC3"/>
    <w:multiLevelType w:val="hybridMultilevel"/>
    <w:tmpl w:val="CB062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C62F7"/>
    <w:multiLevelType w:val="hybridMultilevel"/>
    <w:tmpl w:val="C3923E0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3D60F1"/>
    <w:multiLevelType w:val="hybridMultilevel"/>
    <w:tmpl w:val="F9024C5A"/>
    <w:lvl w:ilvl="0" w:tplc="2DFA3D9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6D2676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1EE33DC"/>
    <w:multiLevelType w:val="hybridMultilevel"/>
    <w:tmpl w:val="584483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A589C"/>
    <w:multiLevelType w:val="hybridMultilevel"/>
    <w:tmpl w:val="62027F3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8B6151"/>
    <w:multiLevelType w:val="multilevel"/>
    <w:tmpl w:val="AFDC0976"/>
    <w:lvl w:ilvl="0">
      <w:start w:val="1"/>
      <w:numFmt w:val="decimal"/>
      <w:pStyle w:val="WVKopje1"/>
      <w:lvlText w:val="%1"/>
      <w:lvlJc w:val="left"/>
      <w:pPr>
        <w:tabs>
          <w:tab w:val="num" w:pos="777"/>
        </w:tabs>
        <w:ind w:left="777" w:hanging="777"/>
      </w:pPr>
      <w:rPr>
        <w:rFonts w:hint="default"/>
      </w:rPr>
    </w:lvl>
    <w:lvl w:ilvl="1">
      <w:start w:val="1"/>
      <w:numFmt w:val="decimal"/>
      <w:pStyle w:val="WVKopjeSub111"/>
      <w:lvlText w:val="%1.%2"/>
      <w:lvlJc w:val="left"/>
      <w:pPr>
        <w:tabs>
          <w:tab w:val="num" w:pos="777"/>
        </w:tabs>
        <w:ind w:left="777" w:hanging="777"/>
      </w:pPr>
      <w:rPr>
        <w:rFonts w:hint="default"/>
      </w:rPr>
    </w:lvl>
    <w:lvl w:ilvl="2">
      <w:start w:val="1"/>
      <w:numFmt w:val="decimal"/>
      <w:pStyle w:val="WVKopjeSubsub1111"/>
      <w:lvlText w:val="%1.%2.%3"/>
      <w:lvlJc w:val="left"/>
      <w:pPr>
        <w:tabs>
          <w:tab w:val="num" w:pos="777"/>
        </w:tabs>
        <w:ind w:left="777" w:hanging="77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39053BD2"/>
    <w:multiLevelType w:val="hybridMultilevel"/>
    <w:tmpl w:val="54B8B0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C91213"/>
    <w:multiLevelType w:val="hybridMultilevel"/>
    <w:tmpl w:val="0B3E89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6147A"/>
    <w:multiLevelType w:val="hybridMultilevel"/>
    <w:tmpl w:val="5F0CE0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500F9D"/>
    <w:multiLevelType w:val="hybridMultilevel"/>
    <w:tmpl w:val="FCF4C1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000A3"/>
    <w:multiLevelType w:val="hybridMultilevel"/>
    <w:tmpl w:val="0986C6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3A4A21"/>
    <w:multiLevelType w:val="hybridMultilevel"/>
    <w:tmpl w:val="4078A46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513936AF"/>
    <w:multiLevelType w:val="hybridMultilevel"/>
    <w:tmpl w:val="B8CCFCE8"/>
    <w:lvl w:ilvl="0" w:tplc="33E0A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41E5A"/>
    <w:multiLevelType w:val="hybridMultilevel"/>
    <w:tmpl w:val="5224B1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211D7"/>
    <w:multiLevelType w:val="hybridMultilevel"/>
    <w:tmpl w:val="3FE210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F4707A"/>
    <w:multiLevelType w:val="hybridMultilevel"/>
    <w:tmpl w:val="B34C0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45DF1"/>
    <w:multiLevelType w:val="hybridMultilevel"/>
    <w:tmpl w:val="6368FAB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C0E04"/>
    <w:multiLevelType w:val="hybridMultilevel"/>
    <w:tmpl w:val="73E81DC8"/>
    <w:lvl w:ilvl="0" w:tplc="F38871EA">
      <w:start w:val="1"/>
      <w:numFmt w:val="decimal"/>
      <w:pStyle w:val="WVNummering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146527"/>
    <w:multiLevelType w:val="hybridMultilevel"/>
    <w:tmpl w:val="88DC020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C81EBB"/>
    <w:multiLevelType w:val="hybridMultilevel"/>
    <w:tmpl w:val="6BD074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90D87"/>
    <w:multiLevelType w:val="hybridMultilevel"/>
    <w:tmpl w:val="4C7A70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3F35E1"/>
    <w:multiLevelType w:val="hybridMultilevel"/>
    <w:tmpl w:val="6FCC5A6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C37524"/>
    <w:multiLevelType w:val="hybridMultilevel"/>
    <w:tmpl w:val="671401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B0C98"/>
    <w:multiLevelType w:val="hybridMultilevel"/>
    <w:tmpl w:val="9ABCAB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089584">
    <w:abstractNumId w:val="6"/>
  </w:num>
  <w:num w:numId="2" w16cid:durableId="149710203">
    <w:abstractNumId w:val="21"/>
  </w:num>
  <w:num w:numId="3" w16cid:durableId="780682884">
    <w:abstractNumId w:val="1"/>
  </w:num>
  <w:num w:numId="4" w16cid:durableId="883515963">
    <w:abstractNumId w:val="26"/>
  </w:num>
  <w:num w:numId="5" w16cid:durableId="2024161875">
    <w:abstractNumId w:val="11"/>
  </w:num>
  <w:num w:numId="6" w16cid:durableId="66851918">
    <w:abstractNumId w:val="14"/>
  </w:num>
  <w:num w:numId="7" w16cid:durableId="466437982">
    <w:abstractNumId w:val="3"/>
  </w:num>
  <w:num w:numId="8" w16cid:durableId="1189679175">
    <w:abstractNumId w:val="10"/>
  </w:num>
  <w:num w:numId="9" w16cid:durableId="736509729">
    <w:abstractNumId w:val="2"/>
  </w:num>
  <w:num w:numId="10" w16cid:durableId="632055013">
    <w:abstractNumId w:val="27"/>
  </w:num>
  <w:num w:numId="11" w16cid:durableId="1853060270">
    <w:abstractNumId w:val="29"/>
  </w:num>
  <w:num w:numId="12" w16cid:durableId="1590428225">
    <w:abstractNumId w:val="5"/>
  </w:num>
  <w:num w:numId="13" w16cid:durableId="1314943451">
    <w:abstractNumId w:val="15"/>
  </w:num>
  <w:num w:numId="14" w16cid:durableId="1858694147">
    <w:abstractNumId w:val="23"/>
  </w:num>
  <w:num w:numId="15" w16cid:durableId="390811086">
    <w:abstractNumId w:val="30"/>
  </w:num>
  <w:num w:numId="16" w16cid:durableId="845092298">
    <w:abstractNumId w:val="22"/>
  </w:num>
  <w:num w:numId="17" w16cid:durableId="754593885">
    <w:abstractNumId w:val="17"/>
  </w:num>
  <w:num w:numId="18" w16cid:durableId="206918650">
    <w:abstractNumId w:val="31"/>
  </w:num>
  <w:num w:numId="19" w16cid:durableId="1195191502">
    <w:abstractNumId w:val="9"/>
  </w:num>
  <w:num w:numId="20" w16cid:durableId="916324547">
    <w:abstractNumId w:val="13"/>
  </w:num>
  <w:num w:numId="21" w16cid:durableId="1736315473">
    <w:abstractNumId w:val="32"/>
  </w:num>
  <w:num w:numId="22" w16cid:durableId="1073159066">
    <w:abstractNumId w:val="28"/>
  </w:num>
  <w:num w:numId="23" w16cid:durableId="920484502">
    <w:abstractNumId w:val="16"/>
  </w:num>
  <w:num w:numId="24" w16cid:durableId="891161419">
    <w:abstractNumId w:val="0"/>
  </w:num>
  <w:num w:numId="25" w16cid:durableId="95444790">
    <w:abstractNumId w:val="12"/>
  </w:num>
  <w:num w:numId="26" w16cid:durableId="475799752">
    <w:abstractNumId w:val="19"/>
  </w:num>
  <w:num w:numId="27" w16cid:durableId="1542404834">
    <w:abstractNumId w:val="20"/>
  </w:num>
  <w:num w:numId="28" w16cid:durableId="1202984546">
    <w:abstractNumId w:val="25"/>
  </w:num>
  <w:num w:numId="29" w16cid:durableId="291130236">
    <w:abstractNumId w:val="7"/>
  </w:num>
  <w:num w:numId="30" w16cid:durableId="569194728">
    <w:abstractNumId w:val="24"/>
  </w:num>
  <w:num w:numId="31" w16cid:durableId="734740574">
    <w:abstractNumId w:val="8"/>
  </w:num>
  <w:num w:numId="32" w16cid:durableId="182062485">
    <w:abstractNumId w:val="18"/>
  </w:num>
  <w:num w:numId="33" w16cid:durableId="288584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37"/>
    <w:rsid w:val="000006BC"/>
    <w:rsid w:val="000035F0"/>
    <w:rsid w:val="00013B52"/>
    <w:rsid w:val="0001404B"/>
    <w:rsid w:val="00015B50"/>
    <w:rsid w:val="00016C6E"/>
    <w:rsid w:val="000203E9"/>
    <w:rsid w:val="000214AF"/>
    <w:rsid w:val="00042229"/>
    <w:rsid w:val="00042B6E"/>
    <w:rsid w:val="000434B4"/>
    <w:rsid w:val="0005742B"/>
    <w:rsid w:val="0006063A"/>
    <w:rsid w:val="000733BD"/>
    <w:rsid w:val="000821EE"/>
    <w:rsid w:val="00083578"/>
    <w:rsid w:val="000917C8"/>
    <w:rsid w:val="00096FDF"/>
    <w:rsid w:val="000A149E"/>
    <w:rsid w:val="000A1E13"/>
    <w:rsid w:val="000A4B09"/>
    <w:rsid w:val="000B00EC"/>
    <w:rsid w:val="000B0DDD"/>
    <w:rsid w:val="000C68C5"/>
    <w:rsid w:val="000E41A9"/>
    <w:rsid w:val="000E4821"/>
    <w:rsid w:val="00103611"/>
    <w:rsid w:val="00106628"/>
    <w:rsid w:val="00111F7A"/>
    <w:rsid w:val="001318CB"/>
    <w:rsid w:val="00132D93"/>
    <w:rsid w:val="00146410"/>
    <w:rsid w:val="001509DC"/>
    <w:rsid w:val="00165521"/>
    <w:rsid w:val="00181D6C"/>
    <w:rsid w:val="00184043"/>
    <w:rsid w:val="00184D51"/>
    <w:rsid w:val="001867DB"/>
    <w:rsid w:val="00186DD4"/>
    <w:rsid w:val="0018737F"/>
    <w:rsid w:val="001A3036"/>
    <w:rsid w:val="001A4FE2"/>
    <w:rsid w:val="001B44BB"/>
    <w:rsid w:val="001C29B6"/>
    <w:rsid w:val="001E1B6C"/>
    <w:rsid w:val="001F1CA8"/>
    <w:rsid w:val="00203920"/>
    <w:rsid w:val="00210BD1"/>
    <w:rsid w:val="00211E46"/>
    <w:rsid w:val="002208D4"/>
    <w:rsid w:val="00236A6C"/>
    <w:rsid w:val="00250DFA"/>
    <w:rsid w:val="00252288"/>
    <w:rsid w:val="00252CC6"/>
    <w:rsid w:val="002531F7"/>
    <w:rsid w:val="002565DC"/>
    <w:rsid w:val="00264A82"/>
    <w:rsid w:val="00274915"/>
    <w:rsid w:val="00276D21"/>
    <w:rsid w:val="00281F1E"/>
    <w:rsid w:val="00282FA8"/>
    <w:rsid w:val="002962F3"/>
    <w:rsid w:val="00296E2D"/>
    <w:rsid w:val="002A0D0D"/>
    <w:rsid w:val="002A5BE4"/>
    <w:rsid w:val="002D1A3B"/>
    <w:rsid w:val="002E580B"/>
    <w:rsid w:val="002E7FD4"/>
    <w:rsid w:val="002F410F"/>
    <w:rsid w:val="00312553"/>
    <w:rsid w:val="0032538C"/>
    <w:rsid w:val="00325E0D"/>
    <w:rsid w:val="00372544"/>
    <w:rsid w:val="00374F03"/>
    <w:rsid w:val="003903ED"/>
    <w:rsid w:val="00391ACC"/>
    <w:rsid w:val="003A0EC4"/>
    <w:rsid w:val="003C3706"/>
    <w:rsid w:val="003C4FA1"/>
    <w:rsid w:val="003E5E35"/>
    <w:rsid w:val="003E78D4"/>
    <w:rsid w:val="003F53C2"/>
    <w:rsid w:val="003F629E"/>
    <w:rsid w:val="004203F0"/>
    <w:rsid w:val="00431DDD"/>
    <w:rsid w:val="00434B71"/>
    <w:rsid w:val="004415CE"/>
    <w:rsid w:val="00442602"/>
    <w:rsid w:val="0045733D"/>
    <w:rsid w:val="0046134A"/>
    <w:rsid w:val="0046767E"/>
    <w:rsid w:val="00473B55"/>
    <w:rsid w:val="0048280B"/>
    <w:rsid w:val="00484315"/>
    <w:rsid w:val="0048578A"/>
    <w:rsid w:val="00486446"/>
    <w:rsid w:val="0049302C"/>
    <w:rsid w:val="004B62F7"/>
    <w:rsid w:val="004B6419"/>
    <w:rsid w:val="004C5929"/>
    <w:rsid w:val="005047E7"/>
    <w:rsid w:val="00506799"/>
    <w:rsid w:val="00523CBE"/>
    <w:rsid w:val="0053055E"/>
    <w:rsid w:val="0053594C"/>
    <w:rsid w:val="005411D5"/>
    <w:rsid w:val="005427B7"/>
    <w:rsid w:val="00561DEA"/>
    <w:rsid w:val="005636C1"/>
    <w:rsid w:val="00565B20"/>
    <w:rsid w:val="00593C73"/>
    <w:rsid w:val="00594B00"/>
    <w:rsid w:val="00595917"/>
    <w:rsid w:val="005A25E9"/>
    <w:rsid w:val="005A364D"/>
    <w:rsid w:val="005A38B4"/>
    <w:rsid w:val="005A474A"/>
    <w:rsid w:val="005A61BF"/>
    <w:rsid w:val="005A6882"/>
    <w:rsid w:val="005B194D"/>
    <w:rsid w:val="005D1216"/>
    <w:rsid w:val="005D1A8C"/>
    <w:rsid w:val="005D5F79"/>
    <w:rsid w:val="005F4137"/>
    <w:rsid w:val="005F4366"/>
    <w:rsid w:val="005F5EDD"/>
    <w:rsid w:val="005F6199"/>
    <w:rsid w:val="00606887"/>
    <w:rsid w:val="0062025A"/>
    <w:rsid w:val="00626FC1"/>
    <w:rsid w:val="00630DAB"/>
    <w:rsid w:val="006329D9"/>
    <w:rsid w:val="006400FC"/>
    <w:rsid w:val="006476CE"/>
    <w:rsid w:val="006504DE"/>
    <w:rsid w:val="00656732"/>
    <w:rsid w:val="00670C08"/>
    <w:rsid w:val="0069178B"/>
    <w:rsid w:val="006965B4"/>
    <w:rsid w:val="006A5C2D"/>
    <w:rsid w:val="006B378C"/>
    <w:rsid w:val="006C6A78"/>
    <w:rsid w:val="006C769E"/>
    <w:rsid w:val="006D77E0"/>
    <w:rsid w:val="006D7DFF"/>
    <w:rsid w:val="006E5750"/>
    <w:rsid w:val="006F0F5E"/>
    <w:rsid w:val="006F4EEC"/>
    <w:rsid w:val="006F539C"/>
    <w:rsid w:val="00700F35"/>
    <w:rsid w:val="007045A5"/>
    <w:rsid w:val="00712B97"/>
    <w:rsid w:val="007275E0"/>
    <w:rsid w:val="00730119"/>
    <w:rsid w:val="00731580"/>
    <w:rsid w:val="00732B43"/>
    <w:rsid w:val="00740653"/>
    <w:rsid w:val="00746B3B"/>
    <w:rsid w:val="007539AE"/>
    <w:rsid w:val="007563D2"/>
    <w:rsid w:val="00757957"/>
    <w:rsid w:val="00761036"/>
    <w:rsid w:val="00761F47"/>
    <w:rsid w:val="00773E58"/>
    <w:rsid w:val="00775506"/>
    <w:rsid w:val="00790F97"/>
    <w:rsid w:val="007A789C"/>
    <w:rsid w:val="007C0299"/>
    <w:rsid w:val="007C2801"/>
    <w:rsid w:val="007D5C42"/>
    <w:rsid w:val="007D651D"/>
    <w:rsid w:val="007D6AF4"/>
    <w:rsid w:val="007F02E1"/>
    <w:rsid w:val="007F52A6"/>
    <w:rsid w:val="00814794"/>
    <w:rsid w:val="008219F6"/>
    <w:rsid w:val="00824711"/>
    <w:rsid w:val="00825C54"/>
    <w:rsid w:val="00826971"/>
    <w:rsid w:val="00827C8B"/>
    <w:rsid w:val="00832FFC"/>
    <w:rsid w:val="00837D34"/>
    <w:rsid w:val="0084022F"/>
    <w:rsid w:val="00846EBB"/>
    <w:rsid w:val="00850EC8"/>
    <w:rsid w:val="00855EAE"/>
    <w:rsid w:val="008611D2"/>
    <w:rsid w:val="00871708"/>
    <w:rsid w:val="00891A15"/>
    <w:rsid w:val="00894677"/>
    <w:rsid w:val="00897E40"/>
    <w:rsid w:val="008A2C64"/>
    <w:rsid w:val="008B2144"/>
    <w:rsid w:val="009030DA"/>
    <w:rsid w:val="00904C60"/>
    <w:rsid w:val="009060A6"/>
    <w:rsid w:val="00914A3D"/>
    <w:rsid w:val="0092012F"/>
    <w:rsid w:val="00922446"/>
    <w:rsid w:val="00925C3B"/>
    <w:rsid w:val="00955B9D"/>
    <w:rsid w:val="009630A8"/>
    <w:rsid w:val="00974D17"/>
    <w:rsid w:val="009779AF"/>
    <w:rsid w:val="009A3B37"/>
    <w:rsid w:val="009A4B05"/>
    <w:rsid w:val="009C037F"/>
    <w:rsid w:val="009D58A9"/>
    <w:rsid w:val="009D5F8C"/>
    <w:rsid w:val="009E166C"/>
    <w:rsid w:val="009E4132"/>
    <w:rsid w:val="009E473E"/>
    <w:rsid w:val="009E4E58"/>
    <w:rsid w:val="009F1854"/>
    <w:rsid w:val="009F76B0"/>
    <w:rsid w:val="00A10D19"/>
    <w:rsid w:val="00A111D7"/>
    <w:rsid w:val="00A13066"/>
    <w:rsid w:val="00A15BD0"/>
    <w:rsid w:val="00A30EA5"/>
    <w:rsid w:val="00A332CF"/>
    <w:rsid w:val="00A44190"/>
    <w:rsid w:val="00A53A0D"/>
    <w:rsid w:val="00A54827"/>
    <w:rsid w:val="00A569BB"/>
    <w:rsid w:val="00A61BBD"/>
    <w:rsid w:val="00A646CC"/>
    <w:rsid w:val="00A65E7B"/>
    <w:rsid w:val="00A7198E"/>
    <w:rsid w:val="00A855C8"/>
    <w:rsid w:val="00A905F6"/>
    <w:rsid w:val="00AA44E4"/>
    <w:rsid w:val="00AB70CD"/>
    <w:rsid w:val="00AC7292"/>
    <w:rsid w:val="00AD2959"/>
    <w:rsid w:val="00AD537F"/>
    <w:rsid w:val="00AE2672"/>
    <w:rsid w:val="00AE5226"/>
    <w:rsid w:val="00B179BB"/>
    <w:rsid w:val="00B23C76"/>
    <w:rsid w:val="00B24AB0"/>
    <w:rsid w:val="00B324B9"/>
    <w:rsid w:val="00B45CA3"/>
    <w:rsid w:val="00B57B9A"/>
    <w:rsid w:val="00B61825"/>
    <w:rsid w:val="00B63808"/>
    <w:rsid w:val="00B66754"/>
    <w:rsid w:val="00B701FB"/>
    <w:rsid w:val="00B75128"/>
    <w:rsid w:val="00B86FF3"/>
    <w:rsid w:val="00B92058"/>
    <w:rsid w:val="00B92214"/>
    <w:rsid w:val="00BA017C"/>
    <w:rsid w:val="00BA6A41"/>
    <w:rsid w:val="00BA742F"/>
    <w:rsid w:val="00BB3639"/>
    <w:rsid w:val="00BC5E39"/>
    <w:rsid w:val="00BF1391"/>
    <w:rsid w:val="00BF19E7"/>
    <w:rsid w:val="00C058A9"/>
    <w:rsid w:val="00C0773E"/>
    <w:rsid w:val="00C11A2E"/>
    <w:rsid w:val="00C12007"/>
    <w:rsid w:val="00C14448"/>
    <w:rsid w:val="00C230EA"/>
    <w:rsid w:val="00C255E3"/>
    <w:rsid w:val="00C257E1"/>
    <w:rsid w:val="00C32943"/>
    <w:rsid w:val="00C349C3"/>
    <w:rsid w:val="00C357C8"/>
    <w:rsid w:val="00C55C27"/>
    <w:rsid w:val="00C60B11"/>
    <w:rsid w:val="00C678B8"/>
    <w:rsid w:val="00C73C0A"/>
    <w:rsid w:val="00C74CFB"/>
    <w:rsid w:val="00C81AB3"/>
    <w:rsid w:val="00C87546"/>
    <w:rsid w:val="00CA2BB4"/>
    <w:rsid w:val="00CA71E2"/>
    <w:rsid w:val="00CA74C8"/>
    <w:rsid w:val="00CB1A15"/>
    <w:rsid w:val="00CB5B34"/>
    <w:rsid w:val="00CC2729"/>
    <w:rsid w:val="00CD1D61"/>
    <w:rsid w:val="00CE585E"/>
    <w:rsid w:val="00CF16C3"/>
    <w:rsid w:val="00CF37E7"/>
    <w:rsid w:val="00D0064C"/>
    <w:rsid w:val="00D13C4C"/>
    <w:rsid w:val="00D14E15"/>
    <w:rsid w:val="00D21E44"/>
    <w:rsid w:val="00D223C4"/>
    <w:rsid w:val="00D41092"/>
    <w:rsid w:val="00D42509"/>
    <w:rsid w:val="00D526D4"/>
    <w:rsid w:val="00D526E3"/>
    <w:rsid w:val="00D55E8E"/>
    <w:rsid w:val="00D55E9C"/>
    <w:rsid w:val="00D577A8"/>
    <w:rsid w:val="00D656D4"/>
    <w:rsid w:val="00D67419"/>
    <w:rsid w:val="00D84EC7"/>
    <w:rsid w:val="00D946B7"/>
    <w:rsid w:val="00DA7E06"/>
    <w:rsid w:val="00DB0393"/>
    <w:rsid w:val="00DB6776"/>
    <w:rsid w:val="00DB698A"/>
    <w:rsid w:val="00DC38C2"/>
    <w:rsid w:val="00DC3D37"/>
    <w:rsid w:val="00DC5B12"/>
    <w:rsid w:val="00DC6834"/>
    <w:rsid w:val="00DD1CC7"/>
    <w:rsid w:val="00DD4267"/>
    <w:rsid w:val="00DD6AF4"/>
    <w:rsid w:val="00DE4DBE"/>
    <w:rsid w:val="00DE79A4"/>
    <w:rsid w:val="00DF1CAF"/>
    <w:rsid w:val="00DF52B6"/>
    <w:rsid w:val="00DF6FC5"/>
    <w:rsid w:val="00E24A8E"/>
    <w:rsid w:val="00E33534"/>
    <w:rsid w:val="00E33E29"/>
    <w:rsid w:val="00E35AAA"/>
    <w:rsid w:val="00E47955"/>
    <w:rsid w:val="00E47C58"/>
    <w:rsid w:val="00E51031"/>
    <w:rsid w:val="00E60D53"/>
    <w:rsid w:val="00E6600E"/>
    <w:rsid w:val="00E673DC"/>
    <w:rsid w:val="00E71BD9"/>
    <w:rsid w:val="00E83031"/>
    <w:rsid w:val="00E85A61"/>
    <w:rsid w:val="00E874B7"/>
    <w:rsid w:val="00E90CA6"/>
    <w:rsid w:val="00E96D1D"/>
    <w:rsid w:val="00EA6272"/>
    <w:rsid w:val="00EB00C7"/>
    <w:rsid w:val="00EB6C92"/>
    <w:rsid w:val="00ED0C04"/>
    <w:rsid w:val="00ED57F7"/>
    <w:rsid w:val="00EE2942"/>
    <w:rsid w:val="00EE4C3F"/>
    <w:rsid w:val="00EE7CC2"/>
    <w:rsid w:val="00F03147"/>
    <w:rsid w:val="00F12CF9"/>
    <w:rsid w:val="00F23476"/>
    <w:rsid w:val="00F32790"/>
    <w:rsid w:val="00F37CCC"/>
    <w:rsid w:val="00F47B8E"/>
    <w:rsid w:val="00F540DE"/>
    <w:rsid w:val="00F54585"/>
    <w:rsid w:val="00F6718D"/>
    <w:rsid w:val="00F7549A"/>
    <w:rsid w:val="00F80CF1"/>
    <w:rsid w:val="00F80F5E"/>
    <w:rsid w:val="00F91CCE"/>
    <w:rsid w:val="00F92620"/>
    <w:rsid w:val="00F95263"/>
    <w:rsid w:val="00F97F4B"/>
    <w:rsid w:val="00FA0230"/>
    <w:rsid w:val="00FA442A"/>
    <w:rsid w:val="00FA70F2"/>
    <w:rsid w:val="00FB702B"/>
    <w:rsid w:val="00FC175D"/>
    <w:rsid w:val="00FC3A3C"/>
    <w:rsid w:val="00FD2460"/>
    <w:rsid w:val="00FD4F3E"/>
    <w:rsid w:val="00FD5F90"/>
    <w:rsid w:val="00FE5835"/>
    <w:rsid w:val="00FE7C39"/>
    <w:rsid w:val="00FF3EBC"/>
    <w:rsid w:val="00FF64D6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8297495"/>
  <w14:defaultImageDpi w14:val="300"/>
  <w15:docId w15:val="{F322B532-040D-4E64-AF2A-C4B213AC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EastAsia" w:hAnsi="Verdana" w:cstheme="minorBidi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B9D"/>
    <w:rPr>
      <w:rFonts w:ascii="DTLArgoSTLight" w:eastAsia="Times New Roman" w:hAnsi="DTLArgoSTLight" w:cs="Times New Roman"/>
      <w:szCs w:val="22"/>
    </w:rPr>
  </w:style>
  <w:style w:type="paragraph" w:styleId="Heading1">
    <w:name w:val="heading 1"/>
    <w:aliases w:val="Titel van werkvorm"/>
    <w:basedOn w:val="Normal"/>
    <w:next w:val="Normal"/>
    <w:link w:val="Heading1Char"/>
    <w:uiPriority w:val="9"/>
    <w:rsid w:val="00C74CFB"/>
    <w:pPr>
      <w:spacing w:before="240" w:after="240"/>
      <w:outlineLvl w:val="0"/>
    </w:pPr>
    <w:rPr>
      <w:b/>
      <w:sz w:val="32"/>
      <w:szCs w:val="32"/>
    </w:rPr>
  </w:style>
  <w:style w:type="paragraph" w:styleId="Heading2">
    <w:name w:val="heading 2"/>
    <w:aliases w:val="Kopje"/>
    <w:basedOn w:val="Normal"/>
    <w:next w:val="Normal"/>
    <w:link w:val="Heading2Char"/>
    <w:uiPriority w:val="9"/>
    <w:unhideWhenUsed/>
    <w:rsid w:val="00C74CFB"/>
    <w:pPr>
      <w:spacing w:before="120" w:after="120"/>
      <w:outlineLvl w:val="1"/>
    </w:pPr>
    <w:rPr>
      <w:b/>
      <w:sz w:val="24"/>
      <w:szCs w:val="24"/>
    </w:rPr>
  </w:style>
  <w:style w:type="paragraph" w:styleId="Heading3">
    <w:name w:val="heading 3"/>
    <w:aliases w:val="Subkopje"/>
    <w:basedOn w:val="Normal"/>
    <w:next w:val="Normal"/>
    <w:link w:val="Heading3Char"/>
    <w:uiPriority w:val="9"/>
    <w:unhideWhenUsed/>
    <w:rsid w:val="00236A6C"/>
    <w:pPr>
      <w:outlineLvl w:val="2"/>
    </w:pPr>
    <w:rPr>
      <w:b/>
    </w:rPr>
  </w:style>
  <w:style w:type="paragraph" w:styleId="Heading4">
    <w:name w:val="heading 4"/>
    <w:aliases w:val="Subsubkopje"/>
    <w:basedOn w:val="Quote"/>
    <w:next w:val="Normal"/>
    <w:link w:val="Heading4Char"/>
    <w:uiPriority w:val="9"/>
    <w:unhideWhenUsed/>
    <w:rsid w:val="00EE4C3F"/>
    <w:pPr>
      <w:keepNext/>
      <w:keepLines/>
      <w:numPr>
        <w:ilvl w:val="3"/>
        <w:numId w:val="6"/>
      </w:numPr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324B9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6F7006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324B9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F700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25C3B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C3B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C3B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1F1CA8"/>
    <w:pPr>
      <w:tabs>
        <w:tab w:val="center" w:pos="4536"/>
      </w:tabs>
    </w:pPr>
    <w:rPr>
      <w:rFonts w:asciiTheme="majorHAnsi" w:hAnsiTheme="majorHAnsi"/>
      <w:noProof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F1CA8"/>
    <w:rPr>
      <w:rFonts w:asciiTheme="majorHAnsi" w:hAnsiTheme="majorHAnsi"/>
      <w:noProof/>
      <w:sz w:val="18"/>
      <w:szCs w:val="18"/>
    </w:rPr>
  </w:style>
  <w:style w:type="paragraph" w:styleId="NoSpacing">
    <w:name w:val="No Spacing"/>
    <w:uiPriority w:val="1"/>
    <w:rsid w:val="00C14448"/>
    <w:pPr>
      <w:spacing w:line="276" w:lineRule="auto"/>
    </w:pPr>
  </w:style>
  <w:style w:type="paragraph" w:customStyle="1" w:styleId="WVKopje1">
    <w:name w:val="WV_Kopje 1"/>
    <w:basedOn w:val="WVKopje"/>
    <w:link w:val="WVKopje1Char"/>
    <w:qFormat/>
    <w:rsid w:val="00DF1CAF"/>
    <w:pPr>
      <w:numPr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6E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E2D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4022F"/>
  </w:style>
  <w:style w:type="character" w:customStyle="1" w:styleId="Heading2Char">
    <w:name w:val="Heading 2 Char"/>
    <w:aliases w:val="Kopje Char"/>
    <w:basedOn w:val="DefaultParagraphFont"/>
    <w:link w:val="Heading2"/>
    <w:uiPriority w:val="9"/>
    <w:rsid w:val="00C74CFB"/>
    <w:rPr>
      <w:b/>
      <w:sz w:val="24"/>
      <w:szCs w:val="24"/>
    </w:rPr>
  </w:style>
  <w:style w:type="paragraph" w:customStyle="1" w:styleId="WVKopjeSub111">
    <w:name w:val="WV_Kopje_Sub1 (1.1)"/>
    <w:basedOn w:val="WVKopjeSub"/>
    <w:link w:val="WVKopjeSub111Char"/>
    <w:qFormat/>
    <w:rsid w:val="00DF1CAF"/>
    <w:pPr>
      <w:numPr>
        <w:ilvl w:val="1"/>
        <w:numId w:val="6"/>
      </w:numPr>
    </w:pPr>
  </w:style>
  <w:style w:type="character" w:customStyle="1" w:styleId="Heading1Char">
    <w:name w:val="Heading 1 Char"/>
    <w:aliases w:val="Titel van werkvorm Char"/>
    <w:basedOn w:val="DefaultParagraphFont"/>
    <w:link w:val="Heading1"/>
    <w:uiPriority w:val="9"/>
    <w:rsid w:val="00C74CFB"/>
    <w:rPr>
      <w:b/>
      <w:sz w:val="32"/>
      <w:szCs w:val="32"/>
    </w:rPr>
  </w:style>
  <w:style w:type="character" w:customStyle="1" w:styleId="Heading3Char">
    <w:name w:val="Heading 3 Char"/>
    <w:aliases w:val="Subkopje Char"/>
    <w:basedOn w:val="DefaultParagraphFont"/>
    <w:link w:val="Heading3"/>
    <w:uiPriority w:val="9"/>
    <w:rsid w:val="00236A6C"/>
    <w:rPr>
      <w:b/>
    </w:rPr>
  </w:style>
  <w:style w:type="character" w:customStyle="1" w:styleId="WVKopje1Char">
    <w:name w:val="WV_Kopje 1 Char"/>
    <w:basedOn w:val="WVKopjeChar"/>
    <w:link w:val="WVKopje1"/>
    <w:rsid w:val="00DF1CAF"/>
    <w:rPr>
      <w:b/>
      <w:sz w:val="24"/>
      <w:szCs w:val="20"/>
    </w:rPr>
  </w:style>
  <w:style w:type="paragraph" w:customStyle="1" w:styleId="WVKopjeSubsub1111">
    <w:name w:val="WV_Kopje_Subsub1 (1.1.1)"/>
    <w:basedOn w:val="WVKopjeSubsub"/>
    <w:link w:val="WVKopjeSubsub1111Char"/>
    <w:qFormat/>
    <w:rsid w:val="00DF1CAF"/>
    <w:pPr>
      <w:numPr>
        <w:ilvl w:val="2"/>
        <w:numId w:val="6"/>
      </w:numPr>
    </w:pPr>
  </w:style>
  <w:style w:type="character" w:customStyle="1" w:styleId="WVKopjeSub111Char">
    <w:name w:val="WV_Kopje_Sub1 (1.1) Char"/>
    <w:basedOn w:val="WVKopjeSubChar"/>
    <w:link w:val="WVKopjeSub111"/>
    <w:rsid w:val="00DF1CAF"/>
    <w:rPr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C3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WVKopjeSubsub1111Char">
    <w:name w:val="WV_Kopje_Subsub1 (1.1.1) Char"/>
    <w:basedOn w:val="WVKopjeSubsubChar"/>
    <w:link w:val="WVKopjeSubsub1111"/>
    <w:rsid w:val="00DF1CAF"/>
    <w:rPr>
      <w:rFonts w:ascii="Verdana" w:eastAsiaTheme="majorEastAsia" w:hAnsi="Verdana" w:cstheme="majorBidi"/>
      <w:i/>
      <w:iCs w:val="0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C3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C3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Normal"/>
    <w:next w:val="Normal"/>
    <w:uiPriority w:val="39"/>
    <w:unhideWhenUsed/>
    <w:rsid w:val="00C14448"/>
    <w:pPr>
      <w:spacing w:after="240"/>
    </w:pPr>
    <w:rPr>
      <w:b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25C3B"/>
    <w:pPr>
      <w:tabs>
        <w:tab w:val="left" w:pos="400"/>
        <w:tab w:val="right" w:leader="dot" w:pos="8063"/>
      </w:tabs>
      <w:spacing w:before="12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25C3B"/>
    <w:pPr>
      <w:tabs>
        <w:tab w:val="left" w:pos="1134"/>
        <w:tab w:val="right" w:leader="dot" w:pos="8063"/>
      </w:tabs>
      <w:ind w:left="1134" w:hanging="709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25C3B"/>
    <w:pPr>
      <w:tabs>
        <w:tab w:val="left" w:pos="1985"/>
        <w:tab w:val="right" w:leader="dot" w:pos="8063"/>
      </w:tabs>
      <w:ind w:left="1985" w:hanging="851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C769E"/>
    <w:pPr>
      <w:ind w:left="60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C769E"/>
    <w:pPr>
      <w:ind w:left="80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C769E"/>
    <w:pPr>
      <w:ind w:left="10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C769E"/>
    <w:pPr>
      <w:ind w:left="120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C769E"/>
    <w:pPr>
      <w:ind w:left="140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C769E"/>
    <w:pPr>
      <w:ind w:left="1600"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925C3B"/>
    <w:rPr>
      <w:color w:val="F28411" w:themeColor="hyperlink"/>
      <w:u w:val="single"/>
    </w:rPr>
  </w:style>
  <w:style w:type="character" w:customStyle="1" w:styleId="Heading4Char">
    <w:name w:val="Heading 4 Char"/>
    <w:aliases w:val="Subsubkopje Char"/>
    <w:basedOn w:val="DefaultParagraphFont"/>
    <w:link w:val="Heading4"/>
    <w:uiPriority w:val="9"/>
    <w:rsid w:val="00EE4C3F"/>
    <w:rPr>
      <w:rFonts w:asciiTheme="majorHAnsi" w:eastAsiaTheme="majorEastAsia" w:hAnsiTheme="majorHAnsi" w:cstheme="majorBidi"/>
      <w:i/>
      <w:caps/>
    </w:rPr>
  </w:style>
  <w:style w:type="table" w:styleId="LightShading-Accent1">
    <w:name w:val="Light Shading Accent 1"/>
    <w:basedOn w:val="TableNormal"/>
    <w:uiPriority w:val="60"/>
    <w:rsid w:val="00ED0C04"/>
    <w:rPr>
      <w:color w:val="A6A80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E0E20C" w:themeColor="accent1"/>
        <w:bottom w:val="single" w:sz="8" w:space="0" w:color="E0E20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20C" w:themeColor="accent1"/>
          <w:left w:val="nil"/>
          <w:bottom w:val="single" w:sz="8" w:space="0" w:color="E0E20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20C" w:themeColor="accent1"/>
          <w:left w:val="nil"/>
          <w:bottom w:val="single" w:sz="8" w:space="0" w:color="E0E20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BB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BBF" w:themeFill="accent1" w:themeFillTint="3F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B324B9"/>
    <w:rPr>
      <w:rFonts w:asciiTheme="majorHAnsi" w:eastAsiaTheme="majorEastAsia" w:hAnsiTheme="majorHAnsi" w:cstheme="majorBidi"/>
      <w:color w:val="6F700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B324B9"/>
    <w:rPr>
      <w:rFonts w:asciiTheme="majorHAnsi" w:eastAsiaTheme="majorEastAsia" w:hAnsiTheme="majorHAnsi" w:cstheme="majorBidi"/>
      <w:i/>
      <w:iCs/>
      <w:color w:val="6F7006" w:themeColor="accent1" w:themeShade="7F"/>
    </w:rPr>
  </w:style>
  <w:style w:type="paragraph" w:styleId="Quote">
    <w:name w:val="Quote"/>
    <w:basedOn w:val="Normal"/>
    <w:next w:val="Normal"/>
    <w:link w:val="QuoteChar"/>
    <w:uiPriority w:val="29"/>
    <w:qFormat/>
    <w:rsid w:val="00B9221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92214"/>
    <w:rPr>
      <w:rFonts w:ascii="Verdana" w:hAnsi="Verdana"/>
      <w:i/>
      <w:sz w:val="20"/>
      <w:szCs w:val="20"/>
    </w:rPr>
  </w:style>
  <w:style w:type="paragraph" w:customStyle="1" w:styleId="WVOpsomming">
    <w:name w:val="WV_Opsomming"/>
    <w:basedOn w:val="Normal"/>
    <w:link w:val="WVOpsommingChar"/>
    <w:qFormat/>
    <w:rsid w:val="00C14448"/>
    <w:pPr>
      <w:numPr>
        <w:numId w:val="3"/>
      </w:numPr>
      <w:tabs>
        <w:tab w:val="left" w:pos="709"/>
      </w:tabs>
      <w:ind w:left="714" w:hanging="357"/>
      <w:contextualSpacing/>
    </w:pPr>
  </w:style>
  <w:style w:type="table" w:customStyle="1" w:styleId="SPOcijfers">
    <w:name w:val="SPO cijfers"/>
    <w:basedOn w:val="TableNormal"/>
    <w:uiPriority w:val="99"/>
    <w:rsid w:val="007539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Theme="majorHAnsi" w:hAnsiTheme="majorHAnsi"/>
        <w:b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E0E20C" w:themeFill="accent1"/>
      </w:tcPr>
    </w:tblStylePr>
    <w:tblStylePr w:type="firstCol">
      <w:rPr>
        <w:b w:val="0"/>
      </w:rPr>
    </w:tblStylePr>
    <w:tblStylePr w:type="band1Horz">
      <w:rPr>
        <w:rFonts w:asciiTheme="minorHAnsi" w:hAnsiTheme="minorHAnsi"/>
        <w:sz w:val="20"/>
      </w:rPr>
      <w:tblPr/>
      <w:tcPr>
        <w:shd w:val="clear" w:color="auto" w:fill="FBFCCB" w:themeFill="accent1" w:themeFillTint="33"/>
      </w:tcPr>
    </w:tblStylePr>
    <w:tblStylePr w:type="band2Horz">
      <w:rPr>
        <w:rFonts w:asciiTheme="minorHAnsi" w:hAnsiTheme="minorHAnsi"/>
        <w:sz w:val="20"/>
      </w:rPr>
      <w:tblPr/>
      <w:tcPr>
        <w:shd w:val="clear" w:color="auto" w:fill="F8F997" w:themeFill="accent1" w:themeFillTint="66"/>
      </w:tcPr>
    </w:tblStylePr>
  </w:style>
  <w:style w:type="table" w:styleId="TableGrid">
    <w:name w:val="Table Grid"/>
    <w:basedOn w:val="TableNormal"/>
    <w:uiPriority w:val="59"/>
    <w:rsid w:val="00EE4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VNummering">
    <w:name w:val="WV_Nummering"/>
    <w:basedOn w:val="WVOpsomming"/>
    <w:link w:val="WVNummeringChar"/>
    <w:qFormat/>
    <w:rsid w:val="00BB3639"/>
    <w:pPr>
      <w:numPr>
        <w:numId w:val="4"/>
      </w:numPr>
      <w:tabs>
        <w:tab w:val="clear" w:pos="709"/>
        <w:tab w:val="left" w:pos="357"/>
      </w:tabs>
      <w:ind w:left="357" w:hanging="357"/>
      <w:contextualSpacing w:val="0"/>
    </w:pPr>
  </w:style>
  <w:style w:type="paragraph" w:customStyle="1" w:styleId="VoorbladTitel">
    <w:name w:val="Voorblad_Titel"/>
    <w:basedOn w:val="Normal"/>
    <w:link w:val="VoorbladTitelChar"/>
    <w:qFormat/>
    <w:rsid w:val="00C14448"/>
    <w:pPr>
      <w:jc w:val="center"/>
    </w:pPr>
    <w:rPr>
      <w:b/>
      <w:sz w:val="52"/>
      <w:szCs w:val="52"/>
    </w:rPr>
  </w:style>
  <w:style w:type="paragraph" w:customStyle="1" w:styleId="VoorbladTitelSub">
    <w:name w:val="Voorblad_TitelSub"/>
    <w:basedOn w:val="Normal"/>
    <w:link w:val="VoorbladTitelSubChar"/>
    <w:qFormat/>
    <w:rsid w:val="00C14448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000000" w:themeColor="text1"/>
      <w:spacing w:val="15"/>
      <w:sz w:val="36"/>
    </w:rPr>
  </w:style>
  <w:style w:type="character" w:customStyle="1" w:styleId="VoorbladTitelChar">
    <w:name w:val="Voorblad_Titel Char"/>
    <w:basedOn w:val="DefaultParagraphFont"/>
    <w:link w:val="VoorbladTitel"/>
    <w:rsid w:val="00C14448"/>
    <w:rPr>
      <w:rFonts w:ascii="Verdana" w:hAnsi="Verdana"/>
      <w:b/>
      <w:sz w:val="52"/>
      <w:szCs w:val="52"/>
    </w:rPr>
  </w:style>
  <w:style w:type="paragraph" w:customStyle="1" w:styleId="VoettekstPagnr">
    <w:name w:val="Voettekst_Pag.nr"/>
    <w:basedOn w:val="Normal"/>
    <w:qFormat/>
    <w:rsid w:val="00C14448"/>
    <w:pPr>
      <w:tabs>
        <w:tab w:val="right" w:pos="8080"/>
        <w:tab w:val="right" w:pos="9072"/>
      </w:tabs>
      <w:ind w:right="70"/>
      <w:jc w:val="right"/>
    </w:pPr>
    <w:rPr>
      <w:rFonts w:asciiTheme="minorHAnsi" w:hAnsiTheme="minorHAnsi"/>
      <w:noProof/>
      <w:sz w:val="18"/>
    </w:rPr>
  </w:style>
  <w:style w:type="character" w:customStyle="1" w:styleId="VoorbladTitelSubChar">
    <w:name w:val="Voorblad_TitelSub Char"/>
    <w:basedOn w:val="DefaultParagraphFont"/>
    <w:link w:val="VoorbladTitelSub"/>
    <w:rsid w:val="00C14448"/>
    <w:rPr>
      <w:rFonts w:asciiTheme="majorHAnsi" w:eastAsiaTheme="majorEastAsia" w:hAnsiTheme="majorHAnsi" w:cstheme="majorBidi"/>
      <w:i/>
      <w:iCs/>
      <w:color w:val="000000" w:themeColor="text1"/>
      <w:spacing w:val="15"/>
      <w:sz w:val="36"/>
      <w:szCs w:val="20"/>
    </w:rPr>
  </w:style>
  <w:style w:type="paragraph" w:customStyle="1" w:styleId="WVTitel">
    <w:name w:val="WV_Titel"/>
    <w:basedOn w:val="Normal"/>
    <w:next w:val="Normal"/>
    <w:link w:val="WVTitelChar"/>
    <w:qFormat/>
    <w:rsid w:val="00165521"/>
    <w:pPr>
      <w:spacing w:before="240" w:after="240"/>
    </w:pPr>
    <w:rPr>
      <w:b/>
      <w:sz w:val="32"/>
      <w:szCs w:val="32"/>
    </w:rPr>
  </w:style>
  <w:style w:type="paragraph" w:customStyle="1" w:styleId="WVInleiding">
    <w:name w:val="WV_Inleiding"/>
    <w:basedOn w:val="Normal"/>
    <w:next w:val="Normal"/>
    <w:link w:val="WVInleidingChar"/>
    <w:qFormat/>
    <w:rsid w:val="00165521"/>
    <w:rPr>
      <w:i/>
      <w:color w:val="808080" w:themeColor="background1" w:themeShade="80"/>
      <w:sz w:val="24"/>
      <w:szCs w:val="24"/>
    </w:rPr>
  </w:style>
  <w:style w:type="character" w:customStyle="1" w:styleId="WVTitelChar">
    <w:name w:val="WV_Titel Char"/>
    <w:basedOn w:val="Heading1Char"/>
    <w:link w:val="WVTitel"/>
    <w:rsid w:val="00165521"/>
    <w:rPr>
      <w:b/>
      <w:sz w:val="32"/>
      <w:szCs w:val="32"/>
    </w:rPr>
  </w:style>
  <w:style w:type="paragraph" w:customStyle="1" w:styleId="WVKopje">
    <w:name w:val="WV_Kopje"/>
    <w:basedOn w:val="Normal"/>
    <w:next w:val="Normal"/>
    <w:link w:val="WVKopjeChar"/>
    <w:qFormat/>
    <w:rsid w:val="00165521"/>
    <w:pPr>
      <w:spacing w:before="120" w:after="120"/>
    </w:pPr>
    <w:rPr>
      <w:b/>
      <w:sz w:val="24"/>
    </w:rPr>
  </w:style>
  <w:style w:type="character" w:customStyle="1" w:styleId="WVInleidingChar">
    <w:name w:val="WV_Inleiding Char"/>
    <w:basedOn w:val="DefaultParagraphFont"/>
    <w:link w:val="WVInleiding"/>
    <w:rsid w:val="00165521"/>
    <w:rPr>
      <w:rFonts w:ascii="Verdana" w:hAnsi="Verdana"/>
      <w:i/>
      <w:color w:val="808080" w:themeColor="background1" w:themeShade="80"/>
    </w:rPr>
  </w:style>
  <w:style w:type="paragraph" w:customStyle="1" w:styleId="WVKopjeSub">
    <w:name w:val="WV_Kopje_Sub"/>
    <w:basedOn w:val="Normal"/>
    <w:link w:val="WVKopjeSubChar"/>
    <w:qFormat/>
    <w:rsid w:val="00B92214"/>
    <w:rPr>
      <w:b/>
    </w:rPr>
  </w:style>
  <w:style w:type="character" w:customStyle="1" w:styleId="WVKopjeChar">
    <w:name w:val="WV_Kopje Char"/>
    <w:basedOn w:val="Heading2Char"/>
    <w:link w:val="WVKopje"/>
    <w:rsid w:val="00165521"/>
    <w:rPr>
      <w:b/>
      <w:sz w:val="24"/>
      <w:szCs w:val="20"/>
    </w:rPr>
  </w:style>
  <w:style w:type="paragraph" w:customStyle="1" w:styleId="BenadrukkingIntensief">
    <w:name w:val="Benadrukking_Intensief"/>
    <w:basedOn w:val="Normal"/>
    <w:link w:val="BenadrukkingIntensiefChar"/>
    <w:rsid w:val="00B92214"/>
    <w:rPr>
      <w:b/>
      <w:i/>
      <w:color w:val="7F7F7F"/>
    </w:rPr>
  </w:style>
  <w:style w:type="character" w:customStyle="1" w:styleId="WVKopjeSubChar">
    <w:name w:val="WV_Kopje_Sub Char"/>
    <w:basedOn w:val="Heading3Char"/>
    <w:link w:val="WVKopjeSub"/>
    <w:rsid w:val="00B92214"/>
    <w:rPr>
      <w:b/>
    </w:rPr>
  </w:style>
  <w:style w:type="paragraph" w:customStyle="1" w:styleId="WVKopjeSubsub">
    <w:name w:val="WV_Kopje_Subsub"/>
    <w:basedOn w:val="Normal"/>
    <w:link w:val="WVKopjeSubsubChar"/>
    <w:qFormat/>
    <w:rsid w:val="00B92214"/>
    <w:rPr>
      <w:i/>
      <w:caps/>
    </w:rPr>
  </w:style>
  <w:style w:type="character" w:customStyle="1" w:styleId="BenadrukkingIntensiefChar">
    <w:name w:val="Benadrukking_Intensief Char"/>
    <w:basedOn w:val="DefaultParagraphFont"/>
    <w:link w:val="BenadrukkingIntensief"/>
    <w:rsid w:val="00B92214"/>
    <w:rPr>
      <w:rFonts w:ascii="Verdana" w:hAnsi="Verdana"/>
      <w:b/>
      <w:i/>
      <w:color w:val="7F7F7F"/>
      <w:sz w:val="20"/>
      <w:szCs w:val="20"/>
    </w:rPr>
  </w:style>
  <w:style w:type="paragraph" w:customStyle="1" w:styleId="HyperlinkSubtiel">
    <w:name w:val="Hyperlink_Subtiel"/>
    <w:basedOn w:val="Normal"/>
    <w:next w:val="Normal"/>
    <w:link w:val="HyperlinkSubtielChar"/>
    <w:qFormat/>
    <w:rsid w:val="00712B97"/>
    <w:rPr>
      <w:smallCaps/>
      <w:color w:val="7F7F7F" w:themeColor="text1" w:themeTint="80"/>
      <w:spacing w:val="5"/>
      <w:u w:val="single" w:color="7F7F7F" w:themeColor="text1" w:themeTint="80"/>
    </w:rPr>
  </w:style>
  <w:style w:type="character" w:customStyle="1" w:styleId="WVKopjeSubsubChar">
    <w:name w:val="WV_Kopje_Subsub Char"/>
    <w:basedOn w:val="Heading4Char"/>
    <w:link w:val="WVKopjeSubsub"/>
    <w:rsid w:val="00B92214"/>
    <w:rPr>
      <w:rFonts w:ascii="Verdana" w:eastAsiaTheme="majorEastAsia" w:hAnsi="Verdana" w:cstheme="majorBidi"/>
      <w:i/>
      <w:iCs/>
      <w:caps/>
    </w:rPr>
  </w:style>
  <w:style w:type="paragraph" w:customStyle="1" w:styleId="HyperlinkNadrukkelijk">
    <w:name w:val="Hyperlink_Nadrukkelijk"/>
    <w:basedOn w:val="Normal"/>
    <w:link w:val="HyperlinkNadrukkelijkChar"/>
    <w:qFormat/>
    <w:rsid w:val="00274915"/>
    <w:rPr>
      <w:smallCaps/>
      <w:color w:val="F28411"/>
      <w:spacing w:val="5"/>
      <w:u w:val="single" w:color="F28411" w:themeColor="accent4"/>
    </w:rPr>
  </w:style>
  <w:style w:type="character" w:customStyle="1" w:styleId="HyperlinkSubtielChar">
    <w:name w:val="Hyperlink_Subtiel Char"/>
    <w:basedOn w:val="DefaultParagraphFont"/>
    <w:link w:val="HyperlinkSubtiel"/>
    <w:rsid w:val="00712B97"/>
    <w:rPr>
      <w:rFonts w:ascii="Verdana" w:hAnsi="Verdana"/>
      <w:smallCaps/>
      <w:color w:val="7F7F7F" w:themeColor="text1" w:themeTint="80"/>
      <w:spacing w:val="5"/>
      <w:sz w:val="20"/>
      <w:szCs w:val="20"/>
      <w:u w:val="single" w:color="7F7F7F" w:themeColor="text1" w:themeTint="80"/>
    </w:rPr>
  </w:style>
  <w:style w:type="table" w:customStyle="1" w:styleId="SPOTabelGrijs">
    <w:name w:val="SPO_Tabel_Grijs"/>
    <w:basedOn w:val="TableNormal"/>
    <w:uiPriority w:val="99"/>
    <w:rsid w:val="00712B97"/>
    <w:tblPr/>
    <w:tcPr>
      <w:shd w:val="clear" w:color="auto" w:fill="D9D9D9" w:themeFill="background1" w:themeFillShade="D9"/>
    </w:tcPr>
  </w:style>
  <w:style w:type="character" w:customStyle="1" w:styleId="HyperlinkNadrukkelijkChar">
    <w:name w:val="Hyperlink_Nadrukkelijk Char"/>
    <w:basedOn w:val="DefaultParagraphFont"/>
    <w:link w:val="HyperlinkNadrukkelijk"/>
    <w:rsid w:val="00274915"/>
    <w:rPr>
      <w:rFonts w:ascii="Verdana" w:hAnsi="Verdana"/>
      <w:smallCaps/>
      <w:color w:val="F28411"/>
      <w:spacing w:val="5"/>
      <w:sz w:val="20"/>
      <w:szCs w:val="20"/>
      <w:u w:val="single" w:color="F28411" w:themeColor="accent4"/>
    </w:rPr>
  </w:style>
  <w:style w:type="character" w:customStyle="1" w:styleId="WVOpsommingChar">
    <w:name w:val="WV_Opsomming Char"/>
    <w:basedOn w:val="DefaultParagraphFont"/>
    <w:link w:val="WVOpsomming"/>
    <w:rsid w:val="00C14448"/>
    <w:rPr>
      <w:rFonts w:ascii="Verdana" w:hAnsi="Verdana"/>
      <w:i w:val="0"/>
      <w:sz w:val="20"/>
      <w:szCs w:val="20"/>
    </w:rPr>
  </w:style>
  <w:style w:type="paragraph" w:customStyle="1" w:styleId="WVOpsommingSub">
    <w:name w:val="WV_OpsommingSub"/>
    <w:basedOn w:val="WVOpsomming"/>
    <w:link w:val="WVOpsommingSubChar"/>
    <w:qFormat/>
    <w:rsid w:val="00BB3639"/>
    <w:pPr>
      <w:numPr>
        <w:ilvl w:val="1"/>
      </w:numPr>
      <w:ind w:left="1077" w:hanging="357"/>
    </w:pPr>
  </w:style>
  <w:style w:type="character" w:customStyle="1" w:styleId="WVNummeringChar">
    <w:name w:val="WV_Nummering Char"/>
    <w:basedOn w:val="WVOpsommingChar"/>
    <w:link w:val="WVNummering"/>
    <w:rsid w:val="00BB3639"/>
    <w:rPr>
      <w:rFonts w:ascii="Verdana" w:hAnsi="Verdana"/>
      <w:i w:val="0"/>
      <w:sz w:val="20"/>
      <w:szCs w:val="20"/>
    </w:rPr>
  </w:style>
  <w:style w:type="character" w:customStyle="1" w:styleId="WVOpsommingSubChar">
    <w:name w:val="WV_OpsommingSub Char"/>
    <w:basedOn w:val="WVOpsommingChar"/>
    <w:link w:val="WVOpsommingSub"/>
    <w:rsid w:val="00BB3639"/>
    <w:rPr>
      <w:rFonts w:ascii="Verdana" w:hAnsi="Verdana"/>
      <w:i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DC3D37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Footer">
    <w:name w:val="footer"/>
    <w:basedOn w:val="Normal"/>
    <w:link w:val="FooterChar"/>
    <w:unhideWhenUsed/>
    <w:rsid w:val="00DC3D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3D37"/>
    <w:rPr>
      <w:rFonts w:ascii="DTLArgoSTLight" w:eastAsia="Times New Roman" w:hAnsi="DTLArgoSTLight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jablonen\Sjablonen%20lesmateriaal\Leermaterialen%20met%20titelpagina%202016.dotx" TargetMode="External"/></Relationships>
</file>

<file path=word/theme/theme1.xml><?xml version="1.0" encoding="utf-8"?>
<a:theme xmlns:a="http://schemas.openxmlformats.org/drawingml/2006/main" name="spo">
  <a:themeElements>
    <a:clrScheme name="Aangepast 1">
      <a:dk1>
        <a:srgbClr val="000000"/>
      </a:dk1>
      <a:lt1>
        <a:srgbClr val="FFFFFF"/>
      </a:lt1>
      <a:dk2>
        <a:srgbClr val="4D4D4D"/>
      </a:dk2>
      <a:lt2>
        <a:srgbClr val="AFA593"/>
      </a:lt2>
      <a:accent1>
        <a:srgbClr val="E0E20C"/>
      </a:accent1>
      <a:accent2>
        <a:srgbClr val="AFA593"/>
      </a:accent2>
      <a:accent3>
        <a:srgbClr val="5E99AA"/>
      </a:accent3>
      <a:accent4>
        <a:srgbClr val="F28411"/>
      </a:accent4>
      <a:accent5>
        <a:srgbClr val="67B52C"/>
      </a:accent5>
      <a:accent6>
        <a:srgbClr val="9B0058"/>
      </a:accent6>
      <a:hlink>
        <a:srgbClr val="F28411"/>
      </a:hlink>
      <a:folHlink>
        <a:srgbClr val="E0E20C"/>
      </a:folHlink>
    </a:clrScheme>
    <a:fontScheme name="Aangepast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  <a:effectLst/>
      </a:spPr>
      <a:bodyPr rtlCol="0" anchor="ctr"/>
      <a:lstStyle>
        <a:defPPr algn="ctr">
          <a:defRPr/>
        </a:defPPr>
      </a:lstStyle>
      <a:style>
        <a:lnRef idx="3">
          <a:schemeClr val="lt1"/>
        </a:lnRef>
        <a:fillRef idx="1">
          <a:schemeClr val="accent1"/>
        </a:fillRef>
        <a:effectRef idx="1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Presentatie nieuw SPO alg [Alleen-lezen]" id="{6C050251-7AAC-4360-B5D5-C5D4E29EEBDD}" vid="{632BD347-5C93-4098-88E2-6AE12C7F6AE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12ac13-67df-4e25-a1ca-4c772f4e0a1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9686418280643B48476F703354965" ma:contentTypeVersion="15" ma:contentTypeDescription="Een nieuw document maken." ma:contentTypeScope="" ma:versionID="267fce97f1073deeee2de14d03fdcbe8">
  <xsd:schema xmlns:xsd="http://www.w3.org/2001/XMLSchema" xmlns:xs="http://www.w3.org/2001/XMLSchema" xmlns:p="http://schemas.microsoft.com/office/2006/metadata/properties" xmlns:ns3="3a49ecff-3447-4aa4-afca-8c159f6a11db" xmlns:ns4="1412ac13-67df-4e25-a1ca-4c772f4e0a1c" targetNamespace="http://schemas.microsoft.com/office/2006/metadata/properties" ma:root="true" ma:fieldsID="3ac9444d708425881868ee3aa6f60008" ns3:_="" ns4:_="">
    <xsd:import namespace="3a49ecff-3447-4aa4-afca-8c159f6a11db"/>
    <xsd:import namespace="1412ac13-67df-4e25-a1ca-4c772f4e0a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9ecff-3447-4aa4-afca-8c159f6a11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2ac13-67df-4e25-a1ca-4c772f4e0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FB3A9F-6B97-437B-98D7-CAC7DBFA6A24}">
  <ds:schemaRefs>
    <ds:schemaRef ds:uri="http://schemas.microsoft.com/office/2006/metadata/properties"/>
    <ds:schemaRef ds:uri="http://schemas.microsoft.com/office/infopath/2007/PartnerControls"/>
    <ds:schemaRef ds:uri="1412ac13-67df-4e25-a1ca-4c772f4e0a1c"/>
  </ds:schemaRefs>
</ds:datastoreItem>
</file>

<file path=customXml/itemProps2.xml><?xml version="1.0" encoding="utf-8"?>
<ds:datastoreItem xmlns:ds="http://schemas.openxmlformats.org/officeDocument/2006/customXml" ds:itemID="{B82A25AF-B060-46B2-B56A-95DE70237D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61D390-3579-4C74-97A4-02476005D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9ecff-3447-4aa4-afca-8c159f6a11db"/>
    <ds:schemaRef ds:uri="1412ac13-67df-4e25-a1ca-4c772f4e0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9C71C7-2B1C-46BA-9857-78B2EDFA5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Leermaterialen met titelpagina 2016</Template>
  <TotalTime>2</TotalTime>
  <Pages>9</Pages>
  <Words>1038</Words>
  <Characters>5922</Characters>
  <Application>Microsoft Office Word</Application>
  <DocSecurity>4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Programma</vt:lpstr>
      <vt:lpstr/>
    </vt:vector>
  </TitlesOfParts>
  <Company>SPO</Company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creator>Bonnie Kamstra</dc:creator>
  <cp:keywords>CompuSmart Automatisering;(020) 4416277;(020) 4416277</cp:keywords>
  <cp:lastModifiedBy>Wissen, Annemarliese van</cp:lastModifiedBy>
  <cp:revision>2</cp:revision>
  <cp:lastPrinted>2023-03-24T14:07:00Z</cp:lastPrinted>
  <dcterms:created xsi:type="dcterms:W3CDTF">2023-09-12T16:07:00Z</dcterms:created>
  <dcterms:modified xsi:type="dcterms:W3CDTF">2023-09-12T16:07:00Z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0x0101003519686418280643B48476F703354965</vt:lpwstr>
  </property>
</Properties>
</file>